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DD" w:rsidRDefault="00AF75DD" w:rsidP="00EB2C53">
      <w:pPr>
        <w:spacing w:beforeLines="50" w:line="360" w:lineRule="auto"/>
        <w:jc w:val="center"/>
        <w:rPr>
          <w:rFonts w:ascii="黑体" w:eastAsia="黑体"/>
          <w:sz w:val="42"/>
          <w:szCs w:val="42"/>
        </w:rPr>
      </w:pPr>
      <w:r w:rsidRPr="00AB6871">
        <w:rPr>
          <w:rFonts w:ascii="黑体" w:eastAsia="黑体" w:hint="eastAsia"/>
          <w:sz w:val="42"/>
          <w:szCs w:val="42"/>
        </w:rPr>
        <w:t>新闻与传播学院简介</w:t>
      </w:r>
    </w:p>
    <w:p w:rsidR="00AF75DD" w:rsidRPr="000746C5" w:rsidRDefault="00AF75DD" w:rsidP="000746C5">
      <w:pPr>
        <w:spacing w:line="360" w:lineRule="auto"/>
        <w:jc w:val="center"/>
        <w:rPr>
          <w:rFonts w:eastAsia="黑体"/>
          <w:sz w:val="32"/>
          <w:szCs w:val="32"/>
        </w:rPr>
      </w:pPr>
      <w:smartTag w:uri="urn:schemas-microsoft-com:office:smarttags" w:element="place">
        <w:smartTag w:uri="urn:schemas-microsoft-com:office:smarttags" w:element="PlaceType">
          <w:r w:rsidRPr="000746C5">
            <w:rPr>
              <w:rFonts w:eastAsia="黑体"/>
              <w:sz w:val="32"/>
              <w:szCs w:val="32"/>
            </w:rPr>
            <w:t>School</w:t>
          </w:r>
        </w:smartTag>
        <w:r w:rsidRPr="000746C5">
          <w:rPr>
            <w:rFonts w:eastAsia="黑体"/>
            <w:sz w:val="32"/>
            <w:szCs w:val="32"/>
          </w:rPr>
          <w:t xml:space="preserve"> of </w:t>
        </w:r>
        <w:smartTag w:uri="urn:schemas-microsoft-com:office:smarttags" w:element="place">
          <w:r w:rsidRPr="000746C5">
            <w:rPr>
              <w:rFonts w:eastAsia="黑体"/>
              <w:sz w:val="32"/>
              <w:szCs w:val="32"/>
            </w:rPr>
            <w:t>Journalism</w:t>
          </w:r>
        </w:smartTag>
      </w:smartTag>
      <w:r w:rsidRPr="000746C5">
        <w:rPr>
          <w:rFonts w:eastAsia="黑体"/>
          <w:sz w:val="32"/>
          <w:szCs w:val="32"/>
        </w:rPr>
        <w:t xml:space="preserve"> and Communication</w:t>
      </w:r>
    </w:p>
    <w:p w:rsidR="00AF75DD" w:rsidRPr="00053A1A" w:rsidRDefault="00AF75DD" w:rsidP="00AC325D">
      <w:pPr>
        <w:spacing w:line="360" w:lineRule="exact"/>
        <w:ind w:firstLineChars="200" w:firstLine="31680"/>
      </w:pPr>
    </w:p>
    <w:p w:rsidR="00AF75DD" w:rsidRPr="00053A1A" w:rsidRDefault="00AF75DD" w:rsidP="00AC325D">
      <w:pPr>
        <w:spacing w:line="360" w:lineRule="exact"/>
        <w:ind w:firstLineChars="200" w:firstLine="31680"/>
      </w:pPr>
      <w:r w:rsidRPr="00053A1A">
        <w:rPr>
          <w:rFonts w:hint="eastAsia"/>
        </w:rPr>
        <w:t>武汉大学新闻与传播教育始于</w:t>
      </w:r>
      <w:r w:rsidRPr="00053A1A">
        <w:t>1983</w:t>
      </w:r>
      <w:r w:rsidRPr="00053A1A">
        <w:rPr>
          <w:rFonts w:hint="eastAsia"/>
        </w:rPr>
        <w:t>年的新闻系，</w:t>
      </w:r>
      <w:r w:rsidRPr="00053A1A">
        <w:t>2000</w:t>
      </w:r>
      <w:r w:rsidRPr="00053A1A">
        <w:rPr>
          <w:rFonts w:hint="eastAsia"/>
        </w:rPr>
        <w:t>年</w:t>
      </w:r>
      <w:r w:rsidRPr="00053A1A">
        <w:t>12</w:t>
      </w:r>
      <w:r w:rsidRPr="00053A1A">
        <w:rPr>
          <w:rFonts w:hint="eastAsia"/>
        </w:rPr>
        <w:t>月新闻与传播学院成立。</w:t>
      </w:r>
    </w:p>
    <w:p w:rsidR="00AF75DD" w:rsidRPr="00053A1A" w:rsidRDefault="00AF75DD" w:rsidP="00AC325D">
      <w:pPr>
        <w:spacing w:line="360" w:lineRule="exact"/>
        <w:ind w:firstLineChars="200" w:firstLine="31680"/>
      </w:pPr>
      <w:r w:rsidRPr="00053A1A">
        <w:rPr>
          <w:rFonts w:hint="eastAsia"/>
        </w:rPr>
        <w:t>学院现设新闻学、广播电视、广告学、网络传播四个系；</w:t>
      </w:r>
      <w:r w:rsidRPr="00053A1A">
        <w:t>6</w:t>
      </w:r>
      <w:r w:rsidRPr="00053A1A">
        <w:rPr>
          <w:rFonts w:hint="eastAsia"/>
        </w:rPr>
        <w:t>个本科专业和专业方向：新闻学、传播学、广播电视学、广告学、播音与主持艺术、广告设计方向；拥有新闻传播学一级学科博士学位授予权，六个二级学科博士学位授予权：新闻学、传播学、广告学、跨文化传播学、媒介经营与管理、数字媒体技术；三个硕士学位授权点：新闻学、传播学、数字媒介；一个新闻传播学博士后科研流动站；一个省级一级学科重点学科：新闻传播学；拥有一个教育部人文社会科学重点研究基地武汉大学媒体发展研究中心、一个国家级实验教学示范中心：武汉大学新闻传播学实验教学中心。一个教育部、财政部支持的人才培养模式创新实验区：多媒体时代记者型主持人培养模式创新实验区。</w:t>
      </w:r>
    </w:p>
    <w:p w:rsidR="00AF75DD" w:rsidRPr="00053A1A" w:rsidRDefault="00AF75DD" w:rsidP="00AC325D">
      <w:pPr>
        <w:spacing w:line="360" w:lineRule="exact"/>
        <w:ind w:firstLineChars="200" w:firstLine="31680"/>
      </w:pPr>
      <w:r w:rsidRPr="00053A1A">
        <w:rPr>
          <w:rFonts w:hint="eastAsia"/>
        </w:rPr>
        <w:t>学院现有专任教师</w:t>
      </w:r>
      <w:r w:rsidRPr="00053A1A">
        <w:t>57</w:t>
      </w:r>
      <w:r w:rsidRPr="00053A1A">
        <w:rPr>
          <w:rFonts w:hint="eastAsia"/>
        </w:rPr>
        <w:t>人，教授</w:t>
      </w:r>
      <w:r w:rsidRPr="00053A1A">
        <w:t>20</w:t>
      </w:r>
      <w:r w:rsidRPr="00053A1A">
        <w:rPr>
          <w:rFonts w:hint="eastAsia"/>
        </w:rPr>
        <w:t>人（含博导</w:t>
      </w:r>
      <w:r w:rsidRPr="00053A1A">
        <w:t>15</w:t>
      </w:r>
      <w:r w:rsidRPr="00053A1A">
        <w:rPr>
          <w:rFonts w:hint="eastAsia"/>
        </w:rPr>
        <w:t>人）、副教授</w:t>
      </w:r>
      <w:r w:rsidRPr="00053A1A">
        <w:t>22</w:t>
      </w:r>
      <w:r w:rsidRPr="00053A1A">
        <w:rPr>
          <w:rFonts w:hint="eastAsia"/>
        </w:rPr>
        <w:t>人；</w:t>
      </w:r>
      <w:r w:rsidRPr="00053A1A">
        <w:t>66%</w:t>
      </w:r>
      <w:r w:rsidRPr="00053A1A">
        <w:rPr>
          <w:rFonts w:hint="eastAsia"/>
        </w:rPr>
        <w:t>以上的教师具有博士学位以及在国外或境外学习、访问、交流、讲学经历；有</w:t>
      </w:r>
      <w:r w:rsidRPr="00053A1A">
        <w:t>1</w:t>
      </w:r>
      <w:r w:rsidRPr="00053A1A">
        <w:rPr>
          <w:rFonts w:hint="eastAsia"/>
        </w:rPr>
        <w:t>位国家级教学名师、</w:t>
      </w:r>
      <w:r w:rsidRPr="00053A1A">
        <w:t>4</w:t>
      </w:r>
      <w:r w:rsidRPr="00053A1A">
        <w:rPr>
          <w:rFonts w:hint="eastAsia"/>
        </w:rPr>
        <w:t>位教育部新世纪优秀人才，</w:t>
      </w:r>
      <w:r w:rsidRPr="00053A1A">
        <w:t>1</w:t>
      </w:r>
      <w:r w:rsidRPr="00053A1A">
        <w:rPr>
          <w:rFonts w:hint="eastAsia"/>
        </w:rPr>
        <w:t>位楚天学者特聘教授，</w:t>
      </w:r>
      <w:r w:rsidRPr="00053A1A">
        <w:t>3</w:t>
      </w:r>
      <w:r w:rsidRPr="00053A1A">
        <w:rPr>
          <w:rFonts w:hint="eastAsia"/>
        </w:rPr>
        <w:t>位珞珈学者特聘教授，</w:t>
      </w:r>
      <w:r w:rsidRPr="00053A1A">
        <w:t>3</w:t>
      </w:r>
      <w:r w:rsidRPr="00053A1A">
        <w:rPr>
          <w:rFonts w:hint="eastAsia"/>
        </w:rPr>
        <w:t>位享受国务院政府特殊津贴。此外，学院还聘请了</w:t>
      </w:r>
      <w:r w:rsidRPr="00053A1A">
        <w:t>40</w:t>
      </w:r>
      <w:r w:rsidRPr="00053A1A">
        <w:rPr>
          <w:rFonts w:hint="eastAsia"/>
        </w:rPr>
        <w:t>多位海内外知名的新闻传播学者和业界人士担任学院的兼职教授或客座教授。</w:t>
      </w:r>
    </w:p>
    <w:p w:rsidR="00AF75DD" w:rsidRPr="00053A1A" w:rsidRDefault="00AF75DD" w:rsidP="00AC325D">
      <w:pPr>
        <w:spacing w:line="360" w:lineRule="exact"/>
        <w:ind w:firstLineChars="200" w:firstLine="31680"/>
      </w:pPr>
      <w:r w:rsidRPr="00053A1A">
        <w:rPr>
          <w:rFonts w:hint="eastAsia"/>
        </w:rPr>
        <w:t>学院现有在校全日制学生</w:t>
      </w:r>
      <w:r w:rsidRPr="00053A1A">
        <w:t>1500</w:t>
      </w:r>
      <w:r w:rsidRPr="00053A1A">
        <w:rPr>
          <w:rFonts w:hint="eastAsia"/>
        </w:rPr>
        <w:t>余人，其中本科生</w:t>
      </w:r>
      <w:r w:rsidRPr="00053A1A">
        <w:t>800</w:t>
      </w:r>
      <w:r w:rsidRPr="00053A1A">
        <w:rPr>
          <w:rFonts w:hint="eastAsia"/>
        </w:rPr>
        <w:t>余人，硕士、博士研究生近</w:t>
      </w:r>
      <w:r w:rsidRPr="00053A1A">
        <w:t>800</w:t>
      </w:r>
      <w:r w:rsidRPr="00053A1A">
        <w:rPr>
          <w:rFonts w:hint="eastAsia"/>
        </w:rPr>
        <w:t>人；各类成人教育学生</w:t>
      </w:r>
      <w:r w:rsidRPr="00053A1A">
        <w:t>600</w:t>
      </w:r>
      <w:r w:rsidRPr="00053A1A">
        <w:rPr>
          <w:rFonts w:hint="eastAsia"/>
        </w:rPr>
        <w:t>多人。</w:t>
      </w:r>
    </w:p>
    <w:p w:rsidR="00AF75DD" w:rsidRPr="00053A1A" w:rsidRDefault="00AF75DD" w:rsidP="00AC325D">
      <w:pPr>
        <w:spacing w:line="360" w:lineRule="exact"/>
        <w:ind w:firstLineChars="200" w:firstLine="31680"/>
      </w:pPr>
      <w:r w:rsidRPr="00053A1A">
        <w:rPr>
          <w:rFonts w:hint="eastAsia"/>
        </w:rPr>
        <w:t>在科学研究方面，学院十分注重创新与发展。已形成了理论研究与关注现实并服务于国家新闻传播发展战略相结合的科研思路，注重整合配置学术资源，开创了一系列有特色的研究领域，科研实力不断增强。现有一个“十五”“</w:t>
      </w:r>
      <w:r w:rsidRPr="00053A1A">
        <w:t>211</w:t>
      </w:r>
      <w:r w:rsidRPr="00053A1A">
        <w:rPr>
          <w:rFonts w:hint="eastAsia"/>
        </w:rPr>
        <w:t>工程”重点建设项目：新闻传播与中国社会文化发展、一个“十一五”“</w:t>
      </w:r>
      <w:r w:rsidRPr="00053A1A">
        <w:t>211</w:t>
      </w:r>
      <w:r w:rsidRPr="00053A1A">
        <w:rPr>
          <w:rFonts w:hint="eastAsia"/>
        </w:rPr>
        <w:t>工程”重点建设项目：社会转型与中国大众媒介改革、一个国家“</w:t>
      </w:r>
      <w:r w:rsidRPr="00053A1A">
        <w:t>985</w:t>
      </w:r>
      <w:r w:rsidRPr="00053A1A">
        <w:rPr>
          <w:rFonts w:hint="eastAsia"/>
        </w:rPr>
        <w:t>工程”哲学社会科学创新基地：新闻传播与媒介化社会创新基地、</w:t>
      </w:r>
      <w:r w:rsidRPr="00053A1A">
        <w:t>2</w:t>
      </w:r>
      <w:r w:rsidRPr="00053A1A">
        <w:rPr>
          <w:rFonts w:hint="eastAsia"/>
        </w:rPr>
        <w:t>个</w:t>
      </w:r>
      <w:r w:rsidRPr="00053A1A">
        <w:t>CSSCI</w:t>
      </w:r>
      <w:r w:rsidRPr="00053A1A">
        <w:rPr>
          <w:rFonts w:hint="eastAsia"/>
        </w:rPr>
        <w:t>收录源刊：《新闻与传播评论》、《中国媒体发展研究年度报告》；我院学科综合实力，全国排名第四。</w:t>
      </w:r>
    </w:p>
    <w:p w:rsidR="00AF75DD" w:rsidRPr="00053A1A" w:rsidRDefault="00AF75DD" w:rsidP="00AC325D">
      <w:pPr>
        <w:spacing w:line="360" w:lineRule="exact"/>
        <w:ind w:firstLineChars="200" w:firstLine="31680"/>
      </w:pPr>
      <w:r w:rsidRPr="00053A1A">
        <w:rPr>
          <w:rFonts w:hint="eastAsia"/>
        </w:rPr>
        <w:t>国际交流与合作领域不断扩大。学院每年要主办一到两次大型国际学术会议，先后与美国伊利诺依大学传播学院、法国波尔多三大组织传播中心、英国桑德兰大学媒介研究中心、新西兰坎特布雷大学政治学与传播学院、韩国成钧馆大学放送学院、台湾铭传大学传播学院、台湾文化大学传播学院、香港城市大学英文传播系、香港中文大学新闻与传播学院等教育、科研机构，建立了长期稳定的交流合作关系。</w:t>
      </w:r>
    </w:p>
    <w:p w:rsidR="00AF75DD" w:rsidRPr="00053A1A" w:rsidRDefault="00AF75DD" w:rsidP="00AC325D">
      <w:pPr>
        <w:spacing w:line="360" w:lineRule="exact"/>
        <w:ind w:firstLineChars="200" w:firstLine="31680"/>
      </w:pPr>
      <w:r w:rsidRPr="00053A1A">
        <w:rPr>
          <w:rFonts w:hint="eastAsia"/>
        </w:rPr>
        <w:t>学院建有全国高校第一家传媒类国家级实验教学示范中心：武汉大学新闻传播学实验教学中心，该中心教学实验设施齐备，拥有先进的专业演播厅、多媒体报刊编辑实验室、广播电视非线性编辑实验室、录音室、摄影实验室等，总面积</w:t>
      </w:r>
      <w:r w:rsidRPr="00053A1A">
        <w:t>1090</w:t>
      </w:r>
      <w:r w:rsidRPr="00053A1A">
        <w:rPr>
          <w:rFonts w:hint="eastAsia"/>
        </w:rPr>
        <w:t>平方米，实验设备</w:t>
      </w:r>
      <w:r w:rsidRPr="00053A1A">
        <w:t>400</w:t>
      </w:r>
      <w:r w:rsidRPr="00053A1A">
        <w:rPr>
          <w:rFonts w:hint="eastAsia"/>
        </w:rPr>
        <w:t>多台（套），设备总资产达</w:t>
      </w:r>
      <w:r w:rsidRPr="00053A1A">
        <w:t>1000</w:t>
      </w:r>
      <w:r w:rsidRPr="00053A1A">
        <w:rPr>
          <w:rFonts w:hint="eastAsia"/>
        </w:rPr>
        <w:t>多万元。院图书资料室拥有中外图书近</w:t>
      </w:r>
      <w:r w:rsidRPr="00053A1A">
        <w:t>50000</w:t>
      </w:r>
      <w:r w:rsidRPr="00053A1A">
        <w:rPr>
          <w:rFonts w:hint="eastAsia"/>
        </w:rPr>
        <w:t>册，订有中外报刊</w:t>
      </w:r>
      <w:r w:rsidRPr="00053A1A">
        <w:t>230</w:t>
      </w:r>
      <w:r w:rsidRPr="00053A1A">
        <w:rPr>
          <w:rFonts w:hint="eastAsia"/>
        </w:rPr>
        <w:t>余种；电子阅览室可与校图书馆共享电子文献资源，可供利用的网络和光盘数据库有</w:t>
      </w:r>
      <w:r w:rsidRPr="00053A1A">
        <w:t>400</w:t>
      </w:r>
      <w:r w:rsidRPr="00053A1A">
        <w:rPr>
          <w:rFonts w:hint="eastAsia"/>
        </w:rPr>
        <w:t>多个；现刊阅览室，可供</w:t>
      </w:r>
      <w:r w:rsidRPr="00053A1A">
        <w:t>80</w:t>
      </w:r>
      <w:r w:rsidRPr="00053A1A">
        <w:rPr>
          <w:rFonts w:hint="eastAsia"/>
        </w:rPr>
        <w:t>名读者同室阅览。</w:t>
      </w:r>
    </w:p>
    <w:p w:rsidR="00AF75DD" w:rsidRPr="00F14087"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新闻学专业</w:t>
      </w:r>
      <w:r w:rsidRPr="00F14087">
        <w:rPr>
          <w:rFonts w:ascii="黑体" w:eastAsia="黑体" w:hint="eastAsia"/>
          <w:sz w:val="42"/>
          <w:szCs w:val="42"/>
        </w:rPr>
        <w:t>本科人才培养方案</w:t>
      </w:r>
    </w:p>
    <w:p w:rsidR="00AF75DD" w:rsidRDefault="00AF75DD" w:rsidP="00AC325D">
      <w:pPr>
        <w:spacing w:line="360" w:lineRule="exact"/>
        <w:ind w:firstLineChars="200" w:firstLine="31680"/>
      </w:pP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一、专业代码、专业名称</w:t>
      </w:r>
    </w:p>
    <w:p w:rsidR="00AF75DD" w:rsidRPr="00053A1A" w:rsidRDefault="00AF75DD" w:rsidP="00AC325D">
      <w:pPr>
        <w:spacing w:line="360" w:lineRule="exact"/>
        <w:ind w:firstLineChars="200" w:firstLine="31680"/>
      </w:pPr>
      <w:r w:rsidRPr="00053A1A">
        <w:rPr>
          <w:rFonts w:hint="eastAsia"/>
        </w:rPr>
        <w:t>专业代码：</w:t>
      </w:r>
      <w:r w:rsidRPr="00053A1A">
        <w:t>050301</w:t>
      </w:r>
    </w:p>
    <w:p w:rsidR="00AF75DD" w:rsidRPr="00053A1A" w:rsidRDefault="00AF75DD" w:rsidP="00AC325D">
      <w:pPr>
        <w:spacing w:line="360" w:lineRule="exact"/>
        <w:ind w:firstLineChars="200" w:firstLine="31680"/>
      </w:pPr>
      <w:r w:rsidRPr="00053A1A">
        <w:rPr>
          <w:rFonts w:hint="eastAsia"/>
        </w:rPr>
        <w:t>专业名称：新闻学（</w:t>
      </w:r>
      <w:r w:rsidRPr="00053A1A">
        <w:t>Journalism</w:t>
      </w:r>
      <w:r w:rsidRPr="00053A1A">
        <w:rPr>
          <w:rFonts w:hint="eastAsia"/>
        </w:rPr>
        <w:t>）</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二、专业培养目标</w:t>
      </w:r>
    </w:p>
    <w:p w:rsidR="00AF75DD" w:rsidRPr="00053A1A" w:rsidRDefault="00AF75DD" w:rsidP="00AC325D">
      <w:pPr>
        <w:spacing w:line="360" w:lineRule="exact"/>
        <w:ind w:firstLineChars="200" w:firstLine="31680"/>
      </w:pPr>
      <w:r w:rsidRPr="00053A1A">
        <w:rPr>
          <w:rFonts w:hint="eastAsia"/>
        </w:rPr>
        <w:t>本专业培养具备系统的新闻传播理论知识与扎实的专业技能、宽广的文化与科学知识，熟悉我国新闻、宣传政策法规，素质高，能力强，并富有创新精神，能在政府部门、新闻与出版单位、学校、大型企事业单位等从事采编、公关策划以及经营管理等工作的复合型专门人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三、专业特色和培养要求</w:t>
      </w:r>
    </w:p>
    <w:p w:rsidR="00AF75DD" w:rsidRPr="00053A1A" w:rsidRDefault="00AF75DD" w:rsidP="00AC325D">
      <w:pPr>
        <w:spacing w:line="360" w:lineRule="exact"/>
        <w:ind w:firstLineChars="200" w:firstLine="31680"/>
      </w:pPr>
      <w:r w:rsidRPr="00053A1A">
        <w:rPr>
          <w:rFonts w:hint="eastAsia"/>
        </w:rPr>
        <w:t>本专业具有知识涉及面广、政策性强、实践能力要求高的特点，因此要求学生较系统地学习马克思主义基本原理，能够掌握新闻传播学基本理论和基础知识，受到新闻业务的专业训练，具有良好的科学文化素质、心理素质和身体素质，并具备从事社会活动和科学研究的基本能力。</w:t>
      </w:r>
    </w:p>
    <w:p w:rsidR="00AF75DD" w:rsidRPr="00053A1A" w:rsidRDefault="00AF75DD" w:rsidP="00AC325D">
      <w:pPr>
        <w:spacing w:line="360" w:lineRule="exact"/>
        <w:ind w:firstLineChars="200" w:firstLine="31680"/>
      </w:pPr>
      <w:r w:rsidRPr="00053A1A">
        <w:rPr>
          <w:rFonts w:hint="eastAsia"/>
        </w:rPr>
        <w:t>毕业生应获得以下几个方面的知识和能力：</w:t>
      </w:r>
    </w:p>
    <w:p w:rsidR="00AF75DD" w:rsidRPr="00053A1A" w:rsidRDefault="00AF75DD" w:rsidP="00AC325D">
      <w:pPr>
        <w:spacing w:line="360" w:lineRule="exact"/>
        <w:ind w:firstLineChars="200" w:firstLine="31680"/>
      </w:pPr>
      <w:r w:rsidRPr="00053A1A">
        <w:t>1</w:t>
      </w:r>
      <w:r w:rsidRPr="00053A1A">
        <w:rPr>
          <w:rFonts w:hint="eastAsia"/>
        </w:rPr>
        <w:t>．掌握新闻传播学基本理论与基础知识；</w:t>
      </w:r>
    </w:p>
    <w:p w:rsidR="00AF75DD" w:rsidRPr="00053A1A" w:rsidRDefault="00AF75DD" w:rsidP="00AC325D">
      <w:pPr>
        <w:spacing w:line="360" w:lineRule="exact"/>
        <w:ind w:firstLineChars="200" w:firstLine="31680"/>
      </w:pPr>
      <w:r w:rsidRPr="00053A1A">
        <w:t>2</w:t>
      </w:r>
      <w:r w:rsidRPr="00053A1A">
        <w:rPr>
          <w:rFonts w:hint="eastAsia"/>
        </w:rPr>
        <w:t>．掌握新闻采访、写作、编辑、评论、摄影等业务知识与技能；</w:t>
      </w:r>
    </w:p>
    <w:p w:rsidR="00AF75DD" w:rsidRPr="00053A1A" w:rsidRDefault="00AF75DD" w:rsidP="00AC325D">
      <w:pPr>
        <w:spacing w:line="360" w:lineRule="exact"/>
        <w:ind w:firstLineChars="200" w:firstLine="31680"/>
      </w:pPr>
      <w:r w:rsidRPr="00053A1A">
        <w:t>3</w:t>
      </w:r>
      <w:r w:rsidRPr="00053A1A">
        <w:rPr>
          <w:rFonts w:hint="eastAsia"/>
        </w:rPr>
        <w:t>．具有调查研究能力、社会活动能力以及一定的科研能力；</w:t>
      </w:r>
    </w:p>
    <w:p w:rsidR="00AF75DD" w:rsidRPr="00053A1A" w:rsidRDefault="00AF75DD" w:rsidP="00AC325D">
      <w:pPr>
        <w:spacing w:line="360" w:lineRule="exact"/>
        <w:ind w:firstLineChars="200" w:firstLine="31680"/>
      </w:pPr>
      <w:r w:rsidRPr="00053A1A">
        <w:t>4</w:t>
      </w:r>
      <w:r w:rsidRPr="00053A1A">
        <w:rPr>
          <w:rFonts w:hint="eastAsia"/>
        </w:rPr>
        <w:t>．熟悉传媒工作的方针、政策和法规；</w:t>
      </w:r>
    </w:p>
    <w:p w:rsidR="00AF75DD" w:rsidRPr="00053A1A" w:rsidRDefault="00AF75DD" w:rsidP="00AC325D">
      <w:pPr>
        <w:spacing w:line="360" w:lineRule="exact"/>
        <w:ind w:firstLineChars="200" w:firstLine="31680"/>
      </w:pPr>
      <w:r w:rsidRPr="00053A1A">
        <w:t>5</w:t>
      </w:r>
      <w:r w:rsidRPr="00053A1A">
        <w:rPr>
          <w:rFonts w:hint="eastAsia"/>
        </w:rPr>
        <w:t>．了解中国新闻传播现状与发展趋势以及外国新闻传播发展动态。</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四、学制和学分要求</w:t>
      </w:r>
    </w:p>
    <w:p w:rsidR="00AF75DD" w:rsidRPr="00053A1A" w:rsidRDefault="00AF75DD" w:rsidP="00AC325D">
      <w:pPr>
        <w:spacing w:line="360" w:lineRule="exact"/>
        <w:ind w:firstLineChars="200" w:firstLine="31680"/>
      </w:pPr>
      <w:r w:rsidRPr="00053A1A">
        <w:rPr>
          <w:rFonts w:hint="eastAsia"/>
        </w:rPr>
        <w:t>学制：</w:t>
      </w:r>
      <w:r w:rsidRPr="00053A1A">
        <w:t>4</w:t>
      </w:r>
      <w:r w:rsidRPr="00053A1A">
        <w:rPr>
          <w:rFonts w:hint="eastAsia"/>
        </w:rPr>
        <w:t>年。本专业按新闻传播类招生，进行一学年的通识教育课程和新闻传播类专业基础课程的学习之后，根据需要和个人兴趣选择新闻学、广播电视学、广告学（含广告设计方向）、传播学专业。</w:t>
      </w:r>
    </w:p>
    <w:p w:rsidR="00AF75DD" w:rsidRPr="00053A1A" w:rsidRDefault="00AF75DD" w:rsidP="00AC325D">
      <w:pPr>
        <w:spacing w:line="360" w:lineRule="exact"/>
        <w:ind w:firstLineChars="200" w:firstLine="31680"/>
      </w:pPr>
      <w:r w:rsidRPr="00053A1A">
        <w:rPr>
          <w:rFonts w:hint="eastAsia"/>
        </w:rPr>
        <w:t>学分要求：</w:t>
      </w:r>
      <w:r w:rsidRPr="00053A1A">
        <w:t xml:space="preserve"> 140</w:t>
      </w:r>
      <w:r w:rsidRPr="00053A1A">
        <w:rPr>
          <w:rFonts w:hint="eastAsia"/>
        </w:rPr>
        <w:t>学分</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五、学位授予</w:t>
      </w:r>
    </w:p>
    <w:p w:rsidR="00AF75DD" w:rsidRPr="00053A1A" w:rsidRDefault="00AF75DD" w:rsidP="00AC325D">
      <w:pPr>
        <w:spacing w:line="360" w:lineRule="exact"/>
        <w:ind w:firstLineChars="200" w:firstLine="31680"/>
      </w:pPr>
      <w:r w:rsidRPr="00053A1A">
        <w:rPr>
          <w:rFonts w:hint="eastAsia"/>
        </w:rPr>
        <w:t>授予文学学士学位。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六、专业主干（核心）课程</w:t>
      </w:r>
      <w:r w:rsidRPr="009A4A55">
        <w:rPr>
          <w:rFonts w:ascii="黑体" w:eastAsia="黑体"/>
          <w:sz w:val="24"/>
        </w:rPr>
        <w:t xml:space="preserve"> </w:t>
      </w:r>
      <w:r w:rsidRPr="009A4A55">
        <w:rPr>
          <w:rFonts w:ascii="黑体" w:eastAsia="黑体" w:hint="eastAsia"/>
          <w:sz w:val="24"/>
        </w:rPr>
        <w:t>、双语课程</w:t>
      </w:r>
    </w:p>
    <w:p w:rsidR="00AF75DD" w:rsidRPr="00053A1A" w:rsidRDefault="00AF75DD" w:rsidP="00AC325D">
      <w:pPr>
        <w:spacing w:line="360" w:lineRule="exact"/>
        <w:ind w:firstLineChars="200" w:firstLine="31680"/>
      </w:pPr>
      <w:r w:rsidRPr="00053A1A">
        <w:rPr>
          <w:rFonts w:hint="eastAsia"/>
        </w:rPr>
        <w:t>学科基础（平台）课程：新闻学概论、广播电视概论、广告学概论、新媒体基础、大众传播理论、媒介伦理与法规、媒介研究方法、数字技术应用等。</w:t>
      </w:r>
    </w:p>
    <w:p w:rsidR="00AF75DD" w:rsidRPr="00053A1A" w:rsidRDefault="00AF75DD" w:rsidP="00AC325D">
      <w:pPr>
        <w:spacing w:line="360" w:lineRule="exact"/>
        <w:ind w:firstLineChars="200" w:firstLine="31680"/>
      </w:pPr>
      <w:r w:rsidRPr="00053A1A">
        <w:rPr>
          <w:rFonts w:hint="eastAsia"/>
        </w:rPr>
        <w:t>专业主干（核心）课程：新闻学概论、新闻采访、新闻写作、新闻编辑、新闻评论、多媒体新闻报道、新闻摄影、中国新闻传播史、外国新闻传播史、媒介经营与管理、英美报刊选读等。</w:t>
      </w:r>
    </w:p>
    <w:p w:rsidR="00AF75DD" w:rsidRPr="00053A1A" w:rsidRDefault="00AF75DD" w:rsidP="00AC325D">
      <w:pPr>
        <w:spacing w:line="360" w:lineRule="exact"/>
        <w:ind w:firstLineChars="200" w:firstLine="31680"/>
      </w:pPr>
      <w:r w:rsidRPr="00053A1A">
        <w:rPr>
          <w:rFonts w:hint="eastAsia"/>
        </w:rPr>
        <w:t>双语课程：英美报刊选读（</w:t>
      </w:r>
      <w:r w:rsidRPr="00053A1A">
        <w:t>English Newspaper Reading</w:t>
      </w:r>
      <w:r w:rsidRPr="00053A1A">
        <w:rPr>
          <w:rFonts w:hint="eastAsia"/>
        </w:rPr>
        <w:t>）、中西新闻比较（</w:t>
      </w:r>
      <w:r w:rsidRPr="00053A1A">
        <w:t>Comparative Journalism</w:t>
      </w:r>
      <w:r w:rsidRPr="00053A1A">
        <w:rPr>
          <w:rFonts w:hint="eastAsia"/>
        </w:rPr>
        <w:t>）、英文新闻写作</w:t>
      </w:r>
      <w:r w:rsidRPr="00053A1A">
        <w:t xml:space="preserve"> </w:t>
      </w:r>
      <w:r w:rsidRPr="00053A1A">
        <w:rPr>
          <w:rFonts w:hint="eastAsia"/>
        </w:rPr>
        <w:t>（</w:t>
      </w:r>
      <w:r w:rsidRPr="00053A1A">
        <w:t>English News Writing</w:t>
      </w:r>
      <w:r w:rsidRPr="00053A1A">
        <w:rPr>
          <w:rFonts w:hint="eastAsia"/>
        </w:rPr>
        <w:t>）</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七、主要实验和实践性教学要求</w:t>
      </w:r>
    </w:p>
    <w:p w:rsidR="00AF75DD" w:rsidRPr="00053A1A" w:rsidRDefault="00AF75DD" w:rsidP="00AC325D">
      <w:pPr>
        <w:spacing w:line="360" w:lineRule="exact"/>
        <w:ind w:firstLineChars="200" w:firstLine="31680"/>
      </w:pPr>
      <w:r w:rsidRPr="00053A1A">
        <w:rPr>
          <w:rFonts w:hint="eastAsia"/>
        </w:rPr>
        <w:t>主要实验课程包括新闻摄影实验和报纸版面编排与设计。</w:t>
      </w:r>
    </w:p>
    <w:p w:rsidR="00AF75DD" w:rsidRPr="00053A1A" w:rsidRDefault="00AF75DD" w:rsidP="00AC325D">
      <w:pPr>
        <w:spacing w:line="360" w:lineRule="exact"/>
        <w:ind w:firstLineChars="200" w:firstLine="31680"/>
      </w:pPr>
      <w:r w:rsidRPr="00053A1A">
        <w:rPr>
          <w:rFonts w:hint="eastAsia"/>
        </w:rPr>
        <w:t>实践性教学要求：</w:t>
      </w:r>
      <w:r w:rsidRPr="00053A1A">
        <w:t xml:space="preserve"> </w:t>
      </w:r>
    </w:p>
    <w:p w:rsidR="00AF75DD" w:rsidRPr="00053A1A" w:rsidRDefault="00AF75DD" w:rsidP="00AC325D">
      <w:pPr>
        <w:spacing w:line="360" w:lineRule="exact"/>
        <w:ind w:firstLineChars="200" w:firstLine="31680"/>
      </w:pPr>
      <w:r w:rsidRPr="00053A1A">
        <w:rPr>
          <w:rFonts w:hint="eastAsia"/>
        </w:rPr>
        <w:t>本专业实行课程实习、假期实习、专业实习的三级实践教学体系。平时根据有关课程安排，就与课程相关内容在校内进行实习；假期要求学生在报社和其他媒体实习并鼓励学生积极参加社会实践活动；第六学期在各类专业媒体进行为期</w:t>
      </w:r>
      <w:r w:rsidRPr="00053A1A">
        <w:t>3</w:t>
      </w:r>
      <w:r w:rsidRPr="00053A1A">
        <w:rPr>
          <w:rFonts w:hint="eastAsia"/>
        </w:rPr>
        <w:t>至</w:t>
      </w:r>
      <w:r w:rsidRPr="00053A1A">
        <w:t>4</w:t>
      </w:r>
      <w:r w:rsidRPr="00053A1A">
        <w:rPr>
          <w:rFonts w:hint="eastAsia"/>
        </w:rPr>
        <w:t>个月的专业实习。全部实习时间总共在</w:t>
      </w:r>
      <w:r w:rsidRPr="00053A1A">
        <w:t>30</w:t>
      </w:r>
      <w:r w:rsidRPr="00053A1A">
        <w:rPr>
          <w:rFonts w:hint="eastAsia"/>
        </w:rPr>
        <w:t>周以上。</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八、毕业生条件及其他必要的说明</w:t>
      </w:r>
    </w:p>
    <w:p w:rsidR="00AF75DD" w:rsidRPr="00053A1A" w:rsidRDefault="00AF75DD" w:rsidP="00AC325D">
      <w:pPr>
        <w:spacing w:line="360" w:lineRule="exact"/>
        <w:ind w:firstLineChars="200" w:firstLine="31680"/>
      </w:pPr>
      <w:r w:rsidRPr="00053A1A">
        <w:rPr>
          <w:rFonts w:hint="eastAsia"/>
        </w:rPr>
        <w:t>本专业学生修满规定学分，完成毕业论文并通过答辩者，准予毕业；符合学校学位授予条件者，授予文学学士学位。</w:t>
      </w:r>
    </w:p>
    <w:p w:rsidR="00AF75DD" w:rsidRPr="00AB6871" w:rsidRDefault="00AF75DD" w:rsidP="00EB2C53">
      <w:pPr>
        <w:spacing w:beforeLines="50" w:line="360" w:lineRule="auto"/>
        <w:jc w:val="center"/>
        <w:rPr>
          <w:rFonts w:ascii="黑体" w:eastAsia="黑体"/>
          <w:sz w:val="42"/>
          <w:szCs w:val="42"/>
        </w:rPr>
      </w:pPr>
      <w:r>
        <w:br w:type="page"/>
      </w:r>
      <w:r w:rsidRPr="00AB6871">
        <w:rPr>
          <w:rFonts w:ascii="黑体" w:eastAsia="黑体" w:hint="eastAsia"/>
          <w:sz w:val="42"/>
          <w:szCs w:val="42"/>
        </w:rPr>
        <w:t>新闻学专业教学计划表</w:t>
      </w:r>
    </w:p>
    <w:p w:rsidR="00AF75DD" w:rsidRDefault="00AF75DD"/>
    <w:tbl>
      <w:tblPr>
        <w:tblW w:w="9070"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1E0"/>
      </w:tblPr>
      <w:tblGrid>
        <w:gridCol w:w="339"/>
        <w:gridCol w:w="345"/>
        <w:gridCol w:w="826"/>
        <w:gridCol w:w="105"/>
        <w:gridCol w:w="1800"/>
        <w:gridCol w:w="448"/>
        <w:gridCol w:w="448"/>
        <w:gridCol w:w="380"/>
        <w:gridCol w:w="381"/>
        <w:gridCol w:w="380"/>
        <w:gridCol w:w="381"/>
        <w:gridCol w:w="381"/>
        <w:gridCol w:w="299"/>
        <w:gridCol w:w="299"/>
        <w:gridCol w:w="299"/>
        <w:gridCol w:w="158"/>
        <w:gridCol w:w="142"/>
        <w:gridCol w:w="299"/>
        <w:gridCol w:w="299"/>
        <w:gridCol w:w="299"/>
        <w:gridCol w:w="300"/>
        <w:gridCol w:w="462"/>
      </w:tblGrid>
      <w:tr w:rsidR="00AF75DD" w:rsidRPr="00C4605B" w:rsidTr="00A645DD">
        <w:trPr>
          <w:trHeight w:val="20"/>
          <w:tblHeader/>
          <w:jc w:val="center"/>
        </w:trPr>
        <w:tc>
          <w:tcPr>
            <w:tcW w:w="684" w:type="dxa"/>
            <w:gridSpan w:val="2"/>
            <w:vMerge w:val="restart"/>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课程</w:t>
            </w:r>
          </w:p>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类别</w:t>
            </w:r>
          </w:p>
        </w:tc>
        <w:tc>
          <w:tcPr>
            <w:tcW w:w="826" w:type="dxa"/>
            <w:vMerge w:val="restart"/>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课程</w:t>
            </w:r>
          </w:p>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编号</w:t>
            </w:r>
          </w:p>
        </w:tc>
        <w:tc>
          <w:tcPr>
            <w:tcW w:w="1905" w:type="dxa"/>
            <w:gridSpan w:val="2"/>
            <w:vMerge w:val="restart"/>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课程名称</w:t>
            </w:r>
          </w:p>
        </w:tc>
        <w:tc>
          <w:tcPr>
            <w:tcW w:w="448" w:type="dxa"/>
            <w:vMerge w:val="restart"/>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学分数</w:t>
            </w:r>
          </w:p>
        </w:tc>
        <w:tc>
          <w:tcPr>
            <w:tcW w:w="448" w:type="dxa"/>
            <w:vMerge w:val="restart"/>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总学时</w:t>
            </w:r>
          </w:p>
        </w:tc>
        <w:tc>
          <w:tcPr>
            <w:tcW w:w="1903" w:type="dxa"/>
            <w:gridSpan w:val="5"/>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学时类型</w:t>
            </w:r>
          </w:p>
        </w:tc>
        <w:tc>
          <w:tcPr>
            <w:tcW w:w="2394" w:type="dxa"/>
            <w:gridSpan w:val="9"/>
            <w:tcBorders>
              <w:top w:val="single" w:sz="8" w:space="0" w:color="auto"/>
            </w:tcBorders>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各学期学时学分分配</w:t>
            </w:r>
          </w:p>
        </w:tc>
        <w:tc>
          <w:tcPr>
            <w:tcW w:w="462" w:type="dxa"/>
            <w:vMerge w:val="restart"/>
            <w:tcBorders>
              <w:top w:val="single" w:sz="8" w:space="0" w:color="auto"/>
            </w:tcBorders>
            <w:vAlign w:val="center"/>
          </w:tcPr>
          <w:p w:rsidR="00AF75DD"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开</w:t>
            </w:r>
          </w:p>
          <w:p w:rsidR="00AF75DD"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课</w:t>
            </w:r>
          </w:p>
          <w:p w:rsidR="00AF75DD"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学</w:t>
            </w:r>
          </w:p>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院</w:t>
            </w:r>
          </w:p>
        </w:tc>
      </w:tr>
      <w:tr w:rsidR="00AF75DD" w:rsidRPr="00C4605B" w:rsidTr="00A645DD">
        <w:trPr>
          <w:trHeight w:val="20"/>
          <w:tblHeader/>
          <w:jc w:val="center"/>
        </w:trPr>
        <w:tc>
          <w:tcPr>
            <w:tcW w:w="684" w:type="dxa"/>
            <w:gridSpan w:val="2"/>
            <w:vMerge/>
            <w:vAlign w:val="center"/>
          </w:tcPr>
          <w:p w:rsidR="00AF75DD" w:rsidRPr="00C4605B" w:rsidRDefault="00AF75DD" w:rsidP="007B1BD5">
            <w:pPr>
              <w:spacing w:line="240" w:lineRule="exact"/>
              <w:jc w:val="center"/>
              <w:rPr>
                <w:rFonts w:ascii="黑体" w:eastAsia="黑体" w:hAnsi="宋体"/>
                <w:sz w:val="17"/>
                <w:szCs w:val="17"/>
              </w:rPr>
            </w:pPr>
          </w:p>
        </w:tc>
        <w:tc>
          <w:tcPr>
            <w:tcW w:w="826" w:type="dxa"/>
            <w:vMerge/>
            <w:vAlign w:val="center"/>
          </w:tcPr>
          <w:p w:rsidR="00AF75DD" w:rsidRPr="00C4605B" w:rsidRDefault="00AF75DD" w:rsidP="007B1BD5">
            <w:pPr>
              <w:spacing w:line="240" w:lineRule="exact"/>
              <w:jc w:val="center"/>
              <w:rPr>
                <w:rFonts w:ascii="黑体" w:eastAsia="黑体" w:hAnsi="宋体"/>
                <w:sz w:val="17"/>
                <w:szCs w:val="17"/>
              </w:rPr>
            </w:pPr>
          </w:p>
        </w:tc>
        <w:tc>
          <w:tcPr>
            <w:tcW w:w="1905" w:type="dxa"/>
            <w:gridSpan w:val="2"/>
            <w:vMerge/>
            <w:vAlign w:val="center"/>
          </w:tcPr>
          <w:p w:rsidR="00AF75DD" w:rsidRPr="00C4605B" w:rsidRDefault="00AF75DD" w:rsidP="007B1BD5">
            <w:pPr>
              <w:spacing w:line="240" w:lineRule="exact"/>
              <w:jc w:val="center"/>
              <w:rPr>
                <w:rFonts w:ascii="黑体" w:eastAsia="黑体" w:hAnsi="宋体"/>
                <w:sz w:val="17"/>
                <w:szCs w:val="17"/>
              </w:rPr>
            </w:pPr>
          </w:p>
        </w:tc>
        <w:tc>
          <w:tcPr>
            <w:tcW w:w="448" w:type="dxa"/>
            <w:vMerge/>
            <w:vAlign w:val="center"/>
          </w:tcPr>
          <w:p w:rsidR="00AF75DD" w:rsidRPr="00C4605B" w:rsidRDefault="00AF75DD" w:rsidP="007B1BD5">
            <w:pPr>
              <w:spacing w:line="240" w:lineRule="exact"/>
              <w:jc w:val="center"/>
              <w:rPr>
                <w:rFonts w:ascii="黑体" w:eastAsia="黑体" w:hAnsi="宋体"/>
                <w:sz w:val="17"/>
                <w:szCs w:val="17"/>
              </w:rPr>
            </w:pPr>
          </w:p>
        </w:tc>
        <w:tc>
          <w:tcPr>
            <w:tcW w:w="448" w:type="dxa"/>
            <w:vMerge/>
            <w:vAlign w:val="center"/>
          </w:tcPr>
          <w:p w:rsidR="00AF75DD" w:rsidRPr="00C4605B" w:rsidRDefault="00AF75DD" w:rsidP="007B1BD5">
            <w:pPr>
              <w:spacing w:line="240" w:lineRule="exact"/>
              <w:jc w:val="center"/>
              <w:rPr>
                <w:rFonts w:ascii="黑体" w:eastAsia="黑体" w:hAnsi="宋体"/>
                <w:sz w:val="17"/>
                <w:szCs w:val="17"/>
              </w:rPr>
            </w:pPr>
          </w:p>
        </w:tc>
        <w:tc>
          <w:tcPr>
            <w:tcW w:w="380"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讲</w:t>
            </w:r>
          </w:p>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课</w:t>
            </w:r>
          </w:p>
        </w:tc>
        <w:tc>
          <w:tcPr>
            <w:tcW w:w="381"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习题课</w:t>
            </w:r>
          </w:p>
        </w:tc>
        <w:tc>
          <w:tcPr>
            <w:tcW w:w="380"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实</w:t>
            </w:r>
          </w:p>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验</w:t>
            </w:r>
          </w:p>
        </w:tc>
        <w:tc>
          <w:tcPr>
            <w:tcW w:w="381"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实践</w:t>
            </w:r>
          </w:p>
        </w:tc>
        <w:tc>
          <w:tcPr>
            <w:tcW w:w="381"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hint="eastAsia"/>
                <w:sz w:val="17"/>
                <w:szCs w:val="17"/>
              </w:rPr>
              <w:t>上机</w:t>
            </w:r>
          </w:p>
        </w:tc>
        <w:tc>
          <w:tcPr>
            <w:tcW w:w="299"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1</w:t>
            </w:r>
          </w:p>
        </w:tc>
        <w:tc>
          <w:tcPr>
            <w:tcW w:w="299"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2</w:t>
            </w:r>
          </w:p>
        </w:tc>
        <w:tc>
          <w:tcPr>
            <w:tcW w:w="299"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3</w:t>
            </w:r>
          </w:p>
        </w:tc>
        <w:tc>
          <w:tcPr>
            <w:tcW w:w="300" w:type="dxa"/>
            <w:gridSpan w:val="2"/>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4</w:t>
            </w:r>
          </w:p>
        </w:tc>
        <w:tc>
          <w:tcPr>
            <w:tcW w:w="299"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5</w:t>
            </w:r>
          </w:p>
        </w:tc>
        <w:tc>
          <w:tcPr>
            <w:tcW w:w="299"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6</w:t>
            </w:r>
          </w:p>
        </w:tc>
        <w:tc>
          <w:tcPr>
            <w:tcW w:w="299"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7</w:t>
            </w:r>
          </w:p>
        </w:tc>
        <w:tc>
          <w:tcPr>
            <w:tcW w:w="300" w:type="dxa"/>
            <w:vAlign w:val="center"/>
          </w:tcPr>
          <w:p w:rsidR="00AF75DD" w:rsidRPr="00C4605B" w:rsidRDefault="00AF75DD" w:rsidP="007B1BD5">
            <w:pPr>
              <w:spacing w:line="240" w:lineRule="exact"/>
              <w:jc w:val="center"/>
              <w:rPr>
                <w:rFonts w:ascii="黑体" w:eastAsia="黑体" w:hAnsi="宋体"/>
                <w:sz w:val="17"/>
                <w:szCs w:val="17"/>
              </w:rPr>
            </w:pPr>
            <w:r w:rsidRPr="00C4605B">
              <w:rPr>
                <w:rFonts w:ascii="黑体" w:eastAsia="黑体" w:hAnsi="宋体"/>
                <w:sz w:val="17"/>
                <w:szCs w:val="17"/>
              </w:rPr>
              <w:t>8</w:t>
            </w:r>
          </w:p>
        </w:tc>
        <w:tc>
          <w:tcPr>
            <w:tcW w:w="462" w:type="dxa"/>
            <w:vMerge/>
            <w:vAlign w:val="center"/>
          </w:tcPr>
          <w:p w:rsidR="00AF75DD" w:rsidRPr="00C4605B" w:rsidRDefault="00AF75DD" w:rsidP="007B1BD5">
            <w:pPr>
              <w:spacing w:line="240" w:lineRule="exact"/>
              <w:jc w:val="center"/>
              <w:rPr>
                <w:rFonts w:ascii="黑体" w:eastAsia="黑体" w:hAnsi="宋体"/>
                <w:sz w:val="17"/>
                <w:szCs w:val="17"/>
              </w:rPr>
            </w:pPr>
          </w:p>
        </w:tc>
      </w:tr>
      <w:tr w:rsidR="00AF75DD" w:rsidRPr="00C4605B" w:rsidTr="00A645DD">
        <w:trPr>
          <w:trHeight w:val="20"/>
          <w:jc w:val="center"/>
        </w:trPr>
        <w:tc>
          <w:tcPr>
            <w:tcW w:w="339" w:type="dxa"/>
            <w:vMerge w:val="restart"/>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通识教育课</w:t>
            </w:r>
          </w:p>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程</w:t>
            </w:r>
          </w:p>
        </w:tc>
        <w:tc>
          <w:tcPr>
            <w:tcW w:w="345" w:type="dxa"/>
            <w:vMerge w:val="restart"/>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必</w:t>
            </w:r>
          </w:p>
          <w:p w:rsidR="00AF75DD" w:rsidRPr="00C4605B" w:rsidRDefault="00AF75DD" w:rsidP="007B1BD5">
            <w:pPr>
              <w:spacing w:line="280" w:lineRule="exact"/>
              <w:jc w:val="center"/>
              <w:rPr>
                <w:rFonts w:ascii="宋体"/>
                <w:sz w:val="17"/>
                <w:szCs w:val="17"/>
              </w:rPr>
            </w:pPr>
          </w:p>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修</w:t>
            </w: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毛泽东思想和中国特色社会主义理论体系概论</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3</w:t>
            </w:r>
          </w:p>
        </w:tc>
        <w:tc>
          <w:tcPr>
            <w:tcW w:w="1497" w:type="dxa"/>
            <w:gridSpan w:val="6"/>
            <w:vMerge w:val="restart"/>
            <w:vAlign w:val="center"/>
          </w:tcPr>
          <w:p w:rsidR="00AF75DD" w:rsidRDefault="00AF75DD" w:rsidP="007B1BD5">
            <w:pPr>
              <w:spacing w:line="280" w:lineRule="exact"/>
              <w:jc w:val="center"/>
              <w:rPr>
                <w:rFonts w:ascii="宋体"/>
                <w:sz w:val="17"/>
                <w:szCs w:val="17"/>
              </w:rPr>
            </w:pPr>
            <w:r w:rsidRPr="00C4605B">
              <w:rPr>
                <w:rFonts w:ascii="宋体" w:hAnsi="宋体" w:hint="eastAsia"/>
                <w:sz w:val="17"/>
                <w:szCs w:val="17"/>
              </w:rPr>
              <w:t>学生自由选择</w:t>
            </w:r>
          </w:p>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修习时间</w:t>
            </w: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马克思主义基本原理</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1497" w:type="dxa"/>
            <w:gridSpan w:val="6"/>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F007DE" w:rsidRDefault="00AF75DD" w:rsidP="007B1BD5">
            <w:pPr>
              <w:spacing w:line="280" w:lineRule="exact"/>
              <w:rPr>
                <w:rFonts w:ascii="宋体"/>
                <w:spacing w:val="-4"/>
                <w:sz w:val="17"/>
                <w:szCs w:val="17"/>
              </w:rPr>
            </w:pPr>
            <w:r w:rsidRPr="00F007DE">
              <w:rPr>
                <w:rFonts w:ascii="宋体" w:hAnsi="宋体" w:hint="eastAsia"/>
                <w:spacing w:val="-4"/>
                <w:sz w:val="17"/>
                <w:szCs w:val="17"/>
              </w:rPr>
              <w:t>思想道德修养和法律基础</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1497" w:type="dxa"/>
            <w:gridSpan w:val="6"/>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中国近现代史纲要</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3</w:t>
            </w:r>
          </w:p>
        </w:tc>
        <w:tc>
          <w:tcPr>
            <w:tcW w:w="1497" w:type="dxa"/>
            <w:gridSpan w:val="6"/>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形势与政策</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Merge w:val="restart"/>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学生自由选择修习时间，不计入学位学分</w:t>
            </w: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国情教育与社会实践</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Merge/>
            <w:vAlign w:val="center"/>
          </w:tcPr>
          <w:p w:rsidR="00AF75DD" w:rsidRPr="00C4605B" w:rsidRDefault="00AF75DD" w:rsidP="007B1BD5">
            <w:pPr>
              <w:spacing w:line="280" w:lineRule="exact"/>
              <w:jc w:val="center"/>
              <w:rPr>
                <w:rFonts w:ascii="宋体" w:hAnsi="宋体"/>
                <w:sz w:val="17"/>
                <w:szCs w:val="17"/>
              </w:rPr>
            </w:pPr>
          </w:p>
        </w:tc>
        <w:tc>
          <w:tcPr>
            <w:tcW w:w="462" w:type="dxa"/>
            <w:vAlign w:val="center"/>
          </w:tcPr>
          <w:p w:rsidR="00AF75DD" w:rsidRPr="00C4605B" w:rsidRDefault="00AF75DD" w:rsidP="007B1BD5">
            <w:pPr>
              <w:spacing w:line="280" w:lineRule="exact"/>
              <w:jc w:val="center"/>
              <w:rPr>
                <w:rFonts w:ascii="宋体" w:hAns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综合英语</w:t>
            </w:r>
            <w:r w:rsidRPr="00C4605B">
              <w:rPr>
                <w:rFonts w:ascii="宋体" w:hAnsi="宋体"/>
                <w:sz w:val="17"/>
                <w:szCs w:val="17"/>
              </w:rPr>
              <w:t>1</w:t>
            </w:r>
            <w:r w:rsidRPr="00C4605B">
              <w:rPr>
                <w:rFonts w:ascii="宋体" w:hAnsi="宋体" w:hint="eastAsia"/>
                <w:sz w:val="17"/>
                <w:szCs w:val="17"/>
              </w:rPr>
              <w:t>起点</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216</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A1+A2+A3+A4</w:t>
            </w:r>
          </w:p>
        </w:tc>
        <w:tc>
          <w:tcPr>
            <w:tcW w:w="462" w:type="dxa"/>
            <w:vAlign w:val="center"/>
          </w:tcPr>
          <w:p w:rsidR="00AF75DD" w:rsidRPr="00C4605B" w:rsidRDefault="00AF75DD" w:rsidP="007B1BD5">
            <w:pPr>
              <w:spacing w:line="280" w:lineRule="exact"/>
              <w:jc w:val="center"/>
              <w:rPr>
                <w:rFonts w:ascii="宋体" w:hAns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综合英语</w:t>
            </w:r>
            <w:r w:rsidRPr="00C4605B">
              <w:rPr>
                <w:rFonts w:ascii="宋体" w:hAnsi="宋体"/>
                <w:sz w:val="17"/>
                <w:szCs w:val="17"/>
              </w:rPr>
              <w:t>2</w:t>
            </w:r>
            <w:r w:rsidRPr="00C4605B">
              <w:rPr>
                <w:rFonts w:ascii="宋体" w:hAnsi="宋体" w:hint="eastAsia"/>
                <w:sz w:val="17"/>
                <w:szCs w:val="17"/>
              </w:rPr>
              <w:t>起点</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11</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198</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A2+A3+A4+Bn</w:t>
            </w:r>
          </w:p>
        </w:tc>
        <w:tc>
          <w:tcPr>
            <w:tcW w:w="462" w:type="dxa"/>
            <w:vAlign w:val="center"/>
          </w:tcPr>
          <w:p w:rsidR="00AF75DD" w:rsidRPr="00C4605B" w:rsidRDefault="00AF75DD" w:rsidP="007B1BD5">
            <w:pPr>
              <w:spacing w:line="280" w:lineRule="exact"/>
              <w:jc w:val="center"/>
              <w:rPr>
                <w:rFonts w:ascii="宋体" w:hAns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综合英语</w:t>
            </w:r>
            <w:r w:rsidRPr="00C4605B">
              <w:rPr>
                <w:rFonts w:ascii="宋体" w:hAnsi="宋体"/>
                <w:sz w:val="17"/>
                <w:szCs w:val="17"/>
              </w:rPr>
              <w:t>3</w:t>
            </w:r>
            <w:r w:rsidRPr="00C4605B">
              <w:rPr>
                <w:rFonts w:ascii="宋体" w:hAnsi="宋体" w:hint="eastAsia"/>
                <w:sz w:val="17"/>
                <w:szCs w:val="17"/>
              </w:rPr>
              <w:t>起点</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10</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180</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A3+A4+Bn+Bn</w:t>
            </w:r>
          </w:p>
        </w:tc>
        <w:tc>
          <w:tcPr>
            <w:tcW w:w="462" w:type="dxa"/>
            <w:vAlign w:val="center"/>
          </w:tcPr>
          <w:p w:rsidR="00AF75DD" w:rsidRPr="00C4605B" w:rsidRDefault="00AF75DD" w:rsidP="007B1BD5">
            <w:pPr>
              <w:spacing w:line="280" w:lineRule="exact"/>
              <w:jc w:val="center"/>
              <w:rPr>
                <w:rFonts w:ascii="宋体" w:hAns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综合英语</w:t>
            </w:r>
            <w:r w:rsidRPr="00C4605B">
              <w:rPr>
                <w:rFonts w:ascii="宋体" w:hAnsi="宋体"/>
                <w:sz w:val="17"/>
                <w:szCs w:val="17"/>
              </w:rPr>
              <w:t>4</w:t>
            </w:r>
            <w:r w:rsidRPr="00C4605B">
              <w:rPr>
                <w:rFonts w:ascii="宋体" w:hAnsi="宋体" w:hint="eastAsia"/>
                <w:sz w:val="17"/>
                <w:szCs w:val="17"/>
              </w:rPr>
              <w:t>起点</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9</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162</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A4+Bn+Bn+Bn</w:t>
            </w:r>
          </w:p>
        </w:tc>
        <w:tc>
          <w:tcPr>
            <w:tcW w:w="462" w:type="dxa"/>
            <w:vAlign w:val="center"/>
          </w:tcPr>
          <w:p w:rsidR="00AF75DD" w:rsidRPr="00C4605B" w:rsidRDefault="00AF75DD" w:rsidP="007B1BD5">
            <w:pPr>
              <w:spacing w:line="280" w:lineRule="exact"/>
              <w:jc w:val="center"/>
              <w:rPr>
                <w:rFonts w:ascii="宋体" w:hAns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体育</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4</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144</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按项目学生自由选择修习时间</w:t>
            </w: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军事理论</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18</w:t>
            </w: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394" w:type="dxa"/>
            <w:gridSpan w:val="9"/>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学生自由选择修习时间，</w:t>
            </w:r>
            <w:r w:rsidRPr="00C4605B">
              <w:rPr>
                <w:rFonts w:ascii="宋体" w:hAnsi="宋体"/>
                <w:sz w:val="17"/>
                <w:szCs w:val="17"/>
              </w:rPr>
              <w:t>18</w:t>
            </w:r>
            <w:r w:rsidRPr="00C4605B">
              <w:rPr>
                <w:rFonts w:ascii="宋体" w:hAnsi="宋体" w:hint="eastAsia"/>
                <w:sz w:val="17"/>
                <w:szCs w:val="17"/>
              </w:rPr>
              <w:t>学时的实践内容归入军事训练</w:t>
            </w: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restart"/>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通识教育课</w:t>
            </w:r>
          </w:p>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程</w:t>
            </w:r>
          </w:p>
        </w:tc>
        <w:tc>
          <w:tcPr>
            <w:tcW w:w="345" w:type="dxa"/>
            <w:vMerge w:val="restart"/>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选修</w:t>
            </w: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交流与写作类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4</w:t>
            </w:r>
            <w:r w:rsidRPr="00C4605B">
              <w:rPr>
                <w:rFonts w:ascii="宋体" w:hAnsi="宋体" w:hint="eastAsia"/>
                <w:sz w:val="17"/>
                <w:szCs w:val="17"/>
              </w:rPr>
              <w:t>学分</w:t>
            </w:r>
          </w:p>
        </w:tc>
        <w:tc>
          <w:tcPr>
            <w:tcW w:w="1339" w:type="dxa"/>
            <w:gridSpan w:val="5"/>
            <w:vMerge w:val="restart"/>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数学与推理类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4</w:t>
            </w:r>
            <w:r w:rsidRPr="00C4605B">
              <w:rPr>
                <w:rFonts w:ascii="宋体" w:hAnsi="宋体" w:hint="eastAsia"/>
                <w:sz w:val="17"/>
                <w:szCs w:val="17"/>
              </w:rPr>
              <w:t>学分</w:t>
            </w:r>
          </w:p>
        </w:tc>
        <w:tc>
          <w:tcPr>
            <w:tcW w:w="1339" w:type="dxa"/>
            <w:gridSpan w:val="5"/>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人文与社会类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6</w:t>
            </w:r>
            <w:r w:rsidRPr="00C4605B">
              <w:rPr>
                <w:rFonts w:ascii="宋体" w:hAnsi="宋体" w:hint="eastAsia"/>
                <w:sz w:val="17"/>
                <w:szCs w:val="17"/>
              </w:rPr>
              <w:t>学分</w:t>
            </w:r>
          </w:p>
        </w:tc>
        <w:tc>
          <w:tcPr>
            <w:tcW w:w="1339" w:type="dxa"/>
            <w:gridSpan w:val="5"/>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自然与工程类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4</w:t>
            </w:r>
            <w:r w:rsidRPr="00C4605B">
              <w:rPr>
                <w:rFonts w:ascii="宋体" w:hAnsi="宋体" w:hint="eastAsia"/>
                <w:sz w:val="17"/>
                <w:szCs w:val="17"/>
              </w:rPr>
              <w:t>学分</w:t>
            </w:r>
          </w:p>
        </w:tc>
        <w:tc>
          <w:tcPr>
            <w:tcW w:w="1339" w:type="dxa"/>
            <w:gridSpan w:val="5"/>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艺术与欣赏类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4</w:t>
            </w:r>
            <w:r w:rsidRPr="00C4605B">
              <w:rPr>
                <w:rFonts w:ascii="宋体" w:hAnsi="宋体" w:hint="eastAsia"/>
                <w:sz w:val="17"/>
                <w:szCs w:val="17"/>
              </w:rPr>
              <w:t>学分</w:t>
            </w:r>
          </w:p>
        </w:tc>
        <w:tc>
          <w:tcPr>
            <w:tcW w:w="1339" w:type="dxa"/>
            <w:gridSpan w:val="5"/>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中国与全球类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4</w:t>
            </w:r>
            <w:r w:rsidRPr="00C4605B">
              <w:rPr>
                <w:rFonts w:ascii="宋体" w:hAnsi="宋体" w:hint="eastAsia"/>
                <w:sz w:val="17"/>
                <w:szCs w:val="17"/>
              </w:rPr>
              <w:t>学分</w:t>
            </w:r>
          </w:p>
        </w:tc>
        <w:tc>
          <w:tcPr>
            <w:tcW w:w="1339" w:type="dxa"/>
            <w:gridSpan w:val="5"/>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研究与领导类</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105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至少</w:t>
            </w:r>
            <w:r w:rsidRPr="00C4605B">
              <w:rPr>
                <w:rFonts w:ascii="宋体" w:hAnsi="宋体"/>
                <w:sz w:val="17"/>
                <w:szCs w:val="17"/>
              </w:rPr>
              <w:t>4</w:t>
            </w:r>
            <w:r w:rsidRPr="00C4605B">
              <w:rPr>
                <w:rFonts w:ascii="宋体" w:hAnsi="宋体" w:hint="eastAsia"/>
                <w:sz w:val="17"/>
                <w:szCs w:val="17"/>
              </w:rPr>
              <w:t>学分</w:t>
            </w:r>
          </w:p>
        </w:tc>
        <w:tc>
          <w:tcPr>
            <w:tcW w:w="1339" w:type="dxa"/>
            <w:gridSpan w:val="5"/>
            <w:vMerge/>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restart"/>
            <w:vAlign w:val="center"/>
          </w:tcPr>
          <w:p w:rsidR="00AF75DD" w:rsidRPr="00C4605B" w:rsidRDefault="00AF75DD" w:rsidP="007B1BD5">
            <w:pPr>
              <w:spacing w:line="280" w:lineRule="exact"/>
              <w:jc w:val="center"/>
              <w:rPr>
                <w:rFonts w:ascii="宋体"/>
                <w:sz w:val="17"/>
                <w:szCs w:val="17"/>
              </w:rPr>
            </w:pPr>
          </w:p>
          <w:p w:rsidR="00AF75DD" w:rsidRPr="00C4605B" w:rsidRDefault="00AF75DD" w:rsidP="007B1BD5">
            <w:pPr>
              <w:spacing w:line="280" w:lineRule="exact"/>
              <w:jc w:val="center"/>
              <w:rPr>
                <w:rFonts w:ascii="宋体"/>
                <w:sz w:val="17"/>
                <w:szCs w:val="17"/>
              </w:rPr>
            </w:pPr>
          </w:p>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专业课</w:t>
            </w:r>
          </w:p>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程</w:t>
            </w:r>
          </w:p>
          <w:p w:rsidR="00AF75DD" w:rsidRPr="00C4605B" w:rsidRDefault="00AF75DD" w:rsidP="007B1BD5">
            <w:pPr>
              <w:spacing w:line="280" w:lineRule="exact"/>
              <w:jc w:val="center"/>
              <w:rPr>
                <w:rFonts w:ascii="宋体"/>
                <w:sz w:val="17"/>
                <w:szCs w:val="17"/>
              </w:rPr>
            </w:pPr>
            <w:r>
              <w:br w:type="page"/>
            </w:r>
          </w:p>
        </w:tc>
        <w:tc>
          <w:tcPr>
            <w:tcW w:w="345" w:type="dxa"/>
            <w:vMerge w:val="restart"/>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必修</w:t>
            </w:r>
          </w:p>
        </w:tc>
        <w:tc>
          <w:tcPr>
            <w:tcW w:w="826"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05000319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新闻学概论</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300" w:type="dxa"/>
            <w:gridSpan w:val="2"/>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300" w:type="dxa"/>
            <w:vAlign w:val="center"/>
          </w:tcPr>
          <w:p w:rsidR="00AF75DD" w:rsidRPr="00C4605B" w:rsidRDefault="00AF75DD" w:rsidP="007B1BD5">
            <w:pPr>
              <w:spacing w:line="280" w:lineRule="exact"/>
              <w:jc w:val="center"/>
              <w:rPr>
                <w:rFonts w:ascii="宋体" w:hAns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0500148</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广播电视概论</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0500159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广告学概论</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0501356</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新媒体基础</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0501455</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大众传播理论</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300" w:type="dxa"/>
            <w:gridSpan w:val="2"/>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300" w:type="dxa"/>
            <w:vAlign w:val="center"/>
          </w:tcPr>
          <w:p w:rsidR="00AF75DD" w:rsidRPr="00C4605B" w:rsidRDefault="00AF75DD" w:rsidP="007B1BD5">
            <w:pPr>
              <w:spacing w:line="280" w:lineRule="exact"/>
              <w:jc w:val="center"/>
              <w:rPr>
                <w:rFonts w:ascii="宋体" w:hAns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0501456</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媒介伦理与法规</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30</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6</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0501457</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媒介研究方法</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54</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0501458</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数字技术应用</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AC325D" w:rsidRDefault="00AF75DD" w:rsidP="007B1BD5">
            <w:pPr>
              <w:spacing w:line="280" w:lineRule="exact"/>
              <w:jc w:val="center"/>
              <w:rPr>
                <w:rFonts w:ascii="宋体"/>
                <w:sz w:val="17"/>
                <w:szCs w:val="17"/>
              </w:rPr>
            </w:pPr>
            <w:r w:rsidRPr="00AC325D">
              <w:rPr>
                <w:rFonts w:ascii="宋体"/>
                <w:sz w:val="17"/>
                <w:szCs w:val="17"/>
              </w:rPr>
              <w:t>36</w:t>
            </w:r>
          </w:p>
        </w:tc>
        <w:tc>
          <w:tcPr>
            <w:tcW w:w="381" w:type="dxa"/>
            <w:vAlign w:val="center"/>
          </w:tcPr>
          <w:p w:rsidR="00AF75DD" w:rsidRPr="00AC325D"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05000313</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新闻采访</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9</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9</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05000318</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新闻写作</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0501175</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中国新闻传播史</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AC325D" w:rsidRDefault="00AF75DD" w:rsidP="007B1BD5">
            <w:pPr>
              <w:spacing w:line="280" w:lineRule="exact"/>
              <w:jc w:val="center"/>
              <w:rPr>
                <w:rFonts w:ascii="宋体"/>
                <w:sz w:val="17"/>
                <w:szCs w:val="17"/>
              </w:rPr>
            </w:pPr>
            <w:r w:rsidRPr="00AC325D">
              <w:rPr>
                <w:rFonts w:ascii="宋体"/>
                <w:sz w:val="17"/>
                <w:szCs w:val="17"/>
              </w:rPr>
              <w:t>54</w:t>
            </w:r>
          </w:p>
        </w:tc>
        <w:tc>
          <w:tcPr>
            <w:tcW w:w="381" w:type="dxa"/>
            <w:vAlign w:val="center"/>
          </w:tcPr>
          <w:p w:rsidR="00AF75DD" w:rsidRPr="00AC325D"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0500547</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英美报刊选读</w:t>
            </w:r>
            <w:r w:rsidRPr="00C4605B">
              <w:rPr>
                <w:rFonts w:ascii="宋体" w:hAnsi="宋体"/>
                <w:sz w:val="17"/>
                <w:szCs w:val="17"/>
              </w:rPr>
              <w:t>(English Newspaper Reading )</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30</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6</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05000312</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新闻编辑</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05000316</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新闻评论</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0501176</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外国新闻传播史</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0501172</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多媒体新闻报道</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0"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381"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300" w:type="dxa"/>
            <w:gridSpan w:val="2"/>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1400152</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新闻摄影</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1300379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摄影技术基础实验</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774C55" w:rsidRDefault="00AF75DD" w:rsidP="007B1BD5">
            <w:pPr>
              <w:spacing w:line="280" w:lineRule="exact"/>
              <w:jc w:val="center"/>
              <w:rPr>
                <w:rFonts w:ascii="宋体"/>
                <w:spacing w:val="-40"/>
                <w:sz w:val="17"/>
                <w:szCs w:val="17"/>
              </w:rPr>
            </w:pPr>
            <w:r w:rsidRPr="00774C55">
              <w:rPr>
                <w:rFonts w:ascii="宋体" w:hAnsi="宋体"/>
                <w:spacing w:val="-40"/>
                <w:sz w:val="17"/>
                <w:szCs w:val="17"/>
              </w:rPr>
              <w:t>2/1</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restart"/>
            <w:vAlign w:val="center"/>
          </w:tcPr>
          <w:p w:rsidR="00AF75DD" w:rsidRPr="00C4605B" w:rsidRDefault="00AF75DD" w:rsidP="007B1BD5">
            <w:pPr>
              <w:spacing w:line="280" w:lineRule="exact"/>
              <w:jc w:val="center"/>
              <w:rPr>
                <w:rFonts w:ascii="宋体"/>
                <w:sz w:val="17"/>
                <w:szCs w:val="17"/>
              </w:rPr>
            </w:pPr>
            <w:r>
              <w:br w:type="page"/>
            </w:r>
          </w:p>
        </w:tc>
        <w:tc>
          <w:tcPr>
            <w:tcW w:w="345" w:type="dxa"/>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0500529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媒介经营与管理</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30</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6</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299" w:type="dxa"/>
            <w:vAlign w:val="center"/>
          </w:tcPr>
          <w:p w:rsidR="00AF75DD" w:rsidRPr="00C4605B" w:rsidRDefault="00AF75DD" w:rsidP="007B1BD5">
            <w:pPr>
              <w:spacing w:line="280" w:lineRule="exact"/>
              <w:jc w:val="center"/>
              <w:rPr>
                <w:rFonts w:ascii="宋体" w:hAnsi="宋体"/>
                <w:sz w:val="17"/>
                <w:szCs w:val="17"/>
              </w:rPr>
            </w:pPr>
          </w:p>
        </w:tc>
        <w:tc>
          <w:tcPr>
            <w:tcW w:w="300" w:type="dxa"/>
            <w:vAlign w:val="center"/>
          </w:tcPr>
          <w:p w:rsidR="00AF75DD" w:rsidRPr="00C4605B" w:rsidRDefault="00AF75DD" w:rsidP="007B1BD5">
            <w:pPr>
              <w:spacing w:line="280" w:lineRule="exact"/>
              <w:jc w:val="center"/>
              <w:rPr>
                <w:rFonts w:ascii="宋体" w:hAns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restart"/>
            <w:vAlign w:val="center"/>
          </w:tcPr>
          <w:p w:rsidR="00AF75DD" w:rsidRPr="00C4605B" w:rsidRDefault="00AF75DD" w:rsidP="007B1BD5">
            <w:pPr>
              <w:spacing w:line="280" w:lineRule="exact"/>
              <w:jc w:val="center"/>
              <w:rPr>
                <w:rFonts w:ascii="宋体"/>
                <w:sz w:val="17"/>
                <w:szCs w:val="17"/>
              </w:rPr>
            </w:pPr>
            <w:r w:rsidRPr="00EC434E">
              <w:rPr>
                <w:rFonts w:ascii="宋体"/>
                <w:sz w:val="17"/>
                <w:szCs w:val="17"/>
              </w:rPr>
              <w:t>A</w:t>
            </w:r>
            <w:r w:rsidRPr="00EC434E">
              <w:rPr>
                <w:rFonts w:ascii="宋体" w:hint="eastAsia"/>
                <w:sz w:val="17"/>
                <w:szCs w:val="17"/>
              </w:rPr>
              <w:t>包选修</w:t>
            </w: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0501190</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名记者研究</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28</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0501189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报纸版面编排与设计</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0501180</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媒介经济学</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24</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12</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0501188</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特稿写作</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0501173</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新闻作品评析</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28</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8</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05000311</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新闻报道专题</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46</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8</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0501459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中西新闻比较</w:t>
            </w:r>
          </w:p>
          <w:p w:rsidR="00AF75DD" w:rsidRPr="00C4605B" w:rsidRDefault="00AF75DD" w:rsidP="007B1BD5">
            <w:pPr>
              <w:spacing w:line="280" w:lineRule="exact"/>
              <w:rPr>
                <w:rFonts w:ascii="宋体"/>
                <w:sz w:val="17"/>
                <w:szCs w:val="17"/>
              </w:rPr>
            </w:pPr>
            <w:r w:rsidRPr="00C4605B">
              <w:rPr>
                <w:rFonts w:ascii="宋体" w:hAnsi="宋体"/>
                <w:sz w:val="17"/>
                <w:szCs w:val="17"/>
              </w:rPr>
              <w:t>(Comparative Journalism)</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05000300</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西方新闻媒介</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30</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6</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0500881</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媒介营销与策划</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restart"/>
            <w:vAlign w:val="center"/>
          </w:tcPr>
          <w:p w:rsidR="00AF75DD" w:rsidRPr="00C4605B" w:rsidRDefault="00AF75DD" w:rsidP="007B1BD5">
            <w:pPr>
              <w:spacing w:line="280" w:lineRule="exact"/>
              <w:jc w:val="center"/>
              <w:rPr>
                <w:rFonts w:ascii="宋体"/>
                <w:sz w:val="17"/>
                <w:szCs w:val="17"/>
              </w:rPr>
            </w:pPr>
            <w:r w:rsidRPr="00501428">
              <w:rPr>
                <w:rFonts w:ascii="宋体"/>
                <w:sz w:val="17"/>
                <w:szCs w:val="17"/>
              </w:rPr>
              <w:t>B</w:t>
            </w:r>
            <w:r w:rsidRPr="00501428">
              <w:rPr>
                <w:rFonts w:ascii="宋体" w:hint="eastAsia"/>
                <w:sz w:val="17"/>
                <w:szCs w:val="17"/>
              </w:rPr>
              <w:t>包选修</w:t>
            </w: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0501460</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国际新闻报道</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46</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8</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0501189</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报纸版面编排与设计</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0501180</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媒介经济学</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24</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12</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0501461</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英文新闻写作</w:t>
            </w:r>
          </w:p>
          <w:p w:rsidR="00AF75DD" w:rsidRPr="00C4605B" w:rsidRDefault="00AF75DD" w:rsidP="007B1BD5">
            <w:pPr>
              <w:spacing w:line="280" w:lineRule="exact"/>
              <w:rPr>
                <w:rFonts w:ascii="宋体"/>
                <w:sz w:val="17"/>
                <w:szCs w:val="17"/>
              </w:rPr>
            </w:pPr>
            <w:r w:rsidRPr="00C4605B">
              <w:rPr>
                <w:rFonts w:ascii="宋体" w:hAnsi="宋体"/>
                <w:sz w:val="17"/>
                <w:szCs w:val="17"/>
              </w:rPr>
              <w:t>(English News Writing)</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0501173</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新闻作品评析</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28</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8</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05000311</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新闻报道专题</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54</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46</w:t>
            </w: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8</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sz w:val="17"/>
                <w:szCs w:val="17"/>
              </w:rPr>
              <w:t>0501459</w:t>
            </w:r>
          </w:p>
        </w:tc>
        <w:tc>
          <w:tcPr>
            <w:tcW w:w="1905" w:type="dxa"/>
            <w:gridSpan w:val="2"/>
            <w:vAlign w:val="center"/>
          </w:tcPr>
          <w:p w:rsidR="00AF75DD" w:rsidRDefault="00AF75DD" w:rsidP="007B1BD5">
            <w:pPr>
              <w:spacing w:line="280" w:lineRule="exact"/>
              <w:rPr>
                <w:rFonts w:ascii="宋体"/>
                <w:sz w:val="17"/>
                <w:szCs w:val="17"/>
              </w:rPr>
            </w:pPr>
            <w:r w:rsidRPr="00C4605B">
              <w:rPr>
                <w:rFonts w:ascii="宋体" w:hAnsi="宋体" w:hint="eastAsia"/>
                <w:sz w:val="17"/>
                <w:szCs w:val="17"/>
              </w:rPr>
              <w:t>中西新闻比较</w:t>
            </w:r>
          </w:p>
          <w:p w:rsidR="00AF75DD" w:rsidRPr="00C4605B" w:rsidRDefault="00AF75DD" w:rsidP="007B1BD5">
            <w:pPr>
              <w:spacing w:line="280" w:lineRule="exact"/>
              <w:rPr>
                <w:rFonts w:ascii="宋体"/>
                <w:sz w:val="17"/>
                <w:szCs w:val="17"/>
              </w:rPr>
            </w:pPr>
            <w:r w:rsidRPr="00C4605B">
              <w:rPr>
                <w:rFonts w:ascii="宋体" w:hAnsi="宋体"/>
                <w:sz w:val="17"/>
                <w:szCs w:val="17"/>
              </w:rPr>
              <w:t>(Comparative</w:t>
            </w:r>
            <w:r>
              <w:rPr>
                <w:rFonts w:ascii="宋体" w:hAnsi="宋体"/>
                <w:sz w:val="17"/>
                <w:szCs w:val="17"/>
              </w:rPr>
              <w:t xml:space="preserve"> </w:t>
            </w:r>
            <w:r w:rsidRPr="00C4605B">
              <w:rPr>
                <w:rFonts w:ascii="宋体" w:hAnsi="宋体"/>
                <w:sz w:val="17"/>
                <w:szCs w:val="17"/>
              </w:rPr>
              <w:t>Journalism)</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18</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05000300</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西方新闻媒介</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30</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6</w:t>
            </w: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0501336</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国际关系与新闻传播</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36</w:t>
            </w: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restart"/>
            <w:vAlign w:val="center"/>
          </w:tcPr>
          <w:p w:rsidR="00AF75DD" w:rsidRPr="00C4605B" w:rsidRDefault="00AF75DD" w:rsidP="002B487D">
            <w:pPr>
              <w:spacing w:line="240" w:lineRule="exact"/>
              <w:jc w:val="center"/>
              <w:rPr>
                <w:rFonts w:ascii="宋体"/>
                <w:sz w:val="17"/>
                <w:szCs w:val="17"/>
              </w:rPr>
            </w:pPr>
            <w:r w:rsidRPr="00C4605B">
              <w:rPr>
                <w:rFonts w:ascii="宋体" w:hAnsi="宋体" w:hint="eastAsia"/>
                <w:sz w:val="17"/>
                <w:szCs w:val="17"/>
              </w:rPr>
              <w:t>实践教学</w:t>
            </w:r>
          </w:p>
        </w:tc>
        <w:tc>
          <w:tcPr>
            <w:tcW w:w="826"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1300037</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生产劳动</w:t>
            </w:r>
          </w:p>
        </w:tc>
        <w:tc>
          <w:tcPr>
            <w:tcW w:w="448" w:type="dxa"/>
            <w:vAlign w:val="center"/>
          </w:tcPr>
          <w:p w:rsidR="00AF75DD" w:rsidRPr="00C4605B" w:rsidRDefault="00AF75DD" w:rsidP="007B1BD5">
            <w:pPr>
              <w:spacing w:line="280" w:lineRule="exact"/>
              <w:jc w:val="center"/>
              <w:rPr>
                <w:rFonts w:ascii="宋体"/>
                <w:sz w:val="17"/>
                <w:szCs w:val="17"/>
              </w:rPr>
            </w:pP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2</w:t>
            </w:r>
            <w:r w:rsidRPr="00C4605B">
              <w:rPr>
                <w:rFonts w:ascii="宋体" w:hAnsi="宋体" w:hint="eastAsia"/>
                <w:sz w:val="17"/>
                <w:szCs w:val="17"/>
              </w:rPr>
              <w:t>周</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1300045</w:t>
            </w:r>
          </w:p>
        </w:tc>
        <w:tc>
          <w:tcPr>
            <w:tcW w:w="1905" w:type="dxa"/>
            <w:gridSpan w:val="2"/>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专业实习</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6</w:t>
            </w:r>
          </w:p>
        </w:tc>
        <w:tc>
          <w:tcPr>
            <w:tcW w:w="448" w:type="dxa"/>
            <w:vAlign w:val="center"/>
          </w:tcPr>
          <w:p w:rsidR="00AF75DD" w:rsidRPr="00774C55" w:rsidRDefault="00AF75DD" w:rsidP="007B1BD5">
            <w:pPr>
              <w:spacing w:line="280" w:lineRule="exact"/>
              <w:jc w:val="center"/>
              <w:rPr>
                <w:rFonts w:ascii="宋体"/>
                <w:spacing w:val="-8"/>
                <w:sz w:val="17"/>
                <w:szCs w:val="17"/>
              </w:rPr>
            </w:pPr>
            <w:r w:rsidRPr="00774C55">
              <w:rPr>
                <w:rFonts w:ascii="宋体" w:hAnsi="宋体"/>
                <w:spacing w:val="-8"/>
                <w:sz w:val="17"/>
                <w:szCs w:val="17"/>
              </w:rPr>
              <w:t>16</w:t>
            </w:r>
            <w:r w:rsidRPr="00774C55">
              <w:rPr>
                <w:rFonts w:ascii="宋体" w:hAnsi="宋体" w:hint="eastAsia"/>
                <w:spacing w:val="-8"/>
                <w:sz w:val="17"/>
                <w:szCs w:val="17"/>
              </w:rPr>
              <w:t>周</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6</w:t>
            </w: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p>
        </w:tc>
        <w:tc>
          <w:tcPr>
            <w:tcW w:w="462" w:type="dxa"/>
            <w:vAlign w:val="center"/>
          </w:tcPr>
          <w:p w:rsidR="00AF75DD" w:rsidRPr="00C4605B" w:rsidRDefault="00AF75DD" w:rsidP="007B1BD5">
            <w:pPr>
              <w:spacing w:line="280" w:lineRule="exact"/>
              <w:jc w:val="center"/>
              <w:rPr>
                <w:rFonts w:ascii="宋体"/>
                <w:sz w:val="17"/>
                <w:szCs w:val="17"/>
              </w:rPr>
            </w:pPr>
          </w:p>
        </w:tc>
      </w:tr>
      <w:tr w:rsidR="00AF75DD" w:rsidRPr="00C4605B" w:rsidTr="00A645DD">
        <w:trPr>
          <w:trHeight w:val="20"/>
          <w:jc w:val="center"/>
        </w:trPr>
        <w:tc>
          <w:tcPr>
            <w:tcW w:w="339" w:type="dxa"/>
            <w:vMerge/>
            <w:vAlign w:val="center"/>
          </w:tcPr>
          <w:p w:rsidR="00AF75DD" w:rsidRPr="00C4605B" w:rsidRDefault="00AF75DD" w:rsidP="007B1BD5">
            <w:pPr>
              <w:spacing w:line="280" w:lineRule="exact"/>
              <w:jc w:val="center"/>
              <w:rPr>
                <w:rFonts w:ascii="宋体"/>
                <w:sz w:val="17"/>
                <w:szCs w:val="17"/>
              </w:rPr>
            </w:pPr>
          </w:p>
        </w:tc>
        <w:tc>
          <w:tcPr>
            <w:tcW w:w="345" w:type="dxa"/>
            <w:vMerge/>
            <w:vAlign w:val="center"/>
          </w:tcPr>
          <w:p w:rsidR="00AF75DD" w:rsidRPr="00C4605B" w:rsidRDefault="00AF75DD" w:rsidP="007B1BD5">
            <w:pPr>
              <w:spacing w:line="280" w:lineRule="exact"/>
              <w:jc w:val="center"/>
              <w:rPr>
                <w:rFonts w:ascii="宋体"/>
                <w:sz w:val="17"/>
                <w:szCs w:val="17"/>
              </w:rPr>
            </w:pPr>
          </w:p>
        </w:tc>
        <w:tc>
          <w:tcPr>
            <w:tcW w:w="826" w:type="dxa"/>
            <w:vAlign w:val="center"/>
          </w:tcPr>
          <w:p w:rsidR="00AF75DD" w:rsidRPr="00C4605B" w:rsidRDefault="00AF75DD" w:rsidP="007B1BD5">
            <w:pPr>
              <w:spacing w:line="280" w:lineRule="exact"/>
              <w:jc w:val="center"/>
              <w:rPr>
                <w:rFonts w:ascii="宋体"/>
                <w:sz w:val="17"/>
                <w:szCs w:val="17"/>
              </w:rPr>
            </w:pPr>
            <w:r>
              <w:rPr>
                <w:rFonts w:ascii="宋体" w:hAnsi="宋体"/>
                <w:sz w:val="17"/>
                <w:szCs w:val="17"/>
              </w:rPr>
              <w:t>1300400</w:t>
            </w:r>
          </w:p>
        </w:tc>
        <w:tc>
          <w:tcPr>
            <w:tcW w:w="1905" w:type="dxa"/>
            <w:gridSpan w:val="2"/>
            <w:vAlign w:val="center"/>
          </w:tcPr>
          <w:p w:rsidR="00AF75DD" w:rsidRPr="00C4605B" w:rsidRDefault="00AF75DD" w:rsidP="002B487D">
            <w:pPr>
              <w:spacing w:line="280" w:lineRule="exact"/>
              <w:jc w:val="left"/>
              <w:rPr>
                <w:rFonts w:ascii="宋体"/>
                <w:sz w:val="17"/>
                <w:szCs w:val="17"/>
              </w:rPr>
            </w:pPr>
            <w:r w:rsidRPr="00C4605B">
              <w:rPr>
                <w:rFonts w:ascii="宋体" w:hAnsi="宋体" w:hint="eastAsia"/>
                <w:sz w:val="17"/>
                <w:szCs w:val="17"/>
              </w:rPr>
              <w:t>毕业论文或设计必修学分</w:t>
            </w:r>
          </w:p>
        </w:tc>
        <w:tc>
          <w:tcPr>
            <w:tcW w:w="448"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4</w:t>
            </w:r>
          </w:p>
        </w:tc>
        <w:tc>
          <w:tcPr>
            <w:tcW w:w="448" w:type="dxa"/>
            <w:vAlign w:val="center"/>
          </w:tcPr>
          <w:p w:rsidR="00AF75DD" w:rsidRPr="00774C55" w:rsidRDefault="00AF75DD" w:rsidP="007B1BD5">
            <w:pPr>
              <w:spacing w:line="280" w:lineRule="exact"/>
              <w:jc w:val="center"/>
              <w:rPr>
                <w:rFonts w:ascii="宋体"/>
                <w:spacing w:val="-8"/>
                <w:sz w:val="17"/>
                <w:szCs w:val="17"/>
              </w:rPr>
            </w:pPr>
            <w:r w:rsidRPr="00774C55">
              <w:rPr>
                <w:rFonts w:ascii="宋体" w:hAnsi="宋体"/>
                <w:spacing w:val="-8"/>
                <w:sz w:val="17"/>
                <w:szCs w:val="17"/>
              </w:rPr>
              <w:t>13</w:t>
            </w:r>
            <w:r w:rsidRPr="00774C55">
              <w:rPr>
                <w:rFonts w:ascii="宋体" w:hAnsi="宋体" w:hint="eastAsia"/>
                <w:spacing w:val="-8"/>
                <w:sz w:val="17"/>
                <w:szCs w:val="17"/>
              </w:rPr>
              <w:t>周</w:t>
            </w: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0"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381"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gridSpan w:val="2"/>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299" w:type="dxa"/>
            <w:vAlign w:val="center"/>
          </w:tcPr>
          <w:p w:rsidR="00AF75DD" w:rsidRPr="00C4605B" w:rsidRDefault="00AF75DD" w:rsidP="007B1BD5">
            <w:pPr>
              <w:spacing w:line="280" w:lineRule="exact"/>
              <w:jc w:val="center"/>
              <w:rPr>
                <w:rFonts w:ascii="宋体"/>
                <w:sz w:val="17"/>
                <w:szCs w:val="17"/>
              </w:rPr>
            </w:pPr>
          </w:p>
        </w:tc>
        <w:tc>
          <w:tcPr>
            <w:tcW w:w="300"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sz w:val="17"/>
                <w:szCs w:val="17"/>
              </w:rPr>
              <w:t>4</w:t>
            </w:r>
          </w:p>
        </w:tc>
        <w:tc>
          <w:tcPr>
            <w:tcW w:w="462" w:type="dxa"/>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新闻</w:t>
            </w:r>
          </w:p>
        </w:tc>
      </w:tr>
      <w:tr w:rsidR="00AF75DD" w:rsidRPr="00C4605B" w:rsidTr="00A645DD">
        <w:trPr>
          <w:trHeight w:val="20"/>
          <w:jc w:val="center"/>
        </w:trPr>
        <w:tc>
          <w:tcPr>
            <w:tcW w:w="161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任意选修课程</w:t>
            </w:r>
          </w:p>
        </w:tc>
        <w:tc>
          <w:tcPr>
            <w:tcW w:w="7455" w:type="dxa"/>
            <w:gridSpan w:val="18"/>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建议跨院（系）、跨专业选修，特别是人文社科基础性理论课程。</w:t>
            </w:r>
          </w:p>
        </w:tc>
      </w:tr>
      <w:tr w:rsidR="00AF75DD" w:rsidRPr="00C4605B" w:rsidTr="00A645DD">
        <w:trPr>
          <w:trHeight w:val="20"/>
          <w:jc w:val="center"/>
        </w:trPr>
        <w:tc>
          <w:tcPr>
            <w:tcW w:w="1615" w:type="dxa"/>
            <w:gridSpan w:val="4"/>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专业选修课程</w:t>
            </w:r>
          </w:p>
        </w:tc>
        <w:tc>
          <w:tcPr>
            <w:tcW w:w="7455" w:type="dxa"/>
            <w:gridSpan w:val="18"/>
            <w:vAlign w:val="center"/>
          </w:tcPr>
          <w:p w:rsidR="00AF75DD" w:rsidRPr="00C4605B" w:rsidRDefault="00AF75DD" w:rsidP="007B1BD5">
            <w:pPr>
              <w:spacing w:line="280" w:lineRule="exact"/>
              <w:rPr>
                <w:rFonts w:ascii="宋体"/>
                <w:sz w:val="17"/>
                <w:szCs w:val="17"/>
              </w:rPr>
            </w:pPr>
            <w:r w:rsidRPr="00C4605B">
              <w:rPr>
                <w:rFonts w:ascii="宋体" w:hAnsi="宋体" w:hint="eastAsia"/>
                <w:sz w:val="17"/>
                <w:szCs w:val="17"/>
              </w:rPr>
              <w:t>专业选修课程学生必须按包选修，或选</w:t>
            </w:r>
            <w:r w:rsidRPr="00C4605B">
              <w:rPr>
                <w:rFonts w:ascii="宋体" w:hAnsi="宋体"/>
                <w:sz w:val="17"/>
                <w:szCs w:val="17"/>
              </w:rPr>
              <w:t>A</w:t>
            </w:r>
            <w:r w:rsidRPr="00C4605B">
              <w:rPr>
                <w:rFonts w:ascii="宋体" w:hAnsi="宋体" w:hint="eastAsia"/>
                <w:sz w:val="17"/>
                <w:szCs w:val="17"/>
              </w:rPr>
              <w:t>包，或选</w:t>
            </w:r>
            <w:r w:rsidRPr="00C4605B">
              <w:rPr>
                <w:rFonts w:ascii="宋体" w:hAnsi="宋体"/>
                <w:sz w:val="17"/>
                <w:szCs w:val="17"/>
              </w:rPr>
              <w:t>B</w:t>
            </w:r>
            <w:r w:rsidRPr="00C4605B">
              <w:rPr>
                <w:rFonts w:ascii="宋体" w:hAnsi="宋体" w:hint="eastAsia"/>
                <w:sz w:val="17"/>
                <w:szCs w:val="17"/>
              </w:rPr>
              <w:t>包。</w:t>
            </w:r>
          </w:p>
        </w:tc>
      </w:tr>
      <w:tr w:rsidR="00AF75DD" w:rsidRPr="00C4605B" w:rsidTr="00A645DD">
        <w:trPr>
          <w:trHeight w:val="20"/>
          <w:jc w:val="center"/>
        </w:trPr>
        <w:tc>
          <w:tcPr>
            <w:tcW w:w="3415" w:type="dxa"/>
            <w:gridSpan w:val="5"/>
            <w:vMerge w:val="restart"/>
            <w:vAlign w:val="center"/>
          </w:tcPr>
          <w:p w:rsidR="00AF75DD" w:rsidRPr="00C4605B" w:rsidRDefault="00AF75DD" w:rsidP="007B1BD5">
            <w:pPr>
              <w:spacing w:line="280" w:lineRule="exact"/>
              <w:jc w:val="center"/>
              <w:rPr>
                <w:rFonts w:ascii="宋体"/>
                <w:sz w:val="17"/>
                <w:szCs w:val="17"/>
              </w:rPr>
            </w:pPr>
            <w:r w:rsidRPr="00C4605B">
              <w:rPr>
                <w:rFonts w:ascii="宋体" w:hAnsi="宋体" w:hint="eastAsia"/>
                <w:sz w:val="17"/>
                <w:szCs w:val="17"/>
              </w:rPr>
              <w:t>毕业应取得总学分</w:t>
            </w:r>
            <w:r w:rsidRPr="00C4605B">
              <w:rPr>
                <w:rFonts w:ascii="宋体" w:hAnsi="宋体"/>
                <w:sz w:val="17"/>
                <w:szCs w:val="17"/>
              </w:rPr>
              <w:t>140</w:t>
            </w:r>
          </w:p>
        </w:tc>
        <w:tc>
          <w:tcPr>
            <w:tcW w:w="5655" w:type="dxa"/>
            <w:gridSpan w:val="17"/>
            <w:vAlign w:val="center"/>
          </w:tcPr>
          <w:p w:rsidR="00AF75DD" w:rsidRPr="00C4605B" w:rsidRDefault="00AF75DD" w:rsidP="007B1BD5">
            <w:pPr>
              <w:spacing w:line="280" w:lineRule="exact"/>
              <w:rPr>
                <w:rFonts w:ascii="宋体" w:hAnsi="宋体"/>
                <w:sz w:val="17"/>
                <w:szCs w:val="17"/>
              </w:rPr>
            </w:pPr>
            <w:r w:rsidRPr="00C4605B">
              <w:rPr>
                <w:rFonts w:ascii="宋体" w:hAnsi="宋体" w:hint="eastAsia"/>
                <w:sz w:val="17"/>
                <w:szCs w:val="17"/>
              </w:rPr>
              <w:t>通识课程学分</w:t>
            </w:r>
            <w:r>
              <w:rPr>
                <w:rFonts w:ascii="宋体" w:hAnsi="宋体" w:hint="eastAsia"/>
                <w:sz w:val="17"/>
                <w:szCs w:val="17"/>
              </w:rPr>
              <w:t>：</w:t>
            </w:r>
            <w:r w:rsidRPr="00C4605B">
              <w:rPr>
                <w:rFonts w:ascii="宋体" w:hAnsi="宋体"/>
                <w:sz w:val="17"/>
                <w:szCs w:val="17"/>
              </w:rPr>
              <w:t>56</w:t>
            </w:r>
            <w:r w:rsidRPr="00C4605B">
              <w:rPr>
                <w:rFonts w:ascii="宋体" w:hAnsi="宋体" w:hint="eastAsia"/>
                <w:sz w:val="17"/>
                <w:szCs w:val="17"/>
              </w:rPr>
              <w:t>，占总学分</w:t>
            </w:r>
            <w:r w:rsidRPr="00C4605B">
              <w:rPr>
                <w:rFonts w:ascii="宋体" w:hAnsi="宋体"/>
                <w:sz w:val="17"/>
                <w:szCs w:val="17"/>
              </w:rPr>
              <w:t>40 %</w:t>
            </w:r>
          </w:p>
          <w:p w:rsidR="00AF75DD" w:rsidRPr="00C4605B" w:rsidRDefault="00AF75DD" w:rsidP="007B1BD5">
            <w:pPr>
              <w:spacing w:line="280" w:lineRule="exact"/>
              <w:rPr>
                <w:rFonts w:ascii="宋体" w:hAnsi="宋体"/>
                <w:sz w:val="17"/>
                <w:szCs w:val="17"/>
              </w:rPr>
            </w:pPr>
            <w:r w:rsidRPr="00C4605B">
              <w:rPr>
                <w:rFonts w:ascii="宋体" w:hAnsi="宋体" w:hint="eastAsia"/>
                <w:sz w:val="17"/>
                <w:szCs w:val="17"/>
              </w:rPr>
              <w:t>其中必修课程学分</w:t>
            </w:r>
            <w:r>
              <w:rPr>
                <w:rFonts w:ascii="宋体" w:hAnsi="宋体" w:hint="eastAsia"/>
                <w:sz w:val="17"/>
                <w:szCs w:val="17"/>
              </w:rPr>
              <w:t>：</w:t>
            </w:r>
            <w:r w:rsidRPr="00C4605B">
              <w:rPr>
                <w:rFonts w:ascii="宋体" w:hAnsi="宋体"/>
                <w:sz w:val="17"/>
                <w:szCs w:val="17"/>
              </w:rPr>
              <w:t>26</w:t>
            </w:r>
            <w:r w:rsidRPr="00C4605B">
              <w:rPr>
                <w:rFonts w:ascii="宋体" w:hAnsi="宋体" w:hint="eastAsia"/>
                <w:sz w:val="17"/>
                <w:szCs w:val="17"/>
              </w:rPr>
              <w:t>，占通识教育学分</w:t>
            </w:r>
            <w:r w:rsidRPr="00C4605B">
              <w:rPr>
                <w:rFonts w:ascii="宋体" w:hAnsi="宋体"/>
                <w:sz w:val="17"/>
                <w:szCs w:val="17"/>
              </w:rPr>
              <w:t>46 %</w:t>
            </w:r>
          </w:p>
          <w:p w:rsidR="00AF75DD" w:rsidRPr="00C4605B" w:rsidRDefault="00AF75DD" w:rsidP="002C6408">
            <w:pPr>
              <w:spacing w:line="280" w:lineRule="exact"/>
              <w:rPr>
                <w:rFonts w:ascii="宋体" w:hAnsi="宋体"/>
                <w:sz w:val="17"/>
                <w:szCs w:val="17"/>
              </w:rPr>
            </w:pPr>
            <w:r w:rsidRPr="00C4605B">
              <w:rPr>
                <w:rFonts w:ascii="宋体" w:hAnsi="宋体" w:hint="eastAsia"/>
                <w:sz w:val="17"/>
                <w:szCs w:val="17"/>
              </w:rPr>
              <w:t>选修课程学分</w:t>
            </w:r>
            <w:r>
              <w:rPr>
                <w:rFonts w:ascii="宋体" w:hAnsi="宋体" w:hint="eastAsia"/>
                <w:sz w:val="17"/>
                <w:szCs w:val="17"/>
              </w:rPr>
              <w:t>：</w:t>
            </w:r>
            <w:r w:rsidRPr="00C4605B">
              <w:rPr>
                <w:rFonts w:ascii="宋体" w:hAnsi="宋体"/>
                <w:sz w:val="17"/>
                <w:szCs w:val="17"/>
              </w:rPr>
              <w:t>30</w:t>
            </w:r>
            <w:r w:rsidRPr="00C4605B">
              <w:rPr>
                <w:rFonts w:ascii="宋体" w:hAnsi="宋体" w:hint="eastAsia"/>
                <w:sz w:val="17"/>
                <w:szCs w:val="17"/>
              </w:rPr>
              <w:t>，占通识教育学分</w:t>
            </w:r>
            <w:r w:rsidRPr="00C4605B">
              <w:rPr>
                <w:rFonts w:ascii="宋体" w:hAnsi="宋体"/>
                <w:sz w:val="17"/>
                <w:szCs w:val="17"/>
              </w:rPr>
              <w:t>54%</w:t>
            </w:r>
          </w:p>
        </w:tc>
      </w:tr>
      <w:tr w:rsidR="00AF75DD" w:rsidRPr="00C4605B" w:rsidTr="00A645DD">
        <w:trPr>
          <w:trHeight w:val="20"/>
          <w:jc w:val="center"/>
        </w:trPr>
        <w:tc>
          <w:tcPr>
            <w:tcW w:w="3415" w:type="dxa"/>
            <w:gridSpan w:val="5"/>
            <w:vMerge/>
            <w:vAlign w:val="center"/>
          </w:tcPr>
          <w:p w:rsidR="00AF75DD" w:rsidRPr="00C4605B" w:rsidRDefault="00AF75DD" w:rsidP="007B1BD5">
            <w:pPr>
              <w:spacing w:line="280" w:lineRule="exact"/>
              <w:jc w:val="center"/>
              <w:rPr>
                <w:rFonts w:ascii="宋体"/>
                <w:sz w:val="17"/>
                <w:szCs w:val="17"/>
              </w:rPr>
            </w:pPr>
          </w:p>
        </w:tc>
        <w:tc>
          <w:tcPr>
            <w:tcW w:w="5655" w:type="dxa"/>
            <w:gridSpan w:val="17"/>
            <w:vAlign w:val="center"/>
          </w:tcPr>
          <w:p w:rsidR="00AF75DD" w:rsidRPr="00C4605B" w:rsidRDefault="00AF75DD" w:rsidP="007B1BD5">
            <w:pPr>
              <w:spacing w:line="280" w:lineRule="exact"/>
              <w:rPr>
                <w:rFonts w:ascii="宋体" w:hAnsi="宋体"/>
                <w:sz w:val="17"/>
                <w:szCs w:val="17"/>
              </w:rPr>
            </w:pPr>
            <w:r w:rsidRPr="00C4605B">
              <w:rPr>
                <w:rFonts w:ascii="宋体" w:hAnsi="宋体" w:hint="eastAsia"/>
                <w:sz w:val="17"/>
                <w:szCs w:val="17"/>
              </w:rPr>
              <w:t>专业课程学分</w:t>
            </w:r>
            <w:r>
              <w:rPr>
                <w:rFonts w:ascii="宋体" w:hAnsi="宋体" w:hint="eastAsia"/>
                <w:sz w:val="17"/>
                <w:szCs w:val="17"/>
              </w:rPr>
              <w:t>：</w:t>
            </w:r>
            <w:r w:rsidRPr="00C4605B">
              <w:rPr>
                <w:rFonts w:ascii="宋体" w:hAnsi="宋体"/>
                <w:sz w:val="17"/>
                <w:szCs w:val="17"/>
              </w:rPr>
              <w:t>75</w:t>
            </w:r>
            <w:r w:rsidRPr="00C4605B">
              <w:rPr>
                <w:rFonts w:ascii="宋体" w:hAnsi="宋体" w:hint="eastAsia"/>
                <w:sz w:val="17"/>
                <w:szCs w:val="17"/>
              </w:rPr>
              <w:t>，占总学分</w:t>
            </w:r>
            <w:r>
              <w:rPr>
                <w:rFonts w:ascii="宋体" w:hAnsi="宋体" w:hint="eastAsia"/>
                <w:sz w:val="17"/>
                <w:szCs w:val="17"/>
              </w:rPr>
              <w:t>：</w:t>
            </w:r>
            <w:r w:rsidRPr="00C4605B">
              <w:rPr>
                <w:rFonts w:ascii="宋体" w:hAnsi="宋体"/>
                <w:sz w:val="17"/>
                <w:szCs w:val="17"/>
              </w:rPr>
              <w:t>54 %</w:t>
            </w:r>
          </w:p>
          <w:p w:rsidR="00AF75DD" w:rsidRPr="00C4605B" w:rsidRDefault="00AF75DD" w:rsidP="007B1BD5">
            <w:pPr>
              <w:spacing w:line="280" w:lineRule="exact"/>
              <w:rPr>
                <w:rFonts w:ascii="宋体" w:hAnsi="宋体"/>
                <w:sz w:val="17"/>
                <w:szCs w:val="17"/>
              </w:rPr>
            </w:pPr>
            <w:r w:rsidRPr="00C4605B">
              <w:rPr>
                <w:rFonts w:ascii="宋体" w:hAnsi="宋体" w:hint="eastAsia"/>
                <w:sz w:val="17"/>
                <w:szCs w:val="17"/>
              </w:rPr>
              <w:t>其中必修课程学分</w:t>
            </w:r>
            <w:r>
              <w:rPr>
                <w:rFonts w:ascii="宋体" w:hAnsi="宋体" w:hint="eastAsia"/>
                <w:sz w:val="17"/>
                <w:szCs w:val="17"/>
              </w:rPr>
              <w:t>：</w:t>
            </w:r>
            <w:r w:rsidRPr="00C4605B">
              <w:rPr>
                <w:rFonts w:ascii="宋体" w:hAnsi="宋体"/>
                <w:sz w:val="17"/>
                <w:szCs w:val="17"/>
              </w:rPr>
              <w:t>45</w:t>
            </w:r>
            <w:r w:rsidRPr="00C4605B">
              <w:rPr>
                <w:rFonts w:ascii="宋体" w:hAnsi="宋体" w:hint="eastAsia"/>
                <w:sz w:val="17"/>
                <w:szCs w:val="17"/>
              </w:rPr>
              <w:t>，占专业教育学分</w:t>
            </w:r>
            <w:r>
              <w:rPr>
                <w:rFonts w:ascii="宋体" w:hAnsi="宋体" w:hint="eastAsia"/>
                <w:sz w:val="17"/>
                <w:szCs w:val="17"/>
              </w:rPr>
              <w:t>：</w:t>
            </w:r>
            <w:r w:rsidRPr="00C4605B">
              <w:rPr>
                <w:rFonts w:ascii="宋体" w:hAnsi="宋体"/>
                <w:sz w:val="17"/>
                <w:szCs w:val="17"/>
              </w:rPr>
              <w:t>60 %</w:t>
            </w:r>
          </w:p>
          <w:p w:rsidR="00AF75DD" w:rsidRPr="00C4605B" w:rsidRDefault="00AF75DD" w:rsidP="007B1BD5">
            <w:pPr>
              <w:spacing w:line="280" w:lineRule="exact"/>
              <w:rPr>
                <w:rFonts w:ascii="宋体" w:hAnsi="宋体"/>
                <w:sz w:val="17"/>
                <w:szCs w:val="17"/>
              </w:rPr>
            </w:pPr>
            <w:r w:rsidRPr="00C4605B">
              <w:rPr>
                <w:rFonts w:ascii="宋体" w:hAnsi="宋体" w:hint="eastAsia"/>
                <w:sz w:val="17"/>
                <w:szCs w:val="17"/>
              </w:rPr>
              <w:t>选修课程学分</w:t>
            </w:r>
            <w:r>
              <w:rPr>
                <w:rFonts w:ascii="宋体" w:hAnsi="宋体" w:hint="eastAsia"/>
                <w:sz w:val="17"/>
                <w:szCs w:val="17"/>
              </w:rPr>
              <w:t>：</w:t>
            </w:r>
            <w:r w:rsidRPr="00C4605B">
              <w:rPr>
                <w:rFonts w:ascii="宋体" w:hAnsi="宋体"/>
                <w:sz w:val="17"/>
                <w:szCs w:val="17"/>
              </w:rPr>
              <w:t>20</w:t>
            </w:r>
            <w:r w:rsidRPr="00C4605B">
              <w:rPr>
                <w:rFonts w:ascii="宋体" w:hAnsi="宋体" w:hint="eastAsia"/>
                <w:sz w:val="17"/>
                <w:szCs w:val="17"/>
              </w:rPr>
              <w:t>，占专业教育学分</w:t>
            </w:r>
            <w:r>
              <w:rPr>
                <w:rFonts w:ascii="宋体" w:hAnsi="宋体" w:hint="eastAsia"/>
                <w:sz w:val="17"/>
                <w:szCs w:val="17"/>
              </w:rPr>
              <w:t>：</w:t>
            </w:r>
            <w:r w:rsidRPr="00C4605B">
              <w:rPr>
                <w:rFonts w:ascii="宋体" w:hAnsi="宋体"/>
                <w:sz w:val="17"/>
                <w:szCs w:val="17"/>
              </w:rPr>
              <w:t>27 %</w:t>
            </w:r>
          </w:p>
          <w:p w:rsidR="00AF75DD" w:rsidRPr="00C4605B" w:rsidRDefault="00AF75DD" w:rsidP="007B1BD5">
            <w:pPr>
              <w:spacing w:line="280" w:lineRule="exact"/>
              <w:rPr>
                <w:rFonts w:ascii="宋体" w:hAnsi="宋体"/>
                <w:sz w:val="17"/>
                <w:szCs w:val="17"/>
              </w:rPr>
            </w:pPr>
            <w:r w:rsidRPr="00C4605B">
              <w:rPr>
                <w:rFonts w:ascii="宋体" w:hAnsi="宋体" w:hint="eastAsia"/>
                <w:sz w:val="17"/>
                <w:szCs w:val="17"/>
              </w:rPr>
              <w:t>实践教学学分</w:t>
            </w:r>
            <w:r>
              <w:rPr>
                <w:rFonts w:ascii="宋体" w:hAnsi="宋体" w:hint="eastAsia"/>
                <w:sz w:val="17"/>
                <w:szCs w:val="17"/>
              </w:rPr>
              <w:t>：</w:t>
            </w:r>
            <w:r w:rsidRPr="00C4605B">
              <w:rPr>
                <w:rFonts w:ascii="宋体" w:hAnsi="宋体"/>
                <w:sz w:val="17"/>
                <w:szCs w:val="17"/>
              </w:rPr>
              <w:t>6</w:t>
            </w:r>
            <w:r w:rsidRPr="00C4605B">
              <w:rPr>
                <w:rFonts w:ascii="宋体" w:hAnsi="宋体" w:hint="eastAsia"/>
                <w:sz w:val="17"/>
                <w:szCs w:val="17"/>
              </w:rPr>
              <w:t>，占专业教育学分</w:t>
            </w:r>
            <w:r>
              <w:rPr>
                <w:rFonts w:ascii="宋体" w:hAnsi="宋体" w:hint="eastAsia"/>
                <w:sz w:val="17"/>
                <w:szCs w:val="17"/>
              </w:rPr>
              <w:t>：</w:t>
            </w:r>
            <w:r w:rsidRPr="00C4605B">
              <w:rPr>
                <w:rFonts w:ascii="宋体" w:hAnsi="宋体"/>
                <w:sz w:val="17"/>
                <w:szCs w:val="17"/>
              </w:rPr>
              <w:t>8 %</w:t>
            </w:r>
          </w:p>
          <w:p w:rsidR="00AF75DD" w:rsidRPr="00C4605B" w:rsidRDefault="00AF75DD" w:rsidP="002C6408">
            <w:pPr>
              <w:spacing w:line="280" w:lineRule="exact"/>
              <w:rPr>
                <w:rFonts w:ascii="宋体" w:hAnsi="宋体"/>
                <w:sz w:val="17"/>
                <w:szCs w:val="17"/>
              </w:rPr>
            </w:pPr>
            <w:r w:rsidRPr="00C4605B">
              <w:rPr>
                <w:rFonts w:ascii="宋体" w:hAnsi="宋体" w:hint="eastAsia"/>
                <w:sz w:val="17"/>
                <w:szCs w:val="17"/>
              </w:rPr>
              <w:t>毕业论文或设计学分</w:t>
            </w:r>
            <w:r>
              <w:rPr>
                <w:rFonts w:ascii="宋体" w:hAnsi="宋体" w:hint="eastAsia"/>
                <w:sz w:val="17"/>
                <w:szCs w:val="17"/>
              </w:rPr>
              <w:t>：</w:t>
            </w:r>
            <w:r w:rsidRPr="00C4605B">
              <w:rPr>
                <w:rFonts w:ascii="宋体" w:hAnsi="宋体"/>
                <w:sz w:val="17"/>
                <w:szCs w:val="17"/>
              </w:rPr>
              <w:t>4</w:t>
            </w:r>
            <w:r w:rsidRPr="00C4605B">
              <w:rPr>
                <w:rFonts w:ascii="宋体" w:hAnsi="宋体" w:hint="eastAsia"/>
                <w:sz w:val="17"/>
                <w:szCs w:val="17"/>
              </w:rPr>
              <w:t>，占专业教育学分</w:t>
            </w:r>
            <w:r>
              <w:rPr>
                <w:rFonts w:ascii="宋体" w:hAnsi="宋体" w:hint="eastAsia"/>
                <w:sz w:val="17"/>
                <w:szCs w:val="17"/>
              </w:rPr>
              <w:t>：</w:t>
            </w:r>
            <w:r w:rsidRPr="00C4605B">
              <w:rPr>
                <w:rFonts w:ascii="宋体" w:hAnsi="宋体"/>
                <w:sz w:val="17"/>
                <w:szCs w:val="17"/>
              </w:rPr>
              <w:t>5 %</w:t>
            </w:r>
          </w:p>
        </w:tc>
      </w:tr>
      <w:tr w:rsidR="00AF75DD" w:rsidRPr="00C4605B" w:rsidTr="00A645DD">
        <w:trPr>
          <w:trHeight w:val="20"/>
          <w:jc w:val="center"/>
        </w:trPr>
        <w:tc>
          <w:tcPr>
            <w:tcW w:w="3415" w:type="dxa"/>
            <w:gridSpan w:val="5"/>
            <w:vMerge/>
            <w:tcBorders>
              <w:bottom w:val="single" w:sz="8" w:space="0" w:color="auto"/>
            </w:tcBorders>
            <w:vAlign w:val="center"/>
          </w:tcPr>
          <w:p w:rsidR="00AF75DD" w:rsidRPr="00C4605B" w:rsidRDefault="00AF75DD" w:rsidP="007B1BD5">
            <w:pPr>
              <w:spacing w:line="280" w:lineRule="exact"/>
              <w:jc w:val="center"/>
              <w:rPr>
                <w:rFonts w:ascii="宋体"/>
                <w:sz w:val="17"/>
                <w:szCs w:val="17"/>
              </w:rPr>
            </w:pPr>
          </w:p>
        </w:tc>
        <w:tc>
          <w:tcPr>
            <w:tcW w:w="5655" w:type="dxa"/>
            <w:gridSpan w:val="17"/>
            <w:tcBorders>
              <w:bottom w:val="single" w:sz="8" w:space="0" w:color="auto"/>
            </w:tcBorders>
            <w:vAlign w:val="center"/>
          </w:tcPr>
          <w:p w:rsidR="00AF75DD" w:rsidRPr="00C4605B" w:rsidRDefault="00AF75DD" w:rsidP="002C6408">
            <w:pPr>
              <w:spacing w:line="280" w:lineRule="exact"/>
              <w:rPr>
                <w:rFonts w:ascii="宋体" w:hAnsi="宋体"/>
                <w:sz w:val="17"/>
                <w:szCs w:val="17"/>
              </w:rPr>
            </w:pPr>
            <w:r w:rsidRPr="00C4605B">
              <w:rPr>
                <w:rFonts w:ascii="宋体" w:hAnsi="宋体" w:hint="eastAsia"/>
                <w:sz w:val="17"/>
                <w:szCs w:val="17"/>
              </w:rPr>
              <w:t>任意选修课程学分</w:t>
            </w:r>
            <w:r>
              <w:rPr>
                <w:rFonts w:ascii="宋体" w:hAnsi="宋体" w:hint="eastAsia"/>
                <w:sz w:val="17"/>
                <w:szCs w:val="17"/>
              </w:rPr>
              <w:t>：</w:t>
            </w:r>
            <w:r w:rsidRPr="00C4605B">
              <w:rPr>
                <w:rFonts w:ascii="宋体" w:hAnsi="宋体"/>
                <w:sz w:val="17"/>
                <w:szCs w:val="17"/>
              </w:rPr>
              <w:t>9</w:t>
            </w:r>
            <w:r w:rsidRPr="00C4605B">
              <w:rPr>
                <w:rFonts w:ascii="宋体" w:hAnsi="宋体" w:hint="eastAsia"/>
                <w:sz w:val="17"/>
                <w:szCs w:val="17"/>
              </w:rPr>
              <w:t>，占总学分</w:t>
            </w:r>
            <w:r>
              <w:rPr>
                <w:rFonts w:ascii="宋体" w:hAnsi="宋体" w:hint="eastAsia"/>
                <w:sz w:val="17"/>
                <w:szCs w:val="17"/>
              </w:rPr>
              <w:t>：</w:t>
            </w:r>
            <w:r w:rsidRPr="00C4605B">
              <w:rPr>
                <w:rFonts w:ascii="宋体" w:hAnsi="宋体"/>
                <w:sz w:val="17"/>
                <w:szCs w:val="17"/>
              </w:rPr>
              <w:t>6%</w:t>
            </w:r>
          </w:p>
        </w:tc>
      </w:tr>
    </w:tbl>
    <w:p w:rsidR="00AF75DD" w:rsidRPr="00AB6871"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新闻学专业辅修与双学位培养方案</w:t>
      </w:r>
    </w:p>
    <w:p w:rsidR="00AF75DD" w:rsidRPr="005C35F6" w:rsidRDefault="00AF75DD" w:rsidP="00AC325D">
      <w:pPr>
        <w:spacing w:line="360" w:lineRule="exact"/>
        <w:ind w:firstLineChars="200" w:firstLine="31680"/>
      </w:pPr>
    </w:p>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left w:w="30" w:type="dxa"/>
          <w:right w:w="30" w:type="dxa"/>
        </w:tblCellMar>
        <w:tblLook w:val="0000"/>
      </w:tblPr>
      <w:tblGrid>
        <w:gridCol w:w="3857"/>
        <w:gridCol w:w="2242"/>
        <w:gridCol w:w="2973"/>
      </w:tblGrid>
      <w:tr w:rsidR="00AF75DD" w:rsidRPr="007B6DFF" w:rsidTr="007B6DFF">
        <w:trPr>
          <w:trHeight w:val="20"/>
          <w:jc w:val="center"/>
        </w:trPr>
        <w:tc>
          <w:tcPr>
            <w:tcW w:w="3904" w:type="dxa"/>
            <w:vMerge w:val="restart"/>
            <w:tcBorders>
              <w:top w:val="single" w:sz="8" w:space="0" w:color="auto"/>
            </w:tcBorders>
            <w:vAlign w:val="center"/>
          </w:tcPr>
          <w:p w:rsidR="00AF75DD" w:rsidRPr="007B6DFF" w:rsidRDefault="00AF75DD" w:rsidP="007B6DFF">
            <w:pPr>
              <w:jc w:val="center"/>
              <w:rPr>
                <w:rFonts w:ascii="黑体" w:eastAsia="黑体" w:hAnsi="宋体"/>
                <w:sz w:val="17"/>
                <w:szCs w:val="17"/>
              </w:rPr>
            </w:pPr>
            <w:r w:rsidRPr="007B6DFF">
              <w:rPr>
                <w:rFonts w:ascii="黑体" w:eastAsia="黑体" w:hAnsi="宋体" w:hint="eastAsia"/>
                <w:sz w:val="17"/>
                <w:szCs w:val="17"/>
              </w:rPr>
              <w:t>课程名称</w:t>
            </w:r>
          </w:p>
        </w:tc>
        <w:tc>
          <w:tcPr>
            <w:tcW w:w="5276" w:type="dxa"/>
            <w:gridSpan w:val="2"/>
            <w:tcBorders>
              <w:top w:val="single" w:sz="8" w:space="0" w:color="auto"/>
            </w:tcBorders>
            <w:vAlign w:val="center"/>
          </w:tcPr>
          <w:p w:rsidR="00AF75DD" w:rsidRPr="007B6DFF" w:rsidRDefault="00AF75DD" w:rsidP="007B6DFF">
            <w:pPr>
              <w:jc w:val="center"/>
              <w:rPr>
                <w:rFonts w:ascii="黑体" w:eastAsia="黑体" w:hAnsi="宋体"/>
                <w:sz w:val="17"/>
                <w:szCs w:val="17"/>
              </w:rPr>
            </w:pPr>
            <w:r w:rsidRPr="007B6DFF">
              <w:rPr>
                <w:rFonts w:ascii="黑体" w:eastAsia="黑体" w:hAnsi="宋体" w:hint="eastAsia"/>
                <w:sz w:val="17"/>
                <w:szCs w:val="17"/>
              </w:rPr>
              <w:t>学</w:t>
            </w:r>
            <w:r w:rsidRPr="007B6DFF">
              <w:rPr>
                <w:rFonts w:ascii="黑体" w:eastAsia="黑体" w:hAnsi="宋体"/>
                <w:sz w:val="17"/>
                <w:szCs w:val="17"/>
              </w:rPr>
              <w:t xml:space="preserve">  </w:t>
            </w:r>
            <w:r w:rsidRPr="007B6DFF">
              <w:rPr>
                <w:rFonts w:ascii="黑体" w:eastAsia="黑体" w:hAnsi="宋体" w:hint="eastAsia"/>
                <w:sz w:val="17"/>
                <w:szCs w:val="17"/>
              </w:rPr>
              <w:t>分</w:t>
            </w:r>
          </w:p>
        </w:tc>
      </w:tr>
      <w:tr w:rsidR="00AF75DD" w:rsidRPr="007B6DFF" w:rsidTr="007B6DFF">
        <w:trPr>
          <w:trHeight w:val="20"/>
          <w:jc w:val="center"/>
        </w:trPr>
        <w:tc>
          <w:tcPr>
            <w:tcW w:w="3904" w:type="dxa"/>
            <w:vMerge/>
            <w:vAlign w:val="center"/>
          </w:tcPr>
          <w:p w:rsidR="00AF75DD" w:rsidRPr="007B6DFF" w:rsidRDefault="00AF75DD" w:rsidP="007B6DFF">
            <w:pPr>
              <w:jc w:val="center"/>
              <w:rPr>
                <w:rFonts w:ascii="黑体" w:eastAsia="黑体" w:hAnsi="宋体"/>
                <w:sz w:val="17"/>
                <w:szCs w:val="17"/>
              </w:rPr>
            </w:pPr>
          </w:p>
        </w:tc>
        <w:tc>
          <w:tcPr>
            <w:tcW w:w="2268" w:type="dxa"/>
            <w:vAlign w:val="center"/>
          </w:tcPr>
          <w:p w:rsidR="00AF75DD" w:rsidRPr="007B6DFF" w:rsidRDefault="00AF75DD" w:rsidP="007B6DFF">
            <w:pPr>
              <w:jc w:val="center"/>
              <w:rPr>
                <w:rFonts w:ascii="黑体" w:eastAsia="黑体" w:hAnsi="宋体"/>
                <w:sz w:val="17"/>
                <w:szCs w:val="17"/>
              </w:rPr>
            </w:pPr>
            <w:r w:rsidRPr="007B6DFF">
              <w:rPr>
                <w:rFonts w:ascii="黑体" w:eastAsia="黑体" w:hAnsi="宋体" w:hint="eastAsia"/>
                <w:sz w:val="17"/>
                <w:szCs w:val="17"/>
              </w:rPr>
              <w:t>辅修专业教学计划</w:t>
            </w:r>
          </w:p>
        </w:tc>
        <w:tc>
          <w:tcPr>
            <w:tcW w:w="3008" w:type="dxa"/>
            <w:vAlign w:val="center"/>
          </w:tcPr>
          <w:p w:rsidR="00AF75DD" w:rsidRPr="007B6DFF" w:rsidRDefault="00AF75DD" w:rsidP="007B6DFF">
            <w:pPr>
              <w:jc w:val="center"/>
              <w:rPr>
                <w:rFonts w:ascii="黑体" w:eastAsia="黑体" w:hAnsi="宋体"/>
                <w:sz w:val="17"/>
                <w:szCs w:val="17"/>
              </w:rPr>
            </w:pPr>
            <w:r w:rsidRPr="007B6DFF">
              <w:rPr>
                <w:rFonts w:ascii="黑体" w:eastAsia="黑体" w:hAnsi="宋体" w:hint="eastAsia"/>
                <w:sz w:val="17"/>
                <w:szCs w:val="17"/>
              </w:rPr>
              <w:t>双学位教学计划</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新闻学概论</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新闻采访</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新闻写作</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中国新闻传播史</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新闻评论</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新闻编辑</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新闻摄影</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媒介伦理与法规</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新闻作品评析</w:t>
            </w:r>
          </w:p>
        </w:tc>
        <w:tc>
          <w:tcPr>
            <w:tcW w:w="226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外国新闻传播史</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当代社会问题与新闻</w:t>
            </w:r>
          </w:p>
          <w:p w:rsidR="00AF75DD" w:rsidRPr="007B6DFF" w:rsidRDefault="00AF75DD" w:rsidP="007B6DFF">
            <w:pPr>
              <w:rPr>
                <w:rFonts w:ascii="宋体"/>
                <w:sz w:val="17"/>
                <w:szCs w:val="17"/>
              </w:rPr>
            </w:pPr>
            <w:r w:rsidRPr="007B6DFF">
              <w:rPr>
                <w:rFonts w:ascii="宋体" w:hAnsi="宋体" w:hint="eastAsia"/>
                <w:sz w:val="17"/>
                <w:szCs w:val="17"/>
              </w:rPr>
              <w:t>报道</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西方新闻媒介</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媒介经营与管理</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大众传播理论</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广播电视概论</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2</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特稿写作</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新闻报道专题</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sz w:val="17"/>
                <w:szCs w:val="17"/>
              </w:rPr>
              <w:t>3</w:t>
            </w:r>
          </w:p>
        </w:tc>
      </w:tr>
      <w:tr w:rsidR="00AF75DD" w:rsidRPr="007B6DFF" w:rsidTr="007B6DFF">
        <w:trPr>
          <w:trHeight w:val="20"/>
          <w:jc w:val="center"/>
        </w:trPr>
        <w:tc>
          <w:tcPr>
            <w:tcW w:w="3904" w:type="dxa"/>
            <w:vAlign w:val="center"/>
          </w:tcPr>
          <w:p w:rsidR="00AF75DD" w:rsidRPr="007B6DFF" w:rsidRDefault="00AF75DD" w:rsidP="007B6DFF">
            <w:pPr>
              <w:rPr>
                <w:rFonts w:ascii="宋体"/>
                <w:sz w:val="17"/>
                <w:szCs w:val="17"/>
              </w:rPr>
            </w:pPr>
            <w:r w:rsidRPr="007B6DFF">
              <w:rPr>
                <w:rFonts w:ascii="宋体" w:hAnsi="宋体" w:hint="eastAsia"/>
                <w:sz w:val="17"/>
                <w:szCs w:val="17"/>
              </w:rPr>
              <w:t>毕业论文</w:t>
            </w:r>
          </w:p>
        </w:tc>
        <w:tc>
          <w:tcPr>
            <w:tcW w:w="2268" w:type="dxa"/>
            <w:vAlign w:val="center"/>
          </w:tcPr>
          <w:p w:rsidR="00AF75DD" w:rsidRPr="007B6DFF" w:rsidRDefault="00AF75DD" w:rsidP="007B6DFF">
            <w:pPr>
              <w:jc w:val="center"/>
              <w:rPr>
                <w:rFonts w:ascii="宋体"/>
                <w:sz w:val="17"/>
                <w:szCs w:val="17"/>
              </w:rPr>
            </w:pPr>
          </w:p>
        </w:tc>
        <w:tc>
          <w:tcPr>
            <w:tcW w:w="3008" w:type="dxa"/>
            <w:vAlign w:val="center"/>
          </w:tcPr>
          <w:p w:rsidR="00AF75DD" w:rsidRPr="007B6DFF" w:rsidRDefault="00AF75DD" w:rsidP="007B6DFF">
            <w:pPr>
              <w:jc w:val="center"/>
              <w:rPr>
                <w:rFonts w:ascii="宋体"/>
                <w:sz w:val="17"/>
                <w:szCs w:val="17"/>
              </w:rPr>
            </w:pPr>
            <w:r w:rsidRPr="007B6DFF">
              <w:rPr>
                <w:rFonts w:ascii="宋体" w:hAnsi="宋体" w:hint="eastAsia"/>
                <w:sz w:val="17"/>
                <w:szCs w:val="17"/>
              </w:rPr>
              <w:t>必作，不计学分</w:t>
            </w:r>
          </w:p>
        </w:tc>
      </w:tr>
      <w:tr w:rsidR="00AF75DD" w:rsidRPr="007B6DFF" w:rsidTr="007B6DFF">
        <w:trPr>
          <w:trHeight w:val="20"/>
          <w:jc w:val="center"/>
        </w:trPr>
        <w:tc>
          <w:tcPr>
            <w:tcW w:w="3904" w:type="dxa"/>
            <w:tcBorders>
              <w:bottom w:val="single" w:sz="8" w:space="0" w:color="auto"/>
            </w:tcBorders>
            <w:vAlign w:val="center"/>
          </w:tcPr>
          <w:p w:rsidR="00AF75DD" w:rsidRPr="007B6DFF" w:rsidRDefault="00AF75DD" w:rsidP="007B6DFF">
            <w:pPr>
              <w:rPr>
                <w:rFonts w:ascii="宋体"/>
                <w:sz w:val="17"/>
                <w:szCs w:val="17"/>
              </w:rPr>
            </w:pPr>
            <w:r w:rsidRPr="007B6DFF">
              <w:rPr>
                <w:rFonts w:ascii="宋体" w:hAnsi="宋体" w:hint="eastAsia"/>
                <w:sz w:val="17"/>
                <w:szCs w:val="17"/>
              </w:rPr>
              <w:t>总计</w:t>
            </w:r>
          </w:p>
        </w:tc>
        <w:tc>
          <w:tcPr>
            <w:tcW w:w="2268" w:type="dxa"/>
            <w:tcBorders>
              <w:bottom w:val="single" w:sz="8" w:space="0" w:color="auto"/>
            </w:tcBorders>
            <w:vAlign w:val="center"/>
          </w:tcPr>
          <w:p w:rsidR="00AF75DD" w:rsidRPr="007B6DFF" w:rsidRDefault="00AF75DD" w:rsidP="007B6DFF">
            <w:pPr>
              <w:jc w:val="center"/>
              <w:rPr>
                <w:rFonts w:ascii="宋体"/>
                <w:sz w:val="17"/>
                <w:szCs w:val="17"/>
              </w:rPr>
            </w:pPr>
            <w:r w:rsidRPr="007B6DFF">
              <w:rPr>
                <w:rFonts w:ascii="宋体" w:hAnsi="宋体" w:hint="eastAsia"/>
                <w:sz w:val="17"/>
                <w:szCs w:val="17"/>
              </w:rPr>
              <w:t>学生必须修满</w:t>
            </w:r>
            <w:r w:rsidRPr="007B6DFF">
              <w:rPr>
                <w:rFonts w:ascii="宋体" w:hAnsi="宋体"/>
                <w:sz w:val="17"/>
                <w:szCs w:val="17"/>
              </w:rPr>
              <w:t>25</w:t>
            </w:r>
            <w:r w:rsidRPr="007B6DFF">
              <w:rPr>
                <w:rFonts w:ascii="宋体" w:hAnsi="宋体" w:hint="eastAsia"/>
                <w:sz w:val="17"/>
                <w:szCs w:val="17"/>
              </w:rPr>
              <w:t>学分</w:t>
            </w:r>
          </w:p>
        </w:tc>
        <w:tc>
          <w:tcPr>
            <w:tcW w:w="3008" w:type="dxa"/>
            <w:tcBorders>
              <w:bottom w:val="single" w:sz="8" w:space="0" w:color="auto"/>
            </w:tcBorders>
            <w:vAlign w:val="center"/>
          </w:tcPr>
          <w:p w:rsidR="00AF75DD" w:rsidRPr="007B6DFF" w:rsidRDefault="00AF75DD" w:rsidP="007B6DFF">
            <w:pPr>
              <w:jc w:val="center"/>
              <w:rPr>
                <w:rFonts w:ascii="宋体"/>
                <w:sz w:val="17"/>
                <w:szCs w:val="17"/>
              </w:rPr>
            </w:pPr>
            <w:r w:rsidRPr="007B6DFF">
              <w:rPr>
                <w:rFonts w:ascii="宋体" w:hAnsi="宋体" w:hint="eastAsia"/>
                <w:sz w:val="17"/>
                <w:szCs w:val="17"/>
              </w:rPr>
              <w:t>学生必须修满</w:t>
            </w:r>
            <w:r w:rsidRPr="007B6DFF">
              <w:rPr>
                <w:rFonts w:ascii="宋体" w:hAnsi="宋体"/>
                <w:sz w:val="17"/>
                <w:szCs w:val="17"/>
              </w:rPr>
              <w:t>45</w:t>
            </w:r>
            <w:r w:rsidRPr="007B6DFF">
              <w:rPr>
                <w:rFonts w:ascii="宋体" w:hAnsi="宋体" w:hint="eastAsia"/>
                <w:sz w:val="17"/>
                <w:szCs w:val="17"/>
              </w:rPr>
              <w:t>学分</w:t>
            </w:r>
          </w:p>
        </w:tc>
      </w:tr>
    </w:tbl>
    <w:p w:rsidR="00AF75DD" w:rsidRPr="005C35F6"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广播电视学专业</w:t>
      </w:r>
      <w:r w:rsidRPr="005C35F6">
        <w:rPr>
          <w:rFonts w:ascii="黑体" w:eastAsia="黑体" w:hint="eastAsia"/>
          <w:sz w:val="42"/>
          <w:szCs w:val="42"/>
        </w:rPr>
        <w:t>本科人才培养方案</w:t>
      </w:r>
    </w:p>
    <w:p w:rsidR="00AF75DD" w:rsidRDefault="00AF75DD" w:rsidP="00AC325D">
      <w:pPr>
        <w:spacing w:line="360" w:lineRule="exact"/>
        <w:ind w:firstLineChars="200" w:firstLine="31680"/>
      </w:pP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一、专业代码、名称</w:t>
      </w:r>
    </w:p>
    <w:p w:rsidR="00AF75DD" w:rsidRPr="00053A1A" w:rsidRDefault="00AF75DD" w:rsidP="00AC325D">
      <w:pPr>
        <w:spacing w:line="360" w:lineRule="exact"/>
        <w:ind w:firstLineChars="200" w:firstLine="31680"/>
      </w:pPr>
      <w:r w:rsidRPr="00053A1A">
        <w:rPr>
          <w:rFonts w:hint="eastAsia"/>
        </w:rPr>
        <w:t>专业代码：</w:t>
      </w:r>
      <w:r w:rsidRPr="00053A1A">
        <w:t>050302</w:t>
      </w:r>
    </w:p>
    <w:p w:rsidR="00AF75DD" w:rsidRPr="00053A1A" w:rsidRDefault="00AF75DD" w:rsidP="00AC325D">
      <w:pPr>
        <w:spacing w:line="360" w:lineRule="exact"/>
        <w:ind w:firstLineChars="200" w:firstLine="31680"/>
      </w:pPr>
      <w:r w:rsidRPr="00053A1A">
        <w:rPr>
          <w:rFonts w:hint="eastAsia"/>
        </w:rPr>
        <w:t>专业名称：广播电视学</w:t>
      </w:r>
      <w:r>
        <w:t>(Broadcasting and Telecommunications)</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二、专业培养目标</w:t>
      </w:r>
    </w:p>
    <w:p w:rsidR="00AF75DD" w:rsidRPr="00053A1A" w:rsidRDefault="00AF75DD" w:rsidP="00AC325D">
      <w:pPr>
        <w:spacing w:line="360" w:lineRule="exact"/>
        <w:ind w:firstLineChars="200" w:firstLine="31680"/>
      </w:pPr>
      <w:r w:rsidRPr="00053A1A">
        <w:rPr>
          <w:rFonts w:hint="eastAsia"/>
        </w:rPr>
        <w:t>本专业培养具备广博的文化知识和创意能力、扎实的广播电视学基本理论，拥有敏锐的社会观察力、良好的政治素养、社会责任感、专业精神和职业道德，能在各级广播电视新闻传播机构及其他新闻、宣传部门，从事新闻采访、现场报道、策划编排、节目制作与管理等工作的优秀广播电视新闻传播高级人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三、专业特色和培养要求</w:t>
      </w:r>
    </w:p>
    <w:p w:rsidR="00AF75DD" w:rsidRPr="00053A1A" w:rsidRDefault="00AF75DD" w:rsidP="00AC325D">
      <w:pPr>
        <w:spacing w:line="360" w:lineRule="exact"/>
        <w:ind w:firstLineChars="200" w:firstLine="31680"/>
      </w:pPr>
      <w:r w:rsidRPr="00053A1A">
        <w:rPr>
          <w:rFonts w:hint="eastAsia"/>
        </w:rPr>
        <w:t>本专业具有政策性强、涉及面广、实践能力要求高的特点。因此，要求学生能较系统地学习马克思主义基本原理、掌握广播电视学的基本理论和基本知识，受到广播电视新闻采访、写作、编辑、编导等方面的基本训练，具有良好的科学文化素质、道德心理素质和身体素质，并具备从事社会活动和科学研究的基本能力。</w:t>
      </w:r>
    </w:p>
    <w:p w:rsidR="00AF75DD" w:rsidRPr="00053A1A" w:rsidRDefault="00AF75DD" w:rsidP="00AC325D">
      <w:pPr>
        <w:spacing w:line="360" w:lineRule="exact"/>
        <w:ind w:firstLineChars="200" w:firstLine="31680"/>
      </w:pPr>
      <w:r w:rsidRPr="00053A1A">
        <w:rPr>
          <w:rFonts w:hint="eastAsia"/>
        </w:rPr>
        <w:t>毕业生应获得以下几方面的知识和能力：</w:t>
      </w:r>
    </w:p>
    <w:p w:rsidR="00AF75DD" w:rsidRPr="00053A1A" w:rsidRDefault="00AF75DD" w:rsidP="00AC325D">
      <w:pPr>
        <w:spacing w:line="360" w:lineRule="exact"/>
        <w:ind w:firstLineChars="200" w:firstLine="31680"/>
      </w:pPr>
      <w:r w:rsidRPr="00053A1A">
        <w:t>1.</w:t>
      </w:r>
      <w:r w:rsidRPr="00053A1A">
        <w:rPr>
          <w:rFonts w:hint="eastAsia"/>
        </w:rPr>
        <w:t>掌握广播电视学、传播学、新闻学的基本理论和基础知识；</w:t>
      </w:r>
    </w:p>
    <w:p w:rsidR="00AF75DD" w:rsidRPr="00053A1A" w:rsidRDefault="00AF75DD" w:rsidP="00AC325D">
      <w:pPr>
        <w:spacing w:line="360" w:lineRule="exact"/>
        <w:ind w:firstLineChars="200" w:firstLine="31680"/>
      </w:pPr>
      <w:r w:rsidRPr="00053A1A">
        <w:t>2.</w:t>
      </w:r>
      <w:r w:rsidRPr="00053A1A">
        <w:rPr>
          <w:rFonts w:hint="eastAsia"/>
        </w:rPr>
        <w:t>具有新闻采访、写作、编导、摄录、制作的基本能力；</w:t>
      </w:r>
    </w:p>
    <w:p w:rsidR="00AF75DD" w:rsidRPr="00053A1A" w:rsidRDefault="00AF75DD" w:rsidP="00AC325D">
      <w:pPr>
        <w:spacing w:line="360" w:lineRule="exact"/>
        <w:ind w:firstLineChars="200" w:firstLine="31680"/>
      </w:pPr>
      <w:r w:rsidRPr="00053A1A">
        <w:t>3.</w:t>
      </w:r>
      <w:r w:rsidRPr="00053A1A">
        <w:rPr>
          <w:rFonts w:hint="eastAsia"/>
        </w:rPr>
        <w:t>具有口头与文字表达能力，现场及镜头前采访报道能力，社会调查和社会活动能力及广播电视节目策划、制作、评论和分析能力；</w:t>
      </w:r>
    </w:p>
    <w:p w:rsidR="00AF75DD" w:rsidRPr="00053A1A" w:rsidRDefault="00AF75DD" w:rsidP="00AC325D">
      <w:pPr>
        <w:spacing w:line="360" w:lineRule="exact"/>
        <w:ind w:firstLineChars="200" w:firstLine="31680"/>
      </w:pPr>
      <w:r w:rsidRPr="00053A1A">
        <w:t>4.</w:t>
      </w:r>
      <w:r w:rsidRPr="00053A1A">
        <w:rPr>
          <w:rFonts w:hint="eastAsia"/>
        </w:rPr>
        <w:t>了解广播电视新闻工作的方针、政策与法规；</w:t>
      </w:r>
    </w:p>
    <w:p w:rsidR="00AF75DD" w:rsidRPr="00053A1A" w:rsidRDefault="00AF75DD" w:rsidP="00AC325D">
      <w:pPr>
        <w:spacing w:line="360" w:lineRule="exact"/>
        <w:ind w:firstLineChars="200" w:firstLine="31680"/>
      </w:pPr>
      <w:r w:rsidRPr="00053A1A">
        <w:t>5.</w:t>
      </w:r>
      <w:r w:rsidRPr="00053A1A">
        <w:rPr>
          <w:rFonts w:hint="eastAsia"/>
        </w:rPr>
        <w:t>了解人文社会科学知识与科技常识，了解中外文化创意产业及广播电视发展的历史和现状。</w:t>
      </w:r>
    </w:p>
    <w:p w:rsidR="00AF75DD" w:rsidRPr="00053A1A" w:rsidRDefault="00AF75DD" w:rsidP="00AC325D">
      <w:pPr>
        <w:spacing w:line="360" w:lineRule="exact"/>
        <w:ind w:firstLineChars="200" w:firstLine="31680"/>
      </w:pPr>
      <w:r w:rsidRPr="00053A1A">
        <w:t>6.</w:t>
      </w:r>
      <w:r w:rsidRPr="00053A1A">
        <w:rPr>
          <w:rFonts w:hint="eastAsia"/>
        </w:rPr>
        <w:t>具有良好的外语应用能力、使用传播新技术的能力，以及初步的学科研究能力。</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四、学制和学分要求</w:t>
      </w:r>
    </w:p>
    <w:p w:rsidR="00AF75DD" w:rsidRPr="00053A1A" w:rsidRDefault="00AF75DD" w:rsidP="00AC325D">
      <w:pPr>
        <w:spacing w:line="360" w:lineRule="exact"/>
        <w:ind w:firstLineChars="200" w:firstLine="31680"/>
      </w:pPr>
      <w:r w:rsidRPr="00053A1A">
        <w:rPr>
          <w:rFonts w:hint="eastAsia"/>
        </w:rPr>
        <w:t>学制：</w:t>
      </w:r>
      <w:r w:rsidRPr="00053A1A">
        <w:t>4</w:t>
      </w:r>
      <w:r w:rsidRPr="00053A1A">
        <w:rPr>
          <w:rFonts w:hint="eastAsia"/>
        </w:rPr>
        <w:t>年。本专业按新闻传播类招生，进行一学年的通识教育课程和新闻传播类专业基础课程的学习之后，根据需要和个人兴趣选择新闻学、广播电视学、广告学（含广告设计方向）、传播学专业。</w:t>
      </w:r>
    </w:p>
    <w:p w:rsidR="00AF75DD" w:rsidRPr="00053A1A" w:rsidRDefault="00AF75DD" w:rsidP="00AC325D">
      <w:pPr>
        <w:spacing w:line="360" w:lineRule="exact"/>
        <w:ind w:firstLineChars="200" w:firstLine="31680"/>
      </w:pPr>
      <w:r w:rsidRPr="00053A1A">
        <w:rPr>
          <w:rFonts w:hint="eastAsia"/>
        </w:rPr>
        <w:t>学分要求：</w:t>
      </w:r>
      <w:r w:rsidRPr="00053A1A">
        <w:t xml:space="preserve"> 140</w:t>
      </w:r>
      <w:r w:rsidRPr="00053A1A">
        <w:rPr>
          <w:rFonts w:hint="eastAsia"/>
        </w:rPr>
        <w:t>学分</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五、学位授予</w:t>
      </w:r>
    </w:p>
    <w:p w:rsidR="00AF75DD" w:rsidRPr="00053A1A" w:rsidRDefault="00AF75DD" w:rsidP="00AC325D">
      <w:pPr>
        <w:spacing w:line="360" w:lineRule="exact"/>
        <w:ind w:firstLineChars="200" w:firstLine="31680"/>
      </w:pPr>
      <w:r w:rsidRPr="00053A1A">
        <w:rPr>
          <w:rFonts w:hint="eastAsia"/>
        </w:rPr>
        <w:t>授予文学学士学位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六、专业主干（核心）课程、双语（全英文）课程、特色课程</w:t>
      </w:r>
    </w:p>
    <w:p w:rsidR="00AF75DD" w:rsidRPr="00053A1A" w:rsidRDefault="00AF75DD" w:rsidP="00AC325D">
      <w:pPr>
        <w:spacing w:line="360" w:lineRule="exact"/>
        <w:ind w:firstLineChars="200" w:firstLine="31680"/>
      </w:pPr>
      <w:r w:rsidRPr="00053A1A">
        <w:rPr>
          <w:rFonts w:hint="eastAsia"/>
        </w:rPr>
        <w:t>学科基础（平台）课程：新闻学概论、广播电视概论、大众传播理论、广告学概论、新媒体概论、媒介研究方法、媒介伦理与法规等。</w:t>
      </w:r>
    </w:p>
    <w:p w:rsidR="00AF75DD" w:rsidRPr="00053A1A" w:rsidRDefault="00AF75DD" w:rsidP="00AC325D">
      <w:pPr>
        <w:spacing w:line="360" w:lineRule="exact"/>
        <w:ind w:firstLineChars="200" w:firstLine="31680"/>
      </w:pPr>
      <w:r w:rsidRPr="00053A1A">
        <w:rPr>
          <w:rFonts w:hint="eastAsia"/>
        </w:rPr>
        <w:t>专业主干（核心）课程：电视摄像、非线性编辑、广播电视脚本写作、广播电视发展史、电视节目评析、广播电视策划、影视创意经济、电视与文化产业等。</w:t>
      </w:r>
    </w:p>
    <w:p w:rsidR="00AF75DD" w:rsidRPr="00053A1A" w:rsidRDefault="00AF75DD" w:rsidP="00AC325D">
      <w:pPr>
        <w:spacing w:line="360" w:lineRule="exact"/>
        <w:ind w:firstLineChars="200" w:firstLine="31680"/>
      </w:pPr>
      <w:r w:rsidRPr="00053A1A">
        <w:rPr>
          <w:rFonts w:hint="eastAsia"/>
        </w:rPr>
        <w:t>双语课程：英美报刊选读</w:t>
      </w:r>
      <w:r>
        <w:t xml:space="preserve"> (English Newspaper Reading)</w:t>
      </w:r>
      <w:r w:rsidRPr="00053A1A">
        <w:rPr>
          <w:rFonts w:hint="eastAsia"/>
        </w:rPr>
        <w:t>、视觉传播</w:t>
      </w:r>
      <w:r>
        <w:rPr>
          <w:rFonts w:hint="eastAsia"/>
        </w:rPr>
        <w:t>（</w:t>
      </w:r>
      <w:r>
        <w:t>Visual Communication</w:t>
      </w:r>
      <w:r>
        <w:rPr>
          <w:rFonts w:hint="eastAsia"/>
        </w:rPr>
        <w:t>）</w:t>
      </w:r>
      <w:r w:rsidRPr="00053A1A">
        <w:rPr>
          <w:rFonts w:hint="eastAsia"/>
        </w:rPr>
        <w:t>。</w:t>
      </w:r>
    </w:p>
    <w:p w:rsidR="00AF75DD" w:rsidRPr="00053A1A" w:rsidRDefault="00AF75DD" w:rsidP="00AC325D">
      <w:pPr>
        <w:spacing w:line="360" w:lineRule="exact"/>
        <w:ind w:firstLineChars="200" w:firstLine="31680"/>
      </w:pPr>
      <w:r w:rsidRPr="00053A1A">
        <w:rPr>
          <w:rFonts w:hint="eastAsia"/>
        </w:rPr>
        <w:t>特色课程：口语传播、电视直播与现场报道。</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七、主要实验和实践性教学要求</w:t>
      </w:r>
    </w:p>
    <w:p w:rsidR="00AF75DD" w:rsidRPr="00053A1A" w:rsidRDefault="00AF75DD" w:rsidP="00AC325D">
      <w:pPr>
        <w:spacing w:line="360" w:lineRule="exact"/>
        <w:ind w:firstLineChars="200" w:firstLine="31680"/>
      </w:pPr>
      <w:r w:rsidRPr="00053A1A">
        <w:rPr>
          <w:rFonts w:hint="eastAsia"/>
        </w:rPr>
        <w:t>主要实验课程包括电视摄像实验、非线性编辑实验、数码摄影实验和电脑图文设计实验等。</w:t>
      </w:r>
    </w:p>
    <w:p w:rsidR="00AF75DD" w:rsidRPr="00053A1A" w:rsidRDefault="00AF75DD" w:rsidP="00AC325D">
      <w:pPr>
        <w:spacing w:line="360" w:lineRule="exact"/>
        <w:ind w:firstLineChars="200" w:firstLine="31680"/>
      </w:pPr>
      <w:r w:rsidRPr="00053A1A">
        <w:rPr>
          <w:rFonts w:hint="eastAsia"/>
        </w:rPr>
        <w:t>本专业实行课程实习、假期实习、专业大实习三级实践性教学体系。平时根据相关课程安排，就与课程相关内容在校内进行实习；假期要求学生在电台、电视台或其他新闻媒体实习；第六学期到电台、电视台等媒体进行为期</w:t>
      </w:r>
      <w:r w:rsidRPr="00053A1A">
        <w:t>3</w:t>
      </w:r>
      <w:r w:rsidRPr="00053A1A">
        <w:rPr>
          <w:rFonts w:hint="eastAsia"/>
        </w:rPr>
        <w:t>至</w:t>
      </w:r>
      <w:r w:rsidRPr="00053A1A">
        <w:t>4</w:t>
      </w:r>
      <w:r w:rsidRPr="00053A1A">
        <w:rPr>
          <w:rFonts w:hint="eastAsia"/>
        </w:rPr>
        <w:t>个月的专业大实习。全部实习时间总共在</w:t>
      </w:r>
      <w:r w:rsidRPr="00053A1A">
        <w:t xml:space="preserve">30 </w:t>
      </w:r>
      <w:r w:rsidRPr="00053A1A">
        <w:rPr>
          <w:rFonts w:hint="eastAsia"/>
        </w:rPr>
        <w:t>周以上。</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八、毕业生条件及其他必要说明</w:t>
      </w:r>
    </w:p>
    <w:p w:rsidR="00AF75DD" w:rsidRPr="00053A1A" w:rsidRDefault="00AF75DD" w:rsidP="00AC325D">
      <w:pPr>
        <w:spacing w:line="360" w:lineRule="exact"/>
        <w:ind w:firstLineChars="200" w:firstLine="31680"/>
      </w:pPr>
      <w:r w:rsidRPr="00053A1A">
        <w:rPr>
          <w:rFonts w:hint="eastAsia"/>
        </w:rPr>
        <w:t>本专业学生修满学分，完成毕业论文并通过答辩者，准予毕业；符合学校学位授予条件则授予文学学士学位。</w:t>
      </w:r>
    </w:p>
    <w:p w:rsidR="00AF75DD" w:rsidRPr="00AB6871" w:rsidRDefault="00AF75DD" w:rsidP="00EB2C53">
      <w:pPr>
        <w:spacing w:beforeLines="50" w:line="360" w:lineRule="auto"/>
        <w:jc w:val="center"/>
        <w:rPr>
          <w:rFonts w:ascii="黑体" w:eastAsia="黑体"/>
          <w:sz w:val="42"/>
          <w:szCs w:val="42"/>
        </w:rPr>
      </w:pPr>
      <w:r w:rsidRPr="00AB6871">
        <w:rPr>
          <w:rFonts w:ascii="黑体" w:eastAsia="黑体"/>
          <w:sz w:val="42"/>
          <w:szCs w:val="42"/>
        </w:rPr>
        <w:br w:type="page"/>
      </w:r>
      <w:r w:rsidRPr="00AB6871">
        <w:rPr>
          <w:rFonts w:ascii="黑体" w:eastAsia="黑体" w:hint="eastAsia"/>
          <w:sz w:val="42"/>
          <w:szCs w:val="42"/>
        </w:rPr>
        <w:t>广播电视学专业教学计划表</w:t>
      </w:r>
    </w:p>
    <w:p w:rsidR="00AF75DD" w:rsidRDefault="00AF75DD"/>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1E0"/>
      </w:tblPr>
      <w:tblGrid>
        <w:gridCol w:w="257"/>
        <w:gridCol w:w="260"/>
        <w:gridCol w:w="662"/>
        <w:gridCol w:w="192"/>
        <w:gridCol w:w="1829"/>
        <w:gridCol w:w="172"/>
        <w:gridCol w:w="476"/>
        <w:gridCol w:w="476"/>
        <w:gridCol w:w="373"/>
        <w:gridCol w:w="374"/>
        <w:gridCol w:w="374"/>
        <w:gridCol w:w="374"/>
        <w:gridCol w:w="374"/>
        <w:gridCol w:w="298"/>
        <w:gridCol w:w="298"/>
        <w:gridCol w:w="298"/>
        <w:gridCol w:w="298"/>
        <w:gridCol w:w="85"/>
        <w:gridCol w:w="213"/>
        <w:gridCol w:w="298"/>
        <w:gridCol w:w="298"/>
        <w:gridCol w:w="301"/>
        <w:gridCol w:w="492"/>
      </w:tblGrid>
      <w:tr w:rsidR="00AF75DD" w:rsidRPr="00E65861" w:rsidTr="006D16FC">
        <w:trPr>
          <w:trHeight w:val="20"/>
          <w:tblHeader/>
          <w:jc w:val="center"/>
        </w:trPr>
        <w:tc>
          <w:tcPr>
            <w:tcW w:w="517" w:type="dxa"/>
            <w:gridSpan w:val="2"/>
            <w:vMerge w:val="restart"/>
            <w:tcBorders>
              <w:top w:val="single" w:sz="8" w:space="0" w:color="auto"/>
            </w:tcBorders>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课程</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类别</w:t>
            </w:r>
          </w:p>
        </w:tc>
        <w:tc>
          <w:tcPr>
            <w:tcW w:w="854" w:type="dxa"/>
            <w:gridSpan w:val="2"/>
            <w:vMerge w:val="restart"/>
            <w:tcBorders>
              <w:top w:val="single" w:sz="8" w:space="0" w:color="auto"/>
            </w:tcBorders>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课程</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编号</w:t>
            </w:r>
          </w:p>
        </w:tc>
        <w:tc>
          <w:tcPr>
            <w:tcW w:w="2001" w:type="dxa"/>
            <w:gridSpan w:val="2"/>
            <w:vMerge w:val="restart"/>
            <w:tcBorders>
              <w:top w:val="single" w:sz="8" w:space="0" w:color="auto"/>
            </w:tcBorders>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课程名称</w:t>
            </w:r>
          </w:p>
        </w:tc>
        <w:tc>
          <w:tcPr>
            <w:tcW w:w="476" w:type="dxa"/>
            <w:vMerge w:val="restart"/>
            <w:tcBorders>
              <w:top w:val="single" w:sz="8" w:space="0" w:color="auto"/>
            </w:tcBorders>
            <w:vAlign w:val="center"/>
          </w:tcPr>
          <w:p w:rsidR="00AF75DD"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学</w:t>
            </w:r>
          </w:p>
          <w:p w:rsidR="00AF75DD"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分</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数</w:t>
            </w:r>
          </w:p>
        </w:tc>
        <w:tc>
          <w:tcPr>
            <w:tcW w:w="476" w:type="dxa"/>
            <w:vMerge w:val="restart"/>
            <w:tcBorders>
              <w:top w:val="single" w:sz="8" w:space="0" w:color="auto"/>
            </w:tcBorders>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总</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学</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时</w:t>
            </w:r>
          </w:p>
        </w:tc>
        <w:tc>
          <w:tcPr>
            <w:tcW w:w="1869" w:type="dxa"/>
            <w:gridSpan w:val="5"/>
            <w:tcBorders>
              <w:top w:val="single" w:sz="8" w:space="0" w:color="auto"/>
            </w:tcBorders>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学时类型</w:t>
            </w:r>
          </w:p>
        </w:tc>
        <w:tc>
          <w:tcPr>
            <w:tcW w:w="2387" w:type="dxa"/>
            <w:gridSpan w:val="9"/>
            <w:tcBorders>
              <w:top w:val="single" w:sz="8" w:space="0" w:color="auto"/>
            </w:tcBorders>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各学期学时学分分配</w:t>
            </w:r>
          </w:p>
        </w:tc>
        <w:tc>
          <w:tcPr>
            <w:tcW w:w="492" w:type="dxa"/>
            <w:vMerge w:val="restart"/>
            <w:tcBorders>
              <w:top w:val="single" w:sz="8" w:space="0" w:color="auto"/>
            </w:tcBorders>
            <w:vAlign w:val="center"/>
          </w:tcPr>
          <w:p w:rsidR="00AF75DD"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开</w:t>
            </w:r>
          </w:p>
          <w:p w:rsidR="00AF75DD"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课</w:t>
            </w:r>
          </w:p>
          <w:p w:rsidR="00AF75DD"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学</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院</w:t>
            </w:r>
          </w:p>
        </w:tc>
      </w:tr>
      <w:tr w:rsidR="00AF75DD" w:rsidRPr="00E65861" w:rsidTr="006D16FC">
        <w:trPr>
          <w:trHeight w:val="20"/>
          <w:tblHeader/>
          <w:jc w:val="center"/>
        </w:trPr>
        <w:tc>
          <w:tcPr>
            <w:tcW w:w="517" w:type="dxa"/>
            <w:gridSpan w:val="2"/>
            <w:vMerge/>
            <w:vAlign w:val="center"/>
          </w:tcPr>
          <w:p w:rsidR="00AF75DD" w:rsidRPr="00E65861" w:rsidRDefault="00AF75DD" w:rsidP="00E65861">
            <w:pPr>
              <w:spacing w:line="240" w:lineRule="exact"/>
              <w:jc w:val="center"/>
              <w:rPr>
                <w:rFonts w:ascii="黑体" w:eastAsia="黑体" w:hAnsi="宋体"/>
                <w:sz w:val="17"/>
                <w:szCs w:val="17"/>
              </w:rPr>
            </w:pPr>
          </w:p>
        </w:tc>
        <w:tc>
          <w:tcPr>
            <w:tcW w:w="854" w:type="dxa"/>
            <w:gridSpan w:val="2"/>
            <w:vMerge/>
            <w:vAlign w:val="center"/>
          </w:tcPr>
          <w:p w:rsidR="00AF75DD" w:rsidRPr="00E65861" w:rsidRDefault="00AF75DD" w:rsidP="00E65861">
            <w:pPr>
              <w:spacing w:line="240" w:lineRule="exact"/>
              <w:jc w:val="center"/>
              <w:rPr>
                <w:rFonts w:ascii="黑体" w:eastAsia="黑体" w:hAnsi="宋体"/>
                <w:sz w:val="17"/>
                <w:szCs w:val="17"/>
              </w:rPr>
            </w:pPr>
          </w:p>
        </w:tc>
        <w:tc>
          <w:tcPr>
            <w:tcW w:w="2001" w:type="dxa"/>
            <w:gridSpan w:val="2"/>
            <w:vMerge/>
            <w:vAlign w:val="center"/>
          </w:tcPr>
          <w:p w:rsidR="00AF75DD" w:rsidRPr="00E65861" w:rsidRDefault="00AF75DD" w:rsidP="00E65861">
            <w:pPr>
              <w:spacing w:line="240" w:lineRule="exact"/>
              <w:jc w:val="center"/>
              <w:rPr>
                <w:rFonts w:ascii="黑体" w:eastAsia="黑体" w:hAnsi="宋体"/>
                <w:sz w:val="17"/>
                <w:szCs w:val="17"/>
              </w:rPr>
            </w:pPr>
          </w:p>
        </w:tc>
        <w:tc>
          <w:tcPr>
            <w:tcW w:w="476" w:type="dxa"/>
            <w:vMerge/>
            <w:vAlign w:val="center"/>
          </w:tcPr>
          <w:p w:rsidR="00AF75DD" w:rsidRPr="00E65861" w:rsidRDefault="00AF75DD" w:rsidP="00E65861">
            <w:pPr>
              <w:spacing w:line="240" w:lineRule="exact"/>
              <w:jc w:val="center"/>
              <w:rPr>
                <w:rFonts w:ascii="黑体" w:eastAsia="黑体" w:hAnsi="宋体"/>
                <w:sz w:val="17"/>
                <w:szCs w:val="17"/>
              </w:rPr>
            </w:pPr>
          </w:p>
        </w:tc>
        <w:tc>
          <w:tcPr>
            <w:tcW w:w="476" w:type="dxa"/>
            <w:vMerge/>
            <w:vAlign w:val="center"/>
          </w:tcPr>
          <w:p w:rsidR="00AF75DD" w:rsidRPr="00E65861" w:rsidRDefault="00AF75DD" w:rsidP="00E65861">
            <w:pPr>
              <w:spacing w:line="240" w:lineRule="exact"/>
              <w:jc w:val="center"/>
              <w:rPr>
                <w:rFonts w:ascii="黑体" w:eastAsia="黑体" w:hAnsi="宋体"/>
                <w:sz w:val="17"/>
                <w:szCs w:val="17"/>
              </w:rPr>
            </w:pPr>
          </w:p>
        </w:tc>
        <w:tc>
          <w:tcPr>
            <w:tcW w:w="373"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讲</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课</w:t>
            </w:r>
          </w:p>
        </w:tc>
        <w:tc>
          <w:tcPr>
            <w:tcW w:w="374"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习题课</w:t>
            </w:r>
          </w:p>
        </w:tc>
        <w:tc>
          <w:tcPr>
            <w:tcW w:w="374"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实</w:t>
            </w:r>
          </w:p>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验</w:t>
            </w:r>
          </w:p>
        </w:tc>
        <w:tc>
          <w:tcPr>
            <w:tcW w:w="374"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实践</w:t>
            </w:r>
          </w:p>
        </w:tc>
        <w:tc>
          <w:tcPr>
            <w:tcW w:w="374"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hint="eastAsia"/>
                <w:sz w:val="17"/>
                <w:szCs w:val="17"/>
              </w:rPr>
              <w:t>上机</w:t>
            </w:r>
          </w:p>
        </w:tc>
        <w:tc>
          <w:tcPr>
            <w:tcW w:w="298"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1</w:t>
            </w:r>
          </w:p>
        </w:tc>
        <w:tc>
          <w:tcPr>
            <w:tcW w:w="298"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2</w:t>
            </w:r>
          </w:p>
        </w:tc>
        <w:tc>
          <w:tcPr>
            <w:tcW w:w="298"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3</w:t>
            </w:r>
          </w:p>
        </w:tc>
        <w:tc>
          <w:tcPr>
            <w:tcW w:w="298"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4</w:t>
            </w:r>
          </w:p>
        </w:tc>
        <w:tc>
          <w:tcPr>
            <w:tcW w:w="298" w:type="dxa"/>
            <w:gridSpan w:val="2"/>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5</w:t>
            </w:r>
          </w:p>
        </w:tc>
        <w:tc>
          <w:tcPr>
            <w:tcW w:w="298"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6</w:t>
            </w:r>
          </w:p>
        </w:tc>
        <w:tc>
          <w:tcPr>
            <w:tcW w:w="298"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7</w:t>
            </w:r>
          </w:p>
        </w:tc>
        <w:tc>
          <w:tcPr>
            <w:tcW w:w="301" w:type="dxa"/>
            <w:vAlign w:val="center"/>
          </w:tcPr>
          <w:p w:rsidR="00AF75DD" w:rsidRPr="00E65861" w:rsidRDefault="00AF75DD" w:rsidP="00E65861">
            <w:pPr>
              <w:spacing w:line="240" w:lineRule="exact"/>
              <w:jc w:val="center"/>
              <w:rPr>
                <w:rFonts w:ascii="黑体" w:eastAsia="黑体" w:hAnsi="宋体"/>
                <w:sz w:val="17"/>
                <w:szCs w:val="17"/>
              </w:rPr>
            </w:pPr>
            <w:r w:rsidRPr="00E65861">
              <w:rPr>
                <w:rFonts w:ascii="黑体" w:eastAsia="黑体" w:hAnsi="宋体"/>
                <w:sz w:val="17"/>
                <w:szCs w:val="17"/>
              </w:rPr>
              <w:t>8</w:t>
            </w:r>
          </w:p>
        </w:tc>
        <w:tc>
          <w:tcPr>
            <w:tcW w:w="492" w:type="dxa"/>
            <w:vMerge/>
            <w:vAlign w:val="center"/>
          </w:tcPr>
          <w:p w:rsidR="00AF75DD" w:rsidRPr="00E65861" w:rsidRDefault="00AF75DD" w:rsidP="00E65861">
            <w:pPr>
              <w:spacing w:line="240" w:lineRule="exact"/>
              <w:jc w:val="center"/>
              <w:rPr>
                <w:rFonts w:ascii="黑体" w:eastAsia="黑体" w:hAnsi="宋体"/>
                <w:sz w:val="17"/>
                <w:szCs w:val="17"/>
              </w:rPr>
            </w:pPr>
          </w:p>
        </w:tc>
      </w:tr>
      <w:tr w:rsidR="00AF75DD" w:rsidRPr="00E65861" w:rsidTr="006D16FC">
        <w:trPr>
          <w:trHeight w:val="20"/>
          <w:jc w:val="center"/>
        </w:trPr>
        <w:tc>
          <w:tcPr>
            <w:tcW w:w="257" w:type="dxa"/>
            <w:vMerge w:val="restart"/>
            <w:vAlign w:val="center"/>
          </w:tcPr>
          <w:p w:rsidR="00AF75DD" w:rsidRPr="00E65861" w:rsidRDefault="00AF75DD" w:rsidP="00E65861">
            <w:pPr>
              <w:jc w:val="center"/>
              <w:rPr>
                <w:rFonts w:ascii="宋体"/>
                <w:sz w:val="17"/>
                <w:szCs w:val="17"/>
              </w:rPr>
            </w:pPr>
            <w:r w:rsidRPr="00E65861">
              <w:rPr>
                <w:rFonts w:ascii="宋体" w:hAnsi="宋体" w:hint="eastAsia"/>
                <w:sz w:val="17"/>
                <w:szCs w:val="17"/>
              </w:rPr>
              <w:t>通识教育课</w:t>
            </w:r>
          </w:p>
          <w:p w:rsidR="00AF75DD" w:rsidRPr="00E65861" w:rsidRDefault="00AF75DD" w:rsidP="00E65861">
            <w:pPr>
              <w:jc w:val="center"/>
              <w:rPr>
                <w:rFonts w:ascii="宋体"/>
                <w:sz w:val="17"/>
                <w:szCs w:val="17"/>
              </w:rPr>
            </w:pPr>
            <w:r w:rsidRPr="00E65861">
              <w:rPr>
                <w:rFonts w:ascii="宋体" w:hAnsi="宋体" w:hint="eastAsia"/>
                <w:sz w:val="17"/>
                <w:szCs w:val="17"/>
              </w:rPr>
              <w:t>程</w:t>
            </w:r>
          </w:p>
        </w:tc>
        <w:tc>
          <w:tcPr>
            <w:tcW w:w="260" w:type="dxa"/>
            <w:vMerge w:val="restart"/>
            <w:vAlign w:val="center"/>
          </w:tcPr>
          <w:p w:rsidR="00AF75DD" w:rsidRPr="00E65861" w:rsidRDefault="00AF75DD" w:rsidP="00E65861">
            <w:pPr>
              <w:jc w:val="center"/>
              <w:rPr>
                <w:rFonts w:ascii="宋体"/>
                <w:sz w:val="17"/>
                <w:szCs w:val="17"/>
              </w:rPr>
            </w:pPr>
            <w:r w:rsidRPr="00E65861">
              <w:rPr>
                <w:rFonts w:ascii="宋体" w:hAnsi="宋体" w:hint="eastAsia"/>
                <w:sz w:val="17"/>
                <w:szCs w:val="17"/>
              </w:rPr>
              <w:t>必</w:t>
            </w:r>
          </w:p>
          <w:p w:rsidR="00AF75DD" w:rsidRPr="00E65861" w:rsidRDefault="00AF75DD" w:rsidP="00E65861">
            <w:pPr>
              <w:jc w:val="center"/>
              <w:rPr>
                <w:rFonts w:ascii="宋体"/>
                <w:sz w:val="17"/>
                <w:szCs w:val="17"/>
              </w:rPr>
            </w:pPr>
          </w:p>
          <w:p w:rsidR="00AF75DD" w:rsidRPr="00E65861" w:rsidRDefault="00AF75DD" w:rsidP="00E65861">
            <w:pPr>
              <w:jc w:val="center"/>
              <w:rPr>
                <w:rFonts w:ascii="宋体"/>
                <w:sz w:val="17"/>
                <w:szCs w:val="17"/>
              </w:rPr>
            </w:pPr>
            <w:r w:rsidRPr="00E65861">
              <w:rPr>
                <w:rFonts w:ascii="宋体" w:hAnsi="宋体" w:hint="eastAsia"/>
                <w:sz w:val="17"/>
                <w:szCs w:val="17"/>
              </w:rPr>
              <w:t>修</w:t>
            </w: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毛泽东思想和中国特色社会主义理论体系概论</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3</w:t>
            </w:r>
          </w:p>
        </w:tc>
        <w:tc>
          <w:tcPr>
            <w:tcW w:w="1493" w:type="dxa"/>
            <w:gridSpan w:val="6"/>
            <w:vMerge w:val="restart"/>
            <w:vAlign w:val="center"/>
          </w:tcPr>
          <w:p w:rsidR="00AF75DD" w:rsidRDefault="00AF75DD" w:rsidP="00DA5EA4">
            <w:pPr>
              <w:spacing w:line="300" w:lineRule="exact"/>
              <w:jc w:val="center"/>
              <w:rPr>
                <w:rFonts w:ascii="宋体"/>
                <w:sz w:val="17"/>
                <w:szCs w:val="17"/>
              </w:rPr>
            </w:pPr>
            <w:r w:rsidRPr="00E65861">
              <w:rPr>
                <w:rFonts w:ascii="宋体" w:hAnsi="宋体" w:hint="eastAsia"/>
                <w:sz w:val="17"/>
                <w:szCs w:val="17"/>
              </w:rPr>
              <w:t>学生自由选择</w:t>
            </w:r>
          </w:p>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修习时间</w:t>
            </w: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马克思主义基本原理</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1493" w:type="dxa"/>
            <w:gridSpan w:val="6"/>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思想道德修养和法律基础</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1493" w:type="dxa"/>
            <w:gridSpan w:val="6"/>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中国近现代史纲要</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3</w:t>
            </w:r>
          </w:p>
        </w:tc>
        <w:tc>
          <w:tcPr>
            <w:tcW w:w="1493" w:type="dxa"/>
            <w:gridSpan w:val="6"/>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形势与政策</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Merge w:val="restart"/>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学生自由选择修习时间，不计入学位学分</w:t>
            </w: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国情教育与社会实践</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Merge/>
            <w:vAlign w:val="center"/>
          </w:tcPr>
          <w:p w:rsidR="00AF75DD" w:rsidRPr="00E65861" w:rsidRDefault="00AF75DD" w:rsidP="00DA5EA4">
            <w:pPr>
              <w:spacing w:line="300" w:lineRule="exact"/>
              <w:jc w:val="center"/>
              <w:rPr>
                <w:rFonts w:ascii="宋体" w:hAnsi="宋体"/>
                <w:sz w:val="17"/>
                <w:szCs w:val="17"/>
              </w:rPr>
            </w:pPr>
          </w:p>
        </w:tc>
        <w:tc>
          <w:tcPr>
            <w:tcW w:w="492" w:type="dxa"/>
            <w:vAlign w:val="center"/>
          </w:tcPr>
          <w:p w:rsidR="00AF75DD" w:rsidRPr="00E65861" w:rsidRDefault="00AF75DD" w:rsidP="00DA5EA4">
            <w:pPr>
              <w:spacing w:line="300" w:lineRule="exact"/>
              <w:jc w:val="center"/>
              <w:rPr>
                <w:rFonts w:ascii="宋体" w:hAns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综合英语</w:t>
            </w:r>
            <w:r w:rsidRPr="00E65861">
              <w:rPr>
                <w:rFonts w:ascii="宋体" w:hAnsi="宋体"/>
                <w:sz w:val="17"/>
                <w:szCs w:val="17"/>
              </w:rPr>
              <w:t>1</w:t>
            </w:r>
            <w:r w:rsidRPr="00E65861">
              <w:rPr>
                <w:rFonts w:ascii="宋体" w:hAnsi="宋体" w:hint="eastAsia"/>
                <w:sz w:val="17"/>
                <w:szCs w:val="17"/>
              </w:rPr>
              <w:t>起点</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216</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A1+A2+A3+A4</w:t>
            </w:r>
          </w:p>
        </w:tc>
        <w:tc>
          <w:tcPr>
            <w:tcW w:w="492" w:type="dxa"/>
            <w:vAlign w:val="center"/>
          </w:tcPr>
          <w:p w:rsidR="00AF75DD" w:rsidRPr="00E65861" w:rsidRDefault="00AF75DD" w:rsidP="00DA5EA4">
            <w:pPr>
              <w:spacing w:line="300" w:lineRule="exact"/>
              <w:jc w:val="center"/>
              <w:rPr>
                <w:rFonts w:ascii="宋体" w:hAns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综合英语</w:t>
            </w:r>
            <w:r w:rsidRPr="00E65861">
              <w:rPr>
                <w:rFonts w:ascii="宋体" w:hAnsi="宋体"/>
                <w:sz w:val="17"/>
                <w:szCs w:val="17"/>
              </w:rPr>
              <w:t>2</w:t>
            </w:r>
            <w:r w:rsidRPr="00E65861">
              <w:rPr>
                <w:rFonts w:ascii="宋体" w:hAnsi="宋体" w:hint="eastAsia"/>
                <w:sz w:val="17"/>
                <w:szCs w:val="17"/>
              </w:rPr>
              <w:t>起点</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11</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198</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A2+A3+A4+Bn</w:t>
            </w:r>
          </w:p>
        </w:tc>
        <w:tc>
          <w:tcPr>
            <w:tcW w:w="492" w:type="dxa"/>
            <w:vAlign w:val="center"/>
          </w:tcPr>
          <w:p w:rsidR="00AF75DD" w:rsidRPr="00E65861" w:rsidRDefault="00AF75DD" w:rsidP="00DA5EA4">
            <w:pPr>
              <w:spacing w:line="300" w:lineRule="exact"/>
              <w:jc w:val="center"/>
              <w:rPr>
                <w:rFonts w:ascii="宋体" w:hAns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综合英语</w:t>
            </w:r>
            <w:r w:rsidRPr="00E65861">
              <w:rPr>
                <w:rFonts w:ascii="宋体" w:hAnsi="宋体"/>
                <w:sz w:val="17"/>
                <w:szCs w:val="17"/>
              </w:rPr>
              <w:t>3</w:t>
            </w:r>
            <w:r w:rsidRPr="00E65861">
              <w:rPr>
                <w:rFonts w:ascii="宋体" w:hAnsi="宋体" w:hint="eastAsia"/>
                <w:sz w:val="17"/>
                <w:szCs w:val="17"/>
              </w:rPr>
              <w:t>起点</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10</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180</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A3+A4+Bn+Bn</w:t>
            </w:r>
          </w:p>
        </w:tc>
        <w:tc>
          <w:tcPr>
            <w:tcW w:w="492" w:type="dxa"/>
            <w:vAlign w:val="center"/>
          </w:tcPr>
          <w:p w:rsidR="00AF75DD" w:rsidRPr="00E65861" w:rsidRDefault="00AF75DD" w:rsidP="00DA5EA4">
            <w:pPr>
              <w:spacing w:line="300" w:lineRule="exact"/>
              <w:jc w:val="center"/>
              <w:rPr>
                <w:rFonts w:ascii="宋体" w:hAns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综合英语</w:t>
            </w:r>
            <w:r w:rsidRPr="00E65861">
              <w:rPr>
                <w:rFonts w:ascii="宋体" w:hAnsi="宋体"/>
                <w:sz w:val="17"/>
                <w:szCs w:val="17"/>
              </w:rPr>
              <w:t>4</w:t>
            </w:r>
            <w:r w:rsidRPr="00E65861">
              <w:rPr>
                <w:rFonts w:ascii="宋体" w:hAnsi="宋体" w:hint="eastAsia"/>
                <w:sz w:val="17"/>
                <w:szCs w:val="17"/>
              </w:rPr>
              <w:t>起点</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9</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162</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A4+Bn+Bn+Bn</w:t>
            </w:r>
          </w:p>
        </w:tc>
        <w:tc>
          <w:tcPr>
            <w:tcW w:w="492" w:type="dxa"/>
            <w:vAlign w:val="center"/>
          </w:tcPr>
          <w:p w:rsidR="00AF75DD" w:rsidRPr="00E65861" w:rsidRDefault="00AF75DD" w:rsidP="00DA5EA4">
            <w:pPr>
              <w:spacing w:line="300" w:lineRule="exact"/>
              <w:jc w:val="center"/>
              <w:rPr>
                <w:rFonts w:ascii="宋体" w:hAns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体育</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4</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144</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按项目学生自由选择修习时间</w:t>
            </w: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军事理论</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18</w:t>
            </w:r>
          </w:p>
        </w:tc>
        <w:tc>
          <w:tcPr>
            <w:tcW w:w="373"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387" w:type="dxa"/>
            <w:gridSpan w:val="9"/>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学生自由选择修习时间，</w:t>
            </w:r>
            <w:r w:rsidRPr="00E65861">
              <w:rPr>
                <w:rFonts w:ascii="宋体" w:hAnsi="宋体"/>
                <w:sz w:val="17"/>
                <w:szCs w:val="17"/>
              </w:rPr>
              <w:t>18</w:t>
            </w:r>
            <w:r w:rsidRPr="00E65861">
              <w:rPr>
                <w:rFonts w:ascii="宋体" w:hAnsi="宋体" w:hint="eastAsia"/>
                <w:sz w:val="17"/>
                <w:szCs w:val="17"/>
              </w:rPr>
              <w:t>学时的实践内容归入军事训练</w:t>
            </w: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restart"/>
            <w:vAlign w:val="center"/>
          </w:tcPr>
          <w:p w:rsidR="00AF75DD" w:rsidRPr="00E65861" w:rsidRDefault="00AF75DD" w:rsidP="00E65861">
            <w:pPr>
              <w:jc w:val="center"/>
              <w:rPr>
                <w:rFonts w:ascii="宋体"/>
                <w:sz w:val="17"/>
                <w:szCs w:val="17"/>
              </w:rPr>
            </w:pPr>
            <w:r w:rsidRPr="00E65861">
              <w:rPr>
                <w:rFonts w:ascii="宋体" w:hAnsi="宋体" w:hint="eastAsia"/>
                <w:sz w:val="17"/>
                <w:szCs w:val="17"/>
              </w:rPr>
              <w:t>通识教育课</w:t>
            </w:r>
          </w:p>
          <w:p w:rsidR="00AF75DD" w:rsidRPr="00E65861" w:rsidRDefault="00AF75DD" w:rsidP="00E65861">
            <w:pPr>
              <w:jc w:val="center"/>
              <w:rPr>
                <w:rFonts w:ascii="宋体"/>
                <w:sz w:val="17"/>
                <w:szCs w:val="17"/>
              </w:rPr>
            </w:pPr>
            <w:r w:rsidRPr="00E65861">
              <w:rPr>
                <w:rFonts w:ascii="宋体" w:hAnsi="宋体" w:hint="eastAsia"/>
                <w:sz w:val="17"/>
                <w:szCs w:val="17"/>
              </w:rPr>
              <w:t>程</w:t>
            </w:r>
          </w:p>
        </w:tc>
        <w:tc>
          <w:tcPr>
            <w:tcW w:w="260" w:type="dxa"/>
            <w:vMerge w:val="restart"/>
            <w:vAlign w:val="center"/>
          </w:tcPr>
          <w:p w:rsidR="00AF75DD" w:rsidRPr="00E65861" w:rsidRDefault="00AF75DD" w:rsidP="00E65861">
            <w:pPr>
              <w:jc w:val="center"/>
              <w:rPr>
                <w:rFonts w:ascii="宋体"/>
                <w:sz w:val="17"/>
                <w:szCs w:val="17"/>
              </w:rPr>
            </w:pPr>
            <w:r w:rsidRPr="00E65861">
              <w:rPr>
                <w:rFonts w:ascii="宋体" w:hAnsi="宋体" w:hint="eastAsia"/>
                <w:sz w:val="17"/>
                <w:szCs w:val="17"/>
              </w:rPr>
              <w:t>选修</w:t>
            </w: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交流与写作类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4</w:t>
            </w:r>
            <w:r w:rsidRPr="00E65861">
              <w:rPr>
                <w:rFonts w:ascii="宋体" w:hAnsi="宋体" w:hint="eastAsia"/>
                <w:sz w:val="17"/>
                <w:szCs w:val="17"/>
              </w:rPr>
              <w:t>学分</w:t>
            </w:r>
          </w:p>
        </w:tc>
        <w:tc>
          <w:tcPr>
            <w:tcW w:w="1110" w:type="dxa"/>
            <w:gridSpan w:val="4"/>
            <w:vMerge w:val="restart"/>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数学与推理类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4</w:t>
            </w:r>
            <w:r w:rsidRPr="00E65861">
              <w:rPr>
                <w:rFonts w:ascii="宋体" w:hAnsi="宋体" w:hint="eastAsia"/>
                <w:sz w:val="17"/>
                <w:szCs w:val="17"/>
              </w:rPr>
              <w:t>学分</w:t>
            </w:r>
          </w:p>
        </w:tc>
        <w:tc>
          <w:tcPr>
            <w:tcW w:w="1110" w:type="dxa"/>
            <w:gridSpan w:val="4"/>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人文与社会类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6</w:t>
            </w:r>
            <w:r w:rsidRPr="00E65861">
              <w:rPr>
                <w:rFonts w:ascii="宋体" w:hAnsi="宋体" w:hint="eastAsia"/>
                <w:sz w:val="17"/>
                <w:szCs w:val="17"/>
              </w:rPr>
              <w:t>学分</w:t>
            </w:r>
          </w:p>
        </w:tc>
        <w:tc>
          <w:tcPr>
            <w:tcW w:w="1110" w:type="dxa"/>
            <w:gridSpan w:val="4"/>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自然与工程类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4</w:t>
            </w:r>
            <w:r w:rsidRPr="00E65861">
              <w:rPr>
                <w:rFonts w:ascii="宋体" w:hAnsi="宋体" w:hint="eastAsia"/>
                <w:sz w:val="17"/>
                <w:szCs w:val="17"/>
              </w:rPr>
              <w:t>学分</w:t>
            </w:r>
          </w:p>
        </w:tc>
        <w:tc>
          <w:tcPr>
            <w:tcW w:w="1110" w:type="dxa"/>
            <w:gridSpan w:val="4"/>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艺术与欣赏类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4</w:t>
            </w:r>
            <w:r w:rsidRPr="00E65861">
              <w:rPr>
                <w:rFonts w:ascii="宋体" w:hAnsi="宋体" w:hint="eastAsia"/>
                <w:sz w:val="17"/>
                <w:szCs w:val="17"/>
              </w:rPr>
              <w:t>学分</w:t>
            </w:r>
          </w:p>
        </w:tc>
        <w:tc>
          <w:tcPr>
            <w:tcW w:w="1110" w:type="dxa"/>
            <w:gridSpan w:val="4"/>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中国与全球类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4</w:t>
            </w:r>
            <w:r w:rsidRPr="00E65861">
              <w:rPr>
                <w:rFonts w:ascii="宋体" w:hAnsi="宋体" w:hint="eastAsia"/>
                <w:sz w:val="17"/>
                <w:szCs w:val="17"/>
              </w:rPr>
              <w:t>学分</w:t>
            </w:r>
          </w:p>
        </w:tc>
        <w:tc>
          <w:tcPr>
            <w:tcW w:w="1110" w:type="dxa"/>
            <w:gridSpan w:val="4"/>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研究与领导类</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1277" w:type="dxa"/>
            <w:gridSpan w:val="5"/>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至少</w:t>
            </w:r>
            <w:r w:rsidRPr="00E65861">
              <w:rPr>
                <w:rFonts w:ascii="宋体" w:hAnsi="宋体"/>
                <w:sz w:val="17"/>
                <w:szCs w:val="17"/>
              </w:rPr>
              <w:t>4</w:t>
            </w:r>
            <w:r w:rsidRPr="00E65861">
              <w:rPr>
                <w:rFonts w:ascii="宋体" w:hAnsi="宋体" w:hint="eastAsia"/>
                <w:sz w:val="17"/>
                <w:szCs w:val="17"/>
              </w:rPr>
              <w:t>学分</w:t>
            </w:r>
          </w:p>
        </w:tc>
        <w:tc>
          <w:tcPr>
            <w:tcW w:w="1110" w:type="dxa"/>
            <w:gridSpan w:val="4"/>
            <w:vMerge/>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p>
        </w:tc>
      </w:tr>
      <w:tr w:rsidR="00AF75DD" w:rsidRPr="00E65861" w:rsidTr="006D16FC">
        <w:trPr>
          <w:trHeight w:val="20"/>
          <w:jc w:val="center"/>
        </w:trPr>
        <w:tc>
          <w:tcPr>
            <w:tcW w:w="257" w:type="dxa"/>
            <w:vMerge w:val="restart"/>
            <w:vAlign w:val="center"/>
          </w:tcPr>
          <w:p w:rsidR="00AF75DD" w:rsidRPr="00E65861" w:rsidRDefault="00AF75DD" w:rsidP="00E65861">
            <w:pPr>
              <w:jc w:val="center"/>
              <w:rPr>
                <w:rFonts w:ascii="宋体"/>
                <w:sz w:val="17"/>
                <w:szCs w:val="17"/>
              </w:rPr>
            </w:pPr>
            <w:r w:rsidRPr="00E65861">
              <w:rPr>
                <w:rFonts w:ascii="宋体" w:hAnsi="宋体" w:hint="eastAsia"/>
                <w:sz w:val="17"/>
                <w:szCs w:val="17"/>
              </w:rPr>
              <w:t>专业课</w:t>
            </w:r>
          </w:p>
          <w:p w:rsidR="00AF75DD" w:rsidRPr="00E65861" w:rsidRDefault="00AF75DD" w:rsidP="002C6408">
            <w:pPr>
              <w:jc w:val="center"/>
              <w:rPr>
                <w:rFonts w:ascii="宋体"/>
                <w:sz w:val="17"/>
                <w:szCs w:val="17"/>
              </w:rPr>
            </w:pPr>
            <w:r w:rsidRPr="00E65861">
              <w:rPr>
                <w:rFonts w:ascii="宋体" w:hAnsi="宋体" w:hint="eastAsia"/>
                <w:sz w:val="17"/>
                <w:szCs w:val="17"/>
              </w:rPr>
              <w:t>程</w:t>
            </w:r>
            <w:r>
              <w:br w:type="page"/>
            </w:r>
          </w:p>
        </w:tc>
        <w:tc>
          <w:tcPr>
            <w:tcW w:w="260" w:type="dxa"/>
            <w:vMerge w:val="restart"/>
            <w:vAlign w:val="center"/>
          </w:tcPr>
          <w:p w:rsidR="00AF75DD" w:rsidRPr="00E65861" w:rsidRDefault="00AF75DD" w:rsidP="00E65861">
            <w:pPr>
              <w:jc w:val="center"/>
              <w:rPr>
                <w:rFonts w:ascii="宋体"/>
                <w:sz w:val="17"/>
                <w:szCs w:val="17"/>
              </w:rPr>
            </w:pPr>
            <w:r w:rsidRPr="00E65861">
              <w:rPr>
                <w:rFonts w:ascii="宋体" w:hAnsi="宋体" w:hint="eastAsia"/>
                <w:sz w:val="17"/>
                <w:szCs w:val="17"/>
              </w:rPr>
              <w:t>必修</w:t>
            </w:r>
          </w:p>
        </w:tc>
        <w:tc>
          <w:tcPr>
            <w:tcW w:w="854" w:type="dxa"/>
            <w:gridSpan w:val="2"/>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05000319</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新闻学概论</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gridSpan w:val="2"/>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301" w:type="dxa"/>
            <w:vAlign w:val="center"/>
          </w:tcPr>
          <w:p w:rsidR="00AF75DD" w:rsidRPr="00E65861" w:rsidRDefault="00AF75DD" w:rsidP="00DA5EA4">
            <w:pPr>
              <w:spacing w:line="300" w:lineRule="exact"/>
              <w:jc w:val="center"/>
              <w:rPr>
                <w:rFonts w:ascii="宋体" w:hAns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0500148</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广播电视概论</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0500159</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广告学概论</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0501356</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新媒体基础</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0501455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大众传播理论</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gridSpan w:val="2"/>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301" w:type="dxa"/>
            <w:vAlign w:val="center"/>
          </w:tcPr>
          <w:p w:rsidR="00AF75DD" w:rsidRPr="00E65861" w:rsidRDefault="00AF75DD" w:rsidP="00DA5EA4">
            <w:pPr>
              <w:spacing w:line="300" w:lineRule="exact"/>
              <w:jc w:val="center"/>
              <w:rPr>
                <w:rFonts w:ascii="宋体" w:hAns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0501456</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媒介伦理与法规</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30</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6</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0501457</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媒介研究方法</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hAns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374"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hAns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0501458</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数字技术应用</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0501462</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电视摄像</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0501463</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电视摄像实验</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7F0FAC" w:rsidRDefault="00AF75DD" w:rsidP="00DA5EA4">
            <w:pPr>
              <w:spacing w:line="300" w:lineRule="exact"/>
              <w:jc w:val="center"/>
              <w:rPr>
                <w:rFonts w:ascii="宋体"/>
                <w:spacing w:val="-30"/>
                <w:sz w:val="17"/>
                <w:szCs w:val="17"/>
              </w:rPr>
            </w:pPr>
            <w:r w:rsidRPr="007F0FAC">
              <w:rPr>
                <w:rFonts w:ascii="宋体" w:hAnsi="宋体"/>
                <w:spacing w:val="-30"/>
                <w:sz w:val="17"/>
                <w:szCs w:val="17"/>
              </w:rPr>
              <w:t>2/1</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0501464</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非线性编辑</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非线性编辑实验</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7F0FAC" w:rsidRDefault="00AF75DD" w:rsidP="00DA5EA4">
            <w:pPr>
              <w:spacing w:line="300" w:lineRule="exact"/>
              <w:jc w:val="center"/>
              <w:rPr>
                <w:rFonts w:ascii="宋体"/>
                <w:spacing w:val="-30"/>
                <w:sz w:val="17"/>
                <w:szCs w:val="17"/>
              </w:rPr>
            </w:pPr>
            <w:r w:rsidRPr="007F0FAC">
              <w:rPr>
                <w:rFonts w:ascii="宋体" w:hAnsi="宋体"/>
                <w:spacing w:val="-30"/>
                <w:sz w:val="17"/>
                <w:szCs w:val="17"/>
              </w:rPr>
              <w:t>2/1</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0501178</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广播电视脚本写作</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0501466</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广播电视发展史</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0500065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电视节目评析</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0501467</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口语传播</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0501468</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媒介案例分析</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restart"/>
            <w:vAlign w:val="center"/>
          </w:tcPr>
          <w:p w:rsidR="00AF75DD" w:rsidRPr="00E65861" w:rsidRDefault="00AF75DD" w:rsidP="00E65861">
            <w:pPr>
              <w:jc w:val="center"/>
              <w:rPr>
                <w:rFonts w:ascii="宋体"/>
                <w:sz w:val="17"/>
                <w:szCs w:val="17"/>
              </w:rPr>
            </w:pPr>
            <w:r>
              <w:br w:type="page"/>
            </w:r>
          </w:p>
        </w:tc>
        <w:tc>
          <w:tcPr>
            <w:tcW w:w="260" w:type="dxa"/>
            <w:vMerge w:val="restart"/>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0501182</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影像叙事分析</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0501183</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广播电视策划</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0501469</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影视创意经济</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0501470</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电视与文化产业</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0501471</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影视剧研究</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restart"/>
            <w:vAlign w:val="center"/>
          </w:tcPr>
          <w:p w:rsidR="00AF75DD" w:rsidRPr="00E65861" w:rsidRDefault="00AF75DD" w:rsidP="00E65861">
            <w:pPr>
              <w:jc w:val="center"/>
              <w:rPr>
                <w:rFonts w:ascii="宋体"/>
                <w:sz w:val="17"/>
                <w:szCs w:val="17"/>
              </w:rPr>
            </w:pPr>
            <w:r w:rsidRPr="00E65861">
              <w:rPr>
                <w:rFonts w:ascii="宋体" w:hAnsi="宋体"/>
                <w:sz w:val="17"/>
                <w:szCs w:val="17"/>
              </w:rPr>
              <w:t>A</w:t>
            </w:r>
            <w:r w:rsidRPr="00E65861">
              <w:rPr>
                <w:rFonts w:ascii="宋体" w:hAnsi="宋体" w:hint="eastAsia"/>
                <w:sz w:val="17"/>
                <w:szCs w:val="17"/>
              </w:rPr>
              <w:t>包选修</w:t>
            </w: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0501181</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电视直播与现场报道</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05000265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视听媒介批评</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0500064</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电视纪录片</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05000313</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新闻采访</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36</w:t>
            </w: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9</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9</w:t>
            </w: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05000316</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新闻评论</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36</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18</w:t>
            </w: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0501228</w:t>
            </w:r>
          </w:p>
        </w:tc>
        <w:tc>
          <w:tcPr>
            <w:tcW w:w="2001" w:type="dxa"/>
            <w:gridSpan w:val="2"/>
            <w:vAlign w:val="center"/>
          </w:tcPr>
          <w:p w:rsidR="00AF75DD" w:rsidRPr="00E65861" w:rsidRDefault="00AF75DD" w:rsidP="00DA5EA4">
            <w:pPr>
              <w:spacing w:line="300" w:lineRule="exact"/>
              <w:rPr>
                <w:rFonts w:ascii="宋体"/>
                <w:sz w:val="17"/>
                <w:szCs w:val="17"/>
              </w:rPr>
            </w:pPr>
            <w:r w:rsidRPr="006D16FC">
              <w:rPr>
                <w:rFonts w:ascii="宋体" w:hAnsi="宋体" w:hint="eastAsia"/>
                <w:sz w:val="17"/>
                <w:szCs w:val="17"/>
              </w:rPr>
              <w:t>视觉传播</w:t>
            </w:r>
            <w:r>
              <w:rPr>
                <w:rFonts w:ascii="宋体" w:hAnsi="宋体"/>
                <w:sz w:val="17"/>
                <w:szCs w:val="17"/>
              </w:rPr>
              <w:t>(</w:t>
            </w:r>
            <w:r w:rsidRPr="006D16FC">
              <w:rPr>
                <w:rFonts w:ascii="宋体" w:hAnsi="宋体"/>
                <w:sz w:val="17"/>
                <w:szCs w:val="17"/>
              </w:rPr>
              <w:t>Visual Communication</w:t>
            </w:r>
            <w:r>
              <w:rPr>
                <w:rFonts w:ascii="宋体" w:hAnsi="宋体"/>
                <w:sz w:val="17"/>
                <w:szCs w:val="17"/>
              </w:rPr>
              <w:t>)</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0501472</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数码摄影</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sz w:val="17"/>
                <w:szCs w:val="17"/>
              </w:rPr>
              <w:t>0501473</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数码摄影实验</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7F0FAC" w:rsidRDefault="00AF75DD" w:rsidP="00DA5EA4">
            <w:pPr>
              <w:spacing w:line="300" w:lineRule="exact"/>
              <w:jc w:val="center"/>
              <w:rPr>
                <w:rFonts w:ascii="宋体"/>
                <w:spacing w:val="-30"/>
                <w:sz w:val="17"/>
                <w:szCs w:val="17"/>
              </w:rPr>
            </w:pPr>
            <w:r w:rsidRPr="007F0FAC">
              <w:rPr>
                <w:rFonts w:ascii="宋体" w:hAnsi="宋体"/>
                <w:spacing w:val="-30"/>
                <w:sz w:val="17"/>
                <w:szCs w:val="17"/>
              </w:rPr>
              <w:t>2/1</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0500865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电脑图文设计</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1300420</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电脑图文设计实验</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7F0FAC" w:rsidRDefault="00AF75DD" w:rsidP="00DA5EA4">
            <w:pPr>
              <w:spacing w:line="300" w:lineRule="exact"/>
              <w:jc w:val="center"/>
              <w:rPr>
                <w:rFonts w:ascii="宋体"/>
                <w:spacing w:val="-30"/>
                <w:sz w:val="17"/>
                <w:szCs w:val="17"/>
              </w:rPr>
            </w:pPr>
            <w:r w:rsidRPr="007F0FAC">
              <w:rPr>
                <w:rFonts w:ascii="宋体" w:hAnsi="宋体"/>
                <w:spacing w:val="-30"/>
                <w:sz w:val="17"/>
                <w:szCs w:val="17"/>
              </w:rPr>
              <w:t>2/1</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restart"/>
            <w:vAlign w:val="center"/>
          </w:tcPr>
          <w:p w:rsidR="00AF75DD" w:rsidRPr="00E65861" w:rsidRDefault="00AF75DD" w:rsidP="00E65861">
            <w:pPr>
              <w:jc w:val="center"/>
              <w:rPr>
                <w:rFonts w:ascii="宋体"/>
                <w:sz w:val="17"/>
                <w:szCs w:val="17"/>
              </w:rPr>
            </w:pPr>
            <w:r w:rsidRPr="00E65861">
              <w:rPr>
                <w:rFonts w:ascii="宋体" w:hAnsi="宋体"/>
                <w:sz w:val="17"/>
                <w:szCs w:val="17"/>
              </w:rPr>
              <w:t>B</w:t>
            </w:r>
            <w:r w:rsidRPr="00E65861">
              <w:rPr>
                <w:rFonts w:ascii="宋体" w:hAnsi="宋体" w:hint="eastAsia"/>
                <w:sz w:val="17"/>
                <w:szCs w:val="17"/>
              </w:rPr>
              <w:t>包选修</w:t>
            </w: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0501181</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电视直播与现场报道</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05000265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视听媒介批评</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0500064</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电视纪录片</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05000313</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新闻采访</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36</w:t>
            </w: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9</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9</w:t>
            </w: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05000316</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新闻评论</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36</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18</w:t>
            </w: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05000318</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新闻写作</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36</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18</w:t>
            </w: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05000312</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新闻编辑</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54</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36</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18</w:t>
            </w: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w:t>
            </w: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0500547</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英美报刊选读</w:t>
            </w:r>
            <w:r>
              <w:rPr>
                <w:rFonts w:ascii="宋体" w:hAnsi="宋体"/>
                <w:sz w:val="17"/>
                <w:szCs w:val="17"/>
              </w:rPr>
              <w:t xml:space="preserve"> (English Newspaper Reading)</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36</w:t>
            </w:r>
          </w:p>
        </w:tc>
        <w:tc>
          <w:tcPr>
            <w:tcW w:w="373" w:type="dxa"/>
            <w:vAlign w:val="center"/>
          </w:tcPr>
          <w:p w:rsidR="00AF75DD" w:rsidRPr="00AC325D" w:rsidRDefault="00AF75DD" w:rsidP="00DA5EA4">
            <w:pPr>
              <w:spacing w:line="300" w:lineRule="exact"/>
              <w:jc w:val="center"/>
              <w:rPr>
                <w:rFonts w:ascii="宋体"/>
                <w:sz w:val="17"/>
                <w:szCs w:val="17"/>
              </w:rPr>
            </w:pPr>
            <w:r w:rsidRPr="00AC325D">
              <w:rPr>
                <w:rFonts w:ascii="宋体" w:hAnsi="宋体"/>
                <w:sz w:val="17"/>
                <w:szCs w:val="17"/>
              </w:rPr>
              <w:t>30</w:t>
            </w:r>
          </w:p>
        </w:tc>
        <w:tc>
          <w:tcPr>
            <w:tcW w:w="374" w:type="dxa"/>
            <w:vAlign w:val="center"/>
          </w:tcPr>
          <w:p w:rsidR="00AF75DD" w:rsidRPr="00AC325D" w:rsidRDefault="00AF75DD" w:rsidP="00DA5EA4">
            <w:pPr>
              <w:spacing w:line="300" w:lineRule="exact"/>
              <w:jc w:val="center"/>
              <w:rPr>
                <w:rFonts w:ascii="宋体"/>
                <w:sz w:val="17"/>
                <w:szCs w:val="17"/>
              </w:rPr>
            </w:pPr>
            <w:r w:rsidRPr="00AC325D">
              <w:rPr>
                <w:rFonts w:ascii="宋体"/>
                <w:sz w:val="17"/>
                <w:szCs w:val="17"/>
              </w:rPr>
              <w:t>6</w:t>
            </w: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AC325D"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restart"/>
            <w:vAlign w:val="center"/>
          </w:tcPr>
          <w:p w:rsidR="00AF75DD" w:rsidRPr="00E65861" w:rsidRDefault="00AF75DD" w:rsidP="002C6408">
            <w:pPr>
              <w:spacing w:line="200" w:lineRule="exact"/>
              <w:jc w:val="center"/>
              <w:rPr>
                <w:rFonts w:ascii="宋体"/>
                <w:sz w:val="17"/>
                <w:szCs w:val="17"/>
              </w:rPr>
            </w:pPr>
            <w:r w:rsidRPr="00E65861">
              <w:rPr>
                <w:rFonts w:ascii="宋体" w:hAnsi="宋体" w:hint="eastAsia"/>
                <w:sz w:val="17"/>
                <w:szCs w:val="17"/>
              </w:rPr>
              <w:t>实践教学</w:t>
            </w: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1300037</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生产劳动</w:t>
            </w:r>
          </w:p>
        </w:tc>
        <w:tc>
          <w:tcPr>
            <w:tcW w:w="476" w:type="dxa"/>
            <w:vAlign w:val="center"/>
          </w:tcPr>
          <w:p w:rsidR="00AF75DD" w:rsidRPr="00E65861" w:rsidRDefault="00AF75DD" w:rsidP="00DA5EA4">
            <w:pPr>
              <w:spacing w:line="300" w:lineRule="exact"/>
              <w:jc w:val="center"/>
              <w:rPr>
                <w:rFonts w:ascii="宋体"/>
                <w:sz w:val="17"/>
                <w:szCs w:val="17"/>
              </w:rPr>
            </w:pP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2</w:t>
            </w:r>
            <w:r w:rsidRPr="00E65861">
              <w:rPr>
                <w:rFonts w:ascii="宋体" w:hAnsi="宋体" w:hint="eastAsia"/>
                <w:sz w:val="17"/>
                <w:szCs w:val="17"/>
              </w:rPr>
              <w:t>周</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E65861">
            <w:pPr>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1300045</w:t>
            </w:r>
          </w:p>
        </w:tc>
        <w:tc>
          <w:tcPr>
            <w:tcW w:w="2001" w:type="dxa"/>
            <w:gridSpan w:val="2"/>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专业实习</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6</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16</w:t>
            </w:r>
            <w:r w:rsidRPr="00E65861">
              <w:rPr>
                <w:rFonts w:ascii="宋体" w:hAnsi="宋体" w:hint="eastAsia"/>
                <w:sz w:val="17"/>
                <w:szCs w:val="17"/>
              </w:rPr>
              <w:t>周</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6</w:t>
            </w: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257" w:type="dxa"/>
            <w:vMerge/>
            <w:vAlign w:val="center"/>
          </w:tcPr>
          <w:p w:rsidR="00AF75DD" w:rsidRPr="00E65861" w:rsidRDefault="00AF75DD" w:rsidP="00E65861">
            <w:pPr>
              <w:jc w:val="center"/>
              <w:rPr>
                <w:rFonts w:ascii="宋体"/>
                <w:sz w:val="17"/>
                <w:szCs w:val="17"/>
              </w:rPr>
            </w:pPr>
          </w:p>
        </w:tc>
        <w:tc>
          <w:tcPr>
            <w:tcW w:w="260" w:type="dxa"/>
            <w:vMerge/>
            <w:vAlign w:val="center"/>
          </w:tcPr>
          <w:p w:rsidR="00AF75DD" w:rsidRPr="00E65861" w:rsidRDefault="00AF75DD" w:rsidP="00DA5EA4">
            <w:pPr>
              <w:spacing w:line="300" w:lineRule="exact"/>
              <w:jc w:val="center"/>
              <w:rPr>
                <w:rFonts w:ascii="宋体"/>
                <w:sz w:val="17"/>
                <w:szCs w:val="17"/>
              </w:rPr>
            </w:pPr>
          </w:p>
        </w:tc>
        <w:tc>
          <w:tcPr>
            <w:tcW w:w="854" w:type="dxa"/>
            <w:gridSpan w:val="2"/>
            <w:vAlign w:val="center"/>
          </w:tcPr>
          <w:p w:rsidR="00AF75DD" w:rsidRPr="00E65861" w:rsidRDefault="00AF75DD" w:rsidP="00DA5EA4">
            <w:pPr>
              <w:spacing w:line="300" w:lineRule="exact"/>
              <w:jc w:val="center"/>
              <w:rPr>
                <w:rFonts w:ascii="宋体"/>
                <w:sz w:val="17"/>
                <w:szCs w:val="17"/>
              </w:rPr>
            </w:pPr>
            <w:r>
              <w:rPr>
                <w:rFonts w:ascii="宋体" w:hAnsi="宋体"/>
                <w:sz w:val="17"/>
                <w:szCs w:val="17"/>
              </w:rPr>
              <w:t>1300400</w:t>
            </w:r>
          </w:p>
        </w:tc>
        <w:tc>
          <w:tcPr>
            <w:tcW w:w="2001" w:type="dxa"/>
            <w:gridSpan w:val="2"/>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毕业论文或设计必修学分</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4</w:t>
            </w:r>
          </w:p>
        </w:tc>
        <w:tc>
          <w:tcPr>
            <w:tcW w:w="476"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13</w:t>
            </w:r>
            <w:r w:rsidRPr="00E65861">
              <w:rPr>
                <w:rFonts w:ascii="宋体" w:hAnsi="宋体" w:hint="eastAsia"/>
                <w:sz w:val="17"/>
                <w:szCs w:val="17"/>
              </w:rPr>
              <w:t>周</w:t>
            </w:r>
          </w:p>
        </w:tc>
        <w:tc>
          <w:tcPr>
            <w:tcW w:w="373"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374"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gridSpan w:val="2"/>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298" w:type="dxa"/>
            <w:vAlign w:val="center"/>
          </w:tcPr>
          <w:p w:rsidR="00AF75DD" w:rsidRPr="00E65861" w:rsidRDefault="00AF75DD" w:rsidP="00DA5EA4">
            <w:pPr>
              <w:spacing w:line="300" w:lineRule="exact"/>
              <w:jc w:val="center"/>
              <w:rPr>
                <w:rFonts w:ascii="宋体"/>
                <w:sz w:val="17"/>
                <w:szCs w:val="17"/>
              </w:rPr>
            </w:pPr>
          </w:p>
        </w:tc>
        <w:tc>
          <w:tcPr>
            <w:tcW w:w="301"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sz w:val="17"/>
                <w:szCs w:val="17"/>
              </w:rPr>
              <w:t>4</w:t>
            </w:r>
          </w:p>
        </w:tc>
        <w:tc>
          <w:tcPr>
            <w:tcW w:w="492" w:type="dxa"/>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新闻</w:t>
            </w:r>
          </w:p>
        </w:tc>
      </w:tr>
      <w:tr w:rsidR="00AF75DD" w:rsidRPr="00E65861" w:rsidTr="006D16FC">
        <w:trPr>
          <w:trHeight w:val="20"/>
          <w:jc w:val="center"/>
        </w:trPr>
        <w:tc>
          <w:tcPr>
            <w:tcW w:w="1179" w:type="dxa"/>
            <w:gridSpan w:val="3"/>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任意选修课程</w:t>
            </w:r>
          </w:p>
        </w:tc>
        <w:tc>
          <w:tcPr>
            <w:tcW w:w="7893" w:type="dxa"/>
            <w:gridSpan w:val="20"/>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任意选修课程是作为专业补充或个人兴趣爱好而由学生自主选择的课程。鼓励学生跨院（系）、跨专业选修课程，学院（系）对学生的选课给予必要的指导。具体学分数以满足各专业毕业最低总学分要求为准。</w:t>
            </w:r>
          </w:p>
        </w:tc>
      </w:tr>
      <w:tr w:rsidR="00AF75DD" w:rsidRPr="00E65861" w:rsidTr="006D16FC">
        <w:trPr>
          <w:trHeight w:val="20"/>
          <w:jc w:val="center"/>
        </w:trPr>
        <w:tc>
          <w:tcPr>
            <w:tcW w:w="1179" w:type="dxa"/>
            <w:gridSpan w:val="3"/>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专业选修课程</w:t>
            </w:r>
          </w:p>
        </w:tc>
        <w:tc>
          <w:tcPr>
            <w:tcW w:w="7893" w:type="dxa"/>
            <w:gridSpan w:val="20"/>
            <w:vAlign w:val="center"/>
          </w:tcPr>
          <w:p w:rsidR="00AF75DD" w:rsidRPr="00E65861" w:rsidRDefault="00AF75DD" w:rsidP="00DA5EA4">
            <w:pPr>
              <w:spacing w:line="300" w:lineRule="exact"/>
              <w:rPr>
                <w:rFonts w:ascii="宋体"/>
                <w:sz w:val="17"/>
                <w:szCs w:val="17"/>
              </w:rPr>
            </w:pPr>
            <w:r w:rsidRPr="00E65861">
              <w:rPr>
                <w:rFonts w:ascii="宋体" w:hAnsi="宋体" w:hint="eastAsia"/>
                <w:sz w:val="17"/>
                <w:szCs w:val="17"/>
              </w:rPr>
              <w:t>专业选修课程学生必须按包选修，或选</w:t>
            </w:r>
            <w:r w:rsidRPr="00E65861">
              <w:rPr>
                <w:rFonts w:ascii="宋体" w:hAnsi="宋体"/>
                <w:sz w:val="17"/>
                <w:szCs w:val="17"/>
              </w:rPr>
              <w:t>A</w:t>
            </w:r>
            <w:r w:rsidRPr="00E65861">
              <w:rPr>
                <w:rFonts w:ascii="宋体" w:hAnsi="宋体" w:hint="eastAsia"/>
                <w:sz w:val="17"/>
                <w:szCs w:val="17"/>
              </w:rPr>
              <w:t>包，或选</w:t>
            </w:r>
            <w:r w:rsidRPr="00E65861">
              <w:rPr>
                <w:rFonts w:ascii="宋体" w:hAnsi="宋体"/>
                <w:sz w:val="17"/>
                <w:szCs w:val="17"/>
              </w:rPr>
              <w:t>B</w:t>
            </w:r>
            <w:r w:rsidRPr="00E65861">
              <w:rPr>
                <w:rFonts w:ascii="宋体" w:hAnsi="宋体" w:hint="eastAsia"/>
                <w:sz w:val="17"/>
                <w:szCs w:val="17"/>
              </w:rPr>
              <w:t>包。</w:t>
            </w:r>
          </w:p>
        </w:tc>
      </w:tr>
      <w:tr w:rsidR="00AF75DD" w:rsidRPr="00E65861" w:rsidTr="006D16FC">
        <w:trPr>
          <w:trHeight w:val="20"/>
          <w:jc w:val="center"/>
        </w:trPr>
        <w:tc>
          <w:tcPr>
            <w:tcW w:w="3200" w:type="dxa"/>
            <w:gridSpan w:val="5"/>
            <w:vMerge w:val="restart"/>
            <w:vAlign w:val="center"/>
          </w:tcPr>
          <w:p w:rsidR="00AF75DD" w:rsidRPr="00E65861" w:rsidRDefault="00AF75DD" w:rsidP="00DA5EA4">
            <w:pPr>
              <w:spacing w:line="300" w:lineRule="exact"/>
              <w:jc w:val="center"/>
              <w:rPr>
                <w:rFonts w:ascii="宋体"/>
                <w:sz w:val="17"/>
                <w:szCs w:val="17"/>
              </w:rPr>
            </w:pPr>
            <w:r w:rsidRPr="00E65861">
              <w:rPr>
                <w:rFonts w:ascii="宋体" w:hAnsi="宋体" w:hint="eastAsia"/>
                <w:sz w:val="17"/>
                <w:szCs w:val="17"/>
              </w:rPr>
              <w:t>毕业应取得总学分</w:t>
            </w:r>
            <w:r w:rsidRPr="00E65861">
              <w:rPr>
                <w:rFonts w:ascii="宋体" w:hAnsi="宋体"/>
                <w:sz w:val="17"/>
                <w:szCs w:val="17"/>
              </w:rPr>
              <w:t xml:space="preserve"> 140 </w:t>
            </w:r>
            <w:r w:rsidRPr="00E65861">
              <w:rPr>
                <w:rFonts w:ascii="宋体" w:hAnsi="宋体" w:hint="eastAsia"/>
                <w:sz w:val="17"/>
                <w:szCs w:val="17"/>
              </w:rPr>
              <w:t>学分</w:t>
            </w:r>
          </w:p>
        </w:tc>
        <w:tc>
          <w:tcPr>
            <w:tcW w:w="5872" w:type="dxa"/>
            <w:gridSpan w:val="18"/>
            <w:vAlign w:val="center"/>
          </w:tcPr>
          <w:p w:rsidR="00AF75DD" w:rsidRPr="00E65861" w:rsidRDefault="00AF75DD" w:rsidP="00DA5EA4">
            <w:pPr>
              <w:spacing w:line="300" w:lineRule="exact"/>
              <w:rPr>
                <w:rFonts w:ascii="宋体" w:hAnsi="宋体"/>
                <w:sz w:val="17"/>
                <w:szCs w:val="17"/>
              </w:rPr>
            </w:pPr>
            <w:r w:rsidRPr="00E65861">
              <w:rPr>
                <w:rFonts w:ascii="宋体" w:hAnsi="宋体" w:hint="eastAsia"/>
                <w:sz w:val="17"/>
                <w:szCs w:val="17"/>
              </w:rPr>
              <w:t>通识课程学分</w:t>
            </w:r>
            <w:r>
              <w:rPr>
                <w:rFonts w:ascii="宋体" w:hAnsi="宋体" w:hint="eastAsia"/>
                <w:sz w:val="17"/>
                <w:szCs w:val="17"/>
              </w:rPr>
              <w:t>：</w:t>
            </w:r>
            <w:r w:rsidRPr="00E65861">
              <w:rPr>
                <w:rFonts w:ascii="宋体" w:hAnsi="宋体"/>
                <w:sz w:val="17"/>
                <w:szCs w:val="17"/>
              </w:rPr>
              <w:t>56</w:t>
            </w:r>
            <w:r w:rsidRPr="00E65861">
              <w:rPr>
                <w:rFonts w:ascii="宋体" w:hAnsi="宋体" w:hint="eastAsia"/>
                <w:sz w:val="17"/>
                <w:szCs w:val="17"/>
              </w:rPr>
              <w:t>，占总学分</w:t>
            </w:r>
            <w:r>
              <w:rPr>
                <w:rFonts w:ascii="宋体" w:hAnsi="宋体" w:hint="eastAsia"/>
                <w:sz w:val="17"/>
                <w:szCs w:val="17"/>
              </w:rPr>
              <w:t>：</w:t>
            </w:r>
            <w:r w:rsidRPr="00E65861">
              <w:rPr>
                <w:rFonts w:ascii="宋体" w:hAnsi="宋体"/>
                <w:sz w:val="17"/>
                <w:szCs w:val="17"/>
              </w:rPr>
              <w:t>40%</w:t>
            </w:r>
          </w:p>
          <w:p w:rsidR="00AF75DD" w:rsidRPr="00E65861" w:rsidRDefault="00AF75DD" w:rsidP="00DA5EA4">
            <w:pPr>
              <w:spacing w:line="300" w:lineRule="exact"/>
              <w:rPr>
                <w:rFonts w:ascii="宋体" w:hAnsi="宋体"/>
                <w:sz w:val="17"/>
                <w:szCs w:val="17"/>
              </w:rPr>
            </w:pPr>
            <w:r w:rsidRPr="00E65861">
              <w:rPr>
                <w:rFonts w:ascii="宋体" w:hAnsi="宋体" w:hint="eastAsia"/>
                <w:sz w:val="17"/>
                <w:szCs w:val="17"/>
              </w:rPr>
              <w:t>其中必修课程学分</w:t>
            </w:r>
            <w:r>
              <w:rPr>
                <w:rFonts w:ascii="宋体" w:hAnsi="宋体" w:hint="eastAsia"/>
                <w:sz w:val="17"/>
                <w:szCs w:val="17"/>
              </w:rPr>
              <w:t>：</w:t>
            </w:r>
            <w:r w:rsidRPr="00E65861">
              <w:rPr>
                <w:rFonts w:ascii="宋体" w:hAnsi="宋体"/>
                <w:sz w:val="17"/>
                <w:szCs w:val="17"/>
              </w:rPr>
              <w:t>26</w:t>
            </w:r>
            <w:r w:rsidRPr="00E65861">
              <w:rPr>
                <w:rFonts w:ascii="宋体" w:hAnsi="宋体" w:hint="eastAsia"/>
                <w:sz w:val="17"/>
                <w:szCs w:val="17"/>
              </w:rPr>
              <w:t>，占通识教育学分</w:t>
            </w:r>
            <w:r w:rsidRPr="00E65861">
              <w:rPr>
                <w:rFonts w:ascii="宋体" w:hAnsi="宋体"/>
                <w:sz w:val="17"/>
                <w:szCs w:val="17"/>
              </w:rPr>
              <w:t xml:space="preserve">  46.4%</w:t>
            </w:r>
          </w:p>
          <w:p w:rsidR="00AF75DD" w:rsidRPr="00E65861" w:rsidRDefault="00AF75DD" w:rsidP="002C6408">
            <w:pPr>
              <w:spacing w:line="300" w:lineRule="exact"/>
              <w:rPr>
                <w:rFonts w:ascii="宋体" w:hAnsi="宋体"/>
                <w:sz w:val="17"/>
                <w:szCs w:val="17"/>
              </w:rPr>
            </w:pPr>
            <w:r w:rsidRPr="00E65861">
              <w:rPr>
                <w:rFonts w:ascii="宋体" w:hAnsi="宋体" w:hint="eastAsia"/>
                <w:sz w:val="17"/>
                <w:szCs w:val="17"/>
              </w:rPr>
              <w:t>选修课程学分</w:t>
            </w:r>
            <w:r>
              <w:rPr>
                <w:rFonts w:ascii="宋体" w:hAnsi="宋体" w:hint="eastAsia"/>
                <w:sz w:val="17"/>
                <w:szCs w:val="17"/>
              </w:rPr>
              <w:t>：</w:t>
            </w:r>
            <w:r w:rsidRPr="00E65861">
              <w:rPr>
                <w:rFonts w:ascii="宋体" w:hAnsi="宋体"/>
                <w:sz w:val="17"/>
                <w:szCs w:val="17"/>
              </w:rPr>
              <w:t>30</w:t>
            </w:r>
            <w:r w:rsidRPr="00E65861">
              <w:rPr>
                <w:rFonts w:ascii="宋体" w:hAnsi="宋体" w:hint="eastAsia"/>
                <w:sz w:val="17"/>
                <w:szCs w:val="17"/>
              </w:rPr>
              <w:t>，占通识教育学分</w:t>
            </w:r>
            <w:r w:rsidRPr="00E65861">
              <w:rPr>
                <w:rFonts w:ascii="宋体" w:hAnsi="宋体"/>
                <w:sz w:val="17"/>
                <w:szCs w:val="17"/>
              </w:rPr>
              <w:t xml:space="preserve">  53.6%</w:t>
            </w:r>
          </w:p>
        </w:tc>
      </w:tr>
      <w:tr w:rsidR="00AF75DD" w:rsidRPr="00E65861" w:rsidTr="006D16FC">
        <w:trPr>
          <w:trHeight w:val="20"/>
          <w:jc w:val="center"/>
        </w:trPr>
        <w:tc>
          <w:tcPr>
            <w:tcW w:w="3200" w:type="dxa"/>
            <w:gridSpan w:val="5"/>
            <w:vMerge/>
            <w:vAlign w:val="center"/>
          </w:tcPr>
          <w:p w:rsidR="00AF75DD" w:rsidRPr="00E65861" w:rsidRDefault="00AF75DD" w:rsidP="00DA5EA4">
            <w:pPr>
              <w:spacing w:line="300" w:lineRule="exact"/>
              <w:jc w:val="center"/>
              <w:rPr>
                <w:rFonts w:ascii="宋体"/>
                <w:sz w:val="17"/>
                <w:szCs w:val="17"/>
              </w:rPr>
            </w:pPr>
          </w:p>
        </w:tc>
        <w:tc>
          <w:tcPr>
            <w:tcW w:w="5872" w:type="dxa"/>
            <w:gridSpan w:val="18"/>
            <w:vAlign w:val="center"/>
          </w:tcPr>
          <w:p w:rsidR="00AF75DD" w:rsidRPr="00E65861" w:rsidRDefault="00AF75DD" w:rsidP="00DA5EA4">
            <w:pPr>
              <w:spacing w:line="300" w:lineRule="exact"/>
              <w:rPr>
                <w:rFonts w:ascii="宋体" w:hAnsi="宋体"/>
                <w:sz w:val="17"/>
                <w:szCs w:val="17"/>
              </w:rPr>
            </w:pPr>
            <w:r w:rsidRPr="00E65861">
              <w:rPr>
                <w:rFonts w:ascii="宋体" w:hAnsi="宋体" w:hint="eastAsia"/>
                <w:sz w:val="17"/>
                <w:szCs w:val="17"/>
              </w:rPr>
              <w:t>专业课程学分</w:t>
            </w:r>
            <w:r>
              <w:rPr>
                <w:rFonts w:ascii="宋体" w:hAnsi="宋体" w:hint="eastAsia"/>
                <w:sz w:val="17"/>
                <w:szCs w:val="17"/>
              </w:rPr>
              <w:t>：</w:t>
            </w:r>
            <w:r w:rsidRPr="00E65861">
              <w:rPr>
                <w:rFonts w:ascii="宋体" w:hAnsi="宋体"/>
                <w:sz w:val="17"/>
                <w:szCs w:val="17"/>
              </w:rPr>
              <w:t>79</w:t>
            </w:r>
            <w:r w:rsidRPr="00E65861">
              <w:rPr>
                <w:rFonts w:ascii="宋体" w:hAnsi="宋体" w:hint="eastAsia"/>
                <w:sz w:val="17"/>
                <w:szCs w:val="17"/>
              </w:rPr>
              <w:t>，占总学分</w:t>
            </w:r>
            <w:r>
              <w:rPr>
                <w:rFonts w:ascii="宋体" w:hAnsi="宋体" w:hint="eastAsia"/>
                <w:sz w:val="17"/>
                <w:szCs w:val="17"/>
              </w:rPr>
              <w:t>：</w:t>
            </w:r>
            <w:r w:rsidRPr="00E65861">
              <w:rPr>
                <w:rFonts w:ascii="宋体" w:hAnsi="宋体"/>
                <w:sz w:val="17"/>
                <w:szCs w:val="17"/>
              </w:rPr>
              <w:t>56.4%</w:t>
            </w:r>
          </w:p>
          <w:p w:rsidR="00AF75DD" w:rsidRPr="00E65861" w:rsidRDefault="00AF75DD" w:rsidP="00DA5EA4">
            <w:pPr>
              <w:spacing w:line="300" w:lineRule="exact"/>
              <w:rPr>
                <w:rFonts w:ascii="宋体" w:hAnsi="宋体"/>
                <w:sz w:val="17"/>
                <w:szCs w:val="17"/>
              </w:rPr>
            </w:pPr>
            <w:r w:rsidRPr="00E65861">
              <w:rPr>
                <w:rFonts w:ascii="宋体" w:hAnsi="宋体" w:hint="eastAsia"/>
                <w:sz w:val="17"/>
                <w:szCs w:val="17"/>
              </w:rPr>
              <w:t>其中必修课程学分</w:t>
            </w:r>
            <w:r>
              <w:rPr>
                <w:rFonts w:ascii="宋体" w:hAnsi="宋体" w:hint="eastAsia"/>
                <w:sz w:val="17"/>
                <w:szCs w:val="17"/>
              </w:rPr>
              <w:t>：</w:t>
            </w:r>
            <w:r w:rsidRPr="00E65861">
              <w:rPr>
                <w:rFonts w:ascii="宋体" w:hAnsi="宋体"/>
                <w:sz w:val="17"/>
                <w:szCs w:val="17"/>
              </w:rPr>
              <w:t>49</w:t>
            </w:r>
            <w:r w:rsidRPr="00E65861">
              <w:rPr>
                <w:rFonts w:ascii="宋体" w:hAnsi="宋体" w:hint="eastAsia"/>
                <w:sz w:val="17"/>
                <w:szCs w:val="17"/>
              </w:rPr>
              <w:t>，占专业教育学分</w:t>
            </w:r>
            <w:r>
              <w:rPr>
                <w:rFonts w:ascii="宋体" w:hAnsi="宋体" w:hint="eastAsia"/>
                <w:sz w:val="17"/>
                <w:szCs w:val="17"/>
              </w:rPr>
              <w:t>：</w:t>
            </w:r>
            <w:r w:rsidRPr="00E65861">
              <w:rPr>
                <w:rFonts w:ascii="宋体" w:hAnsi="宋体"/>
                <w:sz w:val="17"/>
                <w:szCs w:val="17"/>
              </w:rPr>
              <w:t>62.0  %</w:t>
            </w:r>
          </w:p>
          <w:p w:rsidR="00AF75DD" w:rsidRPr="00E65861" w:rsidRDefault="00AF75DD" w:rsidP="00DA5EA4">
            <w:pPr>
              <w:spacing w:line="300" w:lineRule="exact"/>
              <w:rPr>
                <w:rFonts w:ascii="宋体" w:hAnsi="宋体"/>
                <w:sz w:val="17"/>
                <w:szCs w:val="17"/>
              </w:rPr>
            </w:pPr>
            <w:r w:rsidRPr="00E65861">
              <w:rPr>
                <w:rFonts w:ascii="宋体" w:hAnsi="宋体" w:hint="eastAsia"/>
                <w:sz w:val="17"/>
                <w:szCs w:val="17"/>
              </w:rPr>
              <w:t>选修课程学分</w:t>
            </w:r>
            <w:r>
              <w:rPr>
                <w:rFonts w:ascii="宋体" w:hAnsi="宋体" w:hint="eastAsia"/>
                <w:sz w:val="17"/>
                <w:szCs w:val="17"/>
              </w:rPr>
              <w:t>：</w:t>
            </w:r>
            <w:r w:rsidRPr="00E65861">
              <w:rPr>
                <w:rFonts w:ascii="宋体" w:hAnsi="宋体"/>
                <w:sz w:val="17"/>
                <w:szCs w:val="17"/>
              </w:rPr>
              <w:t>20</w:t>
            </w:r>
            <w:r w:rsidRPr="00E65861">
              <w:rPr>
                <w:rFonts w:ascii="宋体" w:hAnsi="宋体" w:hint="eastAsia"/>
                <w:sz w:val="17"/>
                <w:szCs w:val="17"/>
              </w:rPr>
              <w:t>，占专业教育学分</w:t>
            </w:r>
            <w:r>
              <w:rPr>
                <w:rFonts w:ascii="宋体" w:hAnsi="宋体" w:hint="eastAsia"/>
                <w:sz w:val="17"/>
                <w:szCs w:val="17"/>
              </w:rPr>
              <w:t>：</w:t>
            </w:r>
            <w:r w:rsidRPr="00E65861">
              <w:rPr>
                <w:rFonts w:ascii="宋体" w:hAnsi="宋体"/>
                <w:sz w:val="17"/>
                <w:szCs w:val="17"/>
              </w:rPr>
              <w:t>25.3  %</w:t>
            </w:r>
          </w:p>
          <w:p w:rsidR="00AF75DD" w:rsidRPr="00E65861" w:rsidRDefault="00AF75DD" w:rsidP="00DA5EA4">
            <w:pPr>
              <w:spacing w:line="300" w:lineRule="exact"/>
              <w:rPr>
                <w:rFonts w:ascii="宋体" w:hAnsi="宋体"/>
                <w:sz w:val="17"/>
                <w:szCs w:val="17"/>
              </w:rPr>
            </w:pPr>
            <w:r w:rsidRPr="00E65861">
              <w:rPr>
                <w:rFonts w:ascii="宋体" w:hAnsi="宋体" w:hint="eastAsia"/>
                <w:sz w:val="17"/>
                <w:szCs w:val="17"/>
              </w:rPr>
              <w:t>实践教学学分</w:t>
            </w:r>
            <w:r>
              <w:rPr>
                <w:rFonts w:ascii="宋体" w:hAnsi="宋体" w:hint="eastAsia"/>
                <w:sz w:val="17"/>
                <w:szCs w:val="17"/>
              </w:rPr>
              <w:t>：</w:t>
            </w:r>
            <w:r w:rsidRPr="00E65861">
              <w:rPr>
                <w:rFonts w:ascii="宋体" w:hAnsi="宋体"/>
                <w:sz w:val="17"/>
                <w:szCs w:val="17"/>
              </w:rPr>
              <w:t>6</w:t>
            </w:r>
            <w:r w:rsidRPr="00E65861">
              <w:rPr>
                <w:rFonts w:ascii="宋体" w:hAnsi="宋体" w:hint="eastAsia"/>
                <w:sz w:val="17"/>
                <w:szCs w:val="17"/>
              </w:rPr>
              <w:t>，占专业教育学分</w:t>
            </w:r>
            <w:r>
              <w:rPr>
                <w:rFonts w:ascii="宋体" w:hAnsi="宋体" w:hint="eastAsia"/>
                <w:sz w:val="17"/>
                <w:szCs w:val="17"/>
              </w:rPr>
              <w:t>：</w:t>
            </w:r>
            <w:r w:rsidRPr="00E65861">
              <w:rPr>
                <w:rFonts w:ascii="宋体" w:hAnsi="宋体"/>
                <w:sz w:val="17"/>
                <w:szCs w:val="17"/>
              </w:rPr>
              <w:t>7.6 %</w:t>
            </w:r>
          </w:p>
          <w:p w:rsidR="00AF75DD" w:rsidRPr="00E65861" w:rsidRDefault="00AF75DD" w:rsidP="002C6408">
            <w:pPr>
              <w:spacing w:line="300" w:lineRule="exact"/>
              <w:rPr>
                <w:rFonts w:ascii="宋体" w:hAnsi="宋体"/>
                <w:sz w:val="17"/>
                <w:szCs w:val="17"/>
              </w:rPr>
            </w:pPr>
            <w:r w:rsidRPr="00E65861">
              <w:rPr>
                <w:rFonts w:ascii="宋体" w:hAnsi="宋体" w:hint="eastAsia"/>
                <w:sz w:val="17"/>
                <w:szCs w:val="17"/>
              </w:rPr>
              <w:t>毕业论文或设计学分</w:t>
            </w:r>
            <w:r>
              <w:rPr>
                <w:rFonts w:ascii="宋体" w:hAnsi="宋体" w:hint="eastAsia"/>
                <w:sz w:val="17"/>
                <w:szCs w:val="17"/>
              </w:rPr>
              <w:t>：</w:t>
            </w:r>
            <w:r w:rsidRPr="00E65861">
              <w:rPr>
                <w:rFonts w:ascii="宋体" w:hAnsi="宋体"/>
                <w:sz w:val="17"/>
                <w:szCs w:val="17"/>
              </w:rPr>
              <w:t>4</w:t>
            </w:r>
            <w:r w:rsidRPr="00E65861">
              <w:rPr>
                <w:rFonts w:ascii="宋体" w:hAnsi="宋体" w:hint="eastAsia"/>
                <w:sz w:val="17"/>
                <w:szCs w:val="17"/>
              </w:rPr>
              <w:t>，占专业教育学分</w:t>
            </w:r>
            <w:r>
              <w:rPr>
                <w:rFonts w:ascii="宋体" w:hAnsi="宋体" w:hint="eastAsia"/>
                <w:sz w:val="17"/>
                <w:szCs w:val="17"/>
              </w:rPr>
              <w:t>：</w:t>
            </w:r>
            <w:r w:rsidRPr="00E65861">
              <w:rPr>
                <w:rFonts w:ascii="宋体" w:hAnsi="宋体"/>
                <w:sz w:val="17"/>
                <w:szCs w:val="17"/>
              </w:rPr>
              <w:t>5.1 %</w:t>
            </w:r>
          </w:p>
        </w:tc>
      </w:tr>
      <w:tr w:rsidR="00AF75DD" w:rsidRPr="00E65861" w:rsidTr="006D16FC">
        <w:trPr>
          <w:trHeight w:val="20"/>
          <w:jc w:val="center"/>
        </w:trPr>
        <w:tc>
          <w:tcPr>
            <w:tcW w:w="3200" w:type="dxa"/>
            <w:gridSpan w:val="5"/>
            <w:vMerge/>
            <w:tcBorders>
              <w:bottom w:val="single" w:sz="8" w:space="0" w:color="auto"/>
            </w:tcBorders>
            <w:vAlign w:val="center"/>
          </w:tcPr>
          <w:p w:rsidR="00AF75DD" w:rsidRPr="00E65861" w:rsidRDefault="00AF75DD" w:rsidP="00DA5EA4">
            <w:pPr>
              <w:spacing w:line="300" w:lineRule="exact"/>
              <w:jc w:val="center"/>
              <w:rPr>
                <w:rFonts w:ascii="宋体"/>
                <w:sz w:val="17"/>
                <w:szCs w:val="17"/>
              </w:rPr>
            </w:pPr>
          </w:p>
        </w:tc>
        <w:tc>
          <w:tcPr>
            <w:tcW w:w="5872" w:type="dxa"/>
            <w:gridSpan w:val="18"/>
            <w:tcBorders>
              <w:bottom w:val="single" w:sz="8" w:space="0" w:color="auto"/>
            </w:tcBorders>
            <w:vAlign w:val="center"/>
          </w:tcPr>
          <w:p w:rsidR="00AF75DD" w:rsidRPr="00E65861" w:rsidRDefault="00AF75DD" w:rsidP="002C6408">
            <w:pPr>
              <w:spacing w:line="300" w:lineRule="exact"/>
              <w:rPr>
                <w:rFonts w:ascii="宋体" w:hAnsi="宋体"/>
                <w:sz w:val="17"/>
                <w:szCs w:val="17"/>
              </w:rPr>
            </w:pPr>
            <w:r w:rsidRPr="00E65861">
              <w:rPr>
                <w:rFonts w:ascii="宋体" w:hAnsi="宋体" w:hint="eastAsia"/>
                <w:sz w:val="17"/>
                <w:szCs w:val="17"/>
              </w:rPr>
              <w:t>任意选修课程学分</w:t>
            </w:r>
            <w:r>
              <w:rPr>
                <w:rFonts w:ascii="宋体" w:hAnsi="宋体" w:hint="eastAsia"/>
                <w:sz w:val="17"/>
                <w:szCs w:val="17"/>
              </w:rPr>
              <w:t>：</w:t>
            </w:r>
            <w:r w:rsidRPr="00E65861">
              <w:rPr>
                <w:rFonts w:ascii="宋体" w:hAnsi="宋体"/>
                <w:sz w:val="17"/>
                <w:szCs w:val="17"/>
              </w:rPr>
              <w:t>5</w:t>
            </w:r>
            <w:r w:rsidRPr="00E65861">
              <w:rPr>
                <w:rFonts w:ascii="宋体" w:hAnsi="宋体" w:hint="eastAsia"/>
                <w:sz w:val="17"/>
                <w:szCs w:val="17"/>
              </w:rPr>
              <w:t>，占总学分</w:t>
            </w:r>
            <w:r>
              <w:rPr>
                <w:rFonts w:ascii="宋体" w:hAnsi="宋体"/>
                <w:sz w:val="17"/>
                <w:szCs w:val="17"/>
              </w:rPr>
              <w:t>:</w:t>
            </w:r>
            <w:r w:rsidRPr="00E65861">
              <w:rPr>
                <w:rFonts w:ascii="宋体" w:hAnsi="宋体"/>
                <w:sz w:val="17"/>
                <w:szCs w:val="17"/>
              </w:rPr>
              <w:t>3.6 %</w:t>
            </w:r>
          </w:p>
        </w:tc>
      </w:tr>
    </w:tbl>
    <w:p w:rsidR="00AF75DD" w:rsidRPr="00922D67"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广告学（含广告设计方向）专业</w:t>
      </w:r>
      <w:r>
        <w:rPr>
          <w:rFonts w:ascii="黑体" w:eastAsia="黑体"/>
          <w:sz w:val="42"/>
          <w:szCs w:val="42"/>
        </w:rPr>
        <w:br/>
      </w:r>
      <w:r w:rsidRPr="00922D67">
        <w:rPr>
          <w:rFonts w:ascii="黑体" w:eastAsia="黑体" w:hint="eastAsia"/>
          <w:sz w:val="42"/>
          <w:szCs w:val="42"/>
        </w:rPr>
        <w:t>本科人才培养方案</w:t>
      </w:r>
    </w:p>
    <w:p w:rsidR="00AF75DD" w:rsidRPr="003B0778" w:rsidRDefault="00AF75DD" w:rsidP="00AC325D">
      <w:pPr>
        <w:spacing w:line="360" w:lineRule="exact"/>
        <w:ind w:firstLineChars="200" w:firstLine="31680"/>
        <w:rPr>
          <w:rFonts w:ascii="黑体" w:eastAsia="黑体"/>
          <w:sz w:val="24"/>
        </w:rPr>
      </w:pP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一、专业代码、名称</w:t>
      </w:r>
    </w:p>
    <w:p w:rsidR="00AF75DD" w:rsidRPr="00053A1A" w:rsidRDefault="00AF75DD" w:rsidP="00AC325D">
      <w:pPr>
        <w:spacing w:line="360" w:lineRule="exact"/>
        <w:ind w:firstLineChars="200" w:firstLine="31680"/>
      </w:pPr>
      <w:r w:rsidRPr="00053A1A">
        <w:rPr>
          <w:rFonts w:hint="eastAsia"/>
        </w:rPr>
        <w:t>专业代码：</w:t>
      </w:r>
      <w:r w:rsidRPr="00053A1A">
        <w:t>050303</w:t>
      </w:r>
    </w:p>
    <w:p w:rsidR="00AF75DD" w:rsidRPr="00053A1A" w:rsidRDefault="00AF75DD" w:rsidP="00AC325D">
      <w:pPr>
        <w:spacing w:line="360" w:lineRule="exact"/>
        <w:ind w:firstLineChars="200" w:firstLine="31680"/>
      </w:pPr>
      <w:r w:rsidRPr="00053A1A">
        <w:rPr>
          <w:rFonts w:hint="eastAsia"/>
        </w:rPr>
        <w:t>专业名称：广告学（</w:t>
      </w:r>
      <w:r w:rsidRPr="00053A1A">
        <w:t>Advertising</w:t>
      </w:r>
      <w:r w:rsidRPr="00053A1A">
        <w:rPr>
          <w:rFonts w:hint="eastAsia"/>
        </w:rPr>
        <w:t>）</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二、专业培养目标</w:t>
      </w:r>
    </w:p>
    <w:p w:rsidR="00AF75DD" w:rsidRPr="00053A1A" w:rsidRDefault="00AF75DD" w:rsidP="00AC325D">
      <w:pPr>
        <w:spacing w:line="360" w:lineRule="exact"/>
        <w:ind w:firstLineChars="200" w:firstLine="31680"/>
      </w:pPr>
      <w:r w:rsidRPr="00053A1A">
        <w:rPr>
          <w:rFonts w:hint="eastAsia"/>
        </w:rPr>
        <w:t>在经济全球化和媒介融合背景下，为了适应中国现代化建设和当代广告事业发展的需要，本专业要求学生理论基础扎实，知识面宽，适应能力和实际工作能力强，成为富有创新精神的高素质的广告学理论研究、广告实际运作和广告设计的高级专门人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三、专业特色和培养要求</w:t>
      </w:r>
    </w:p>
    <w:p w:rsidR="00AF75DD" w:rsidRPr="00053A1A" w:rsidRDefault="00AF75DD" w:rsidP="00AC325D">
      <w:pPr>
        <w:spacing w:line="360" w:lineRule="exact"/>
        <w:ind w:firstLineChars="200" w:firstLine="31680"/>
      </w:pPr>
      <w:r w:rsidRPr="00053A1A">
        <w:rPr>
          <w:rFonts w:hint="eastAsia"/>
        </w:rPr>
        <w:t>本专业具有学科涉及面广、实践性强的特点，要求学生较系统地学习马克思主义传播学与市场营销学、心理学、媒介经营与管理的基本原理，掌握广告学基本理论和基础知识；受到广告经营与管理、策划与创意、设计与表现的系统训练，使学生具有较强的研究能力和广告实务的运作能力。</w:t>
      </w:r>
    </w:p>
    <w:p w:rsidR="00AF75DD" w:rsidRPr="00053A1A" w:rsidRDefault="00AF75DD" w:rsidP="00AC325D">
      <w:pPr>
        <w:spacing w:line="360" w:lineRule="exact"/>
        <w:ind w:firstLineChars="200" w:firstLine="31680"/>
      </w:pPr>
      <w:r w:rsidRPr="00053A1A">
        <w:rPr>
          <w:rFonts w:hint="eastAsia"/>
        </w:rPr>
        <w:t>毕业生应获得以下几个方面的知识和能力：</w:t>
      </w:r>
    </w:p>
    <w:p w:rsidR="00AF75DD" w:rsidRPr="00053A1A" w:rsidRDefault="00AF75DD" w:rsidP="00AC325D">
      <w:pPr>
        <w:spacing w:line="360" w:lineRule="exact"/>
        <w:ind w:firstLineChars="200" w:firstLine="31680"/>
      </w:pPr>
      <w:r w:rsidRPr="00053A1A">
        <w:t>1</w:t>
      </w:r>
      <w:r w:rsidRPr="00053A1A">
        <w:rPr>
          <w:rFonts w:hint="eastAsia"/>
        </w:rPr>
        <w:t>、广告传播与广告营销的基本理论与基本知识；</w:t>
      </w:r>
    </w:p>
    <w:p w:rsidR="00AF75DD" w:rsidRPr="00053A1A" w:rsidRDefault="00AF75DD" w:rsidP="00AC325D">
      <w:pPr>
        <w:spacing w:line="360" w:lineRule="exact"/>
        <w:ind w:firstLineChars="200" w:firstLine="31680"/>
      </w:pPr>
      <w:r w:rsidRPr="00053A1A">
        <w:t>2</w:t>
      </w:r>
      <w:r w:rsidRPr="00053A1A">
        <w:rPr>
          <w:rFonts w:hint="eastAsia"/>
        </w:rPr>
        <w:t>、广告策划、创意、设计、文案写作、经营、管理等实务知识和技能；</w:t>
      </w:r>
    </w:p>
    <w:p w:rsidR="00AF75DD" w:rsidRPr="00053A1A" w:rsidRDefault="00AF75DD" w:rsidP="00AC325D">
      <w:pPr>
        <w:spacing w:line="360" w:lineRule="exact"/>
        <w:ind w:firstLineChars="200" w:firstLine="31680"/>
      </w:pPr>
      <w:r w:rsidRPr="00053A1A">
        <w:t>3</w:t>
      </w:r>
      <w:r w:rsidRPr="00053A1A">
        <w:rPr>
          <w:rFonts w:hint="eastAsia"/>
        </w:rPr>
        <w:t>、市场调查研究和社会活动能力；</w:t>
      </w:r>
    </w:p>
    <w:p w:rsidR="00AF75DD" w:rsidRPr="00053A1A" w:rsidRDefault="00AF75DD" w:rsidP="00AC325D">
      <w:pPr>
        <w:spacing w:line="360" w:lineRule="exact"/>
        <w:ind w:firstLineChars="200" w:firstLine="31680"/>
      </w:pPr>
      <w:r w:rsidRPr="00053A1A">
        <w:t>4</w:t>
      </w:r>
      <w:r w:rsidRPr="00053A1A">
        <w:rPr>
          <w:rFonts w:hint="eastAsia"/>
        </w:rPr>
        <w:t>、广告行业的相关政策和法规；</w:t>
      </w:r>
    </w:p>
    <w:p w:rsidR="00AF75DD" w:rsidRPr="00053A1A" w:rsidRDefault="00AF75DD" w:rsidP="00AC325D">
      <w:pPr>
        <w:spacing w:line="360" w:lineRule="exact"/>
        <w:ind w:firstLineChars="200" w:firstLine="31680"/>
      </w:pPr>
      <w:r w:rsidRPr="00053A1A">
        <w:t>5</w:t>
      </w:r>
      <w:r w:rsidRPr="00053A1A">
        <w:rPr>
          <w:rFonts w:hint="eastAsia"/>
        </w:rPr>
        <w:t>、国内外广告业发展的现状与趋势；</w:t>
      </w:r>
    </w:p>
    <w:p w:rsidR="00AF75DD" w:rsidRPr="00053A1A" w:rsidRDefault="00AF75DD" w:rsidP="00AC325D">
      <w:pPr>
        <w:spacing w:line="360" w:lineRule="exact"/>
        <w:ind w:firstLineChars="200" w:firstLine="31680"/>
      </w:pPr>
      <w:r w:rsidRPr="00053A1A">
        <w:t>6</w:t>
      </w:r>
      <w:r w:rsidRPr="00053A1A">
        <w:rPr>
          <w:rFonts w:hint="eastAsia"/>
        </w:rPr>
        <w:t>、媒介经营与管理的基本理论与实践；</w:t>
      </w:r>
    </w:p>
    <w:p w:rsidR="00AF75DD" w:rsidRPr="00053A1A" w:rsidRDefault="00AF75DD" w:rsidP="00AC325D">
      <w:pPr>
        <w:spacing w:line="360" w:lineRule="exact"/>
        <w:ind w:firstLineChars="200" w:firstLine="31680"/>
      </w:pPr>
      <w:r w:rsidRPr="00053A1A">
        <w:t>7</w:t>
      </w:r>
      <w:r w:rsidRPr="00053A1A">
        <w:rPr>
          <w:rFonts w:hint="eastAsia"/>
        </w:rPr>
        <w:t>、良好的职业道德、崇高的专业理想，创新意识和持续学习的能力。</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四、学制和学分要求</w:t>
      </w:r>
    </w:p>
    <w:p w:rsidR="00AF75DD" w:rsidRPr="00053A1A" w:rsidRDefault="00AF75DD" w:rsidP="00AC325D">
      <w:pPr>
        <w:spacing w:line="360" w:lineRule="exact"/>
        <w:ind w:firstLineChars="200" w:firstLine="31680"/>
      </w:pPr>
      <w:r w:rsidRPr="00053A1A">
        <w:rPr>
          <w:rFonts w:hint="eastAsia"/>
        </w:rPr>
        <w:t>学制：</w:t>
      </w:r>
      <w:r w:rsidRPr="00053A1A">
        <w:t>4</w:t>
      </w:r>
      <w:r w:rsidRPr="00053A1A">
        <w:rPr>
          <w:rFonts w:hint="eastAsia"/>
        </w:rPr>
        <w:t>年。本专业按新闻传播类招生，进行一学年的通识教育课程和新闻传播类专业基础课程的学习之后，根据需要和个人兴趣选择新闻学、广告学（含广告设计方向）、传播学专业。</w:t>
      </w:r>
    </w:p>
    <w:p w:rsidR="00AF75DD" w:rsidRPr="00053A1A" w:rsidRDefault="00AF75DD" w:rsidP="00AC325D">
      <w:pPr>
        <w:spacing w:line="360" w:lineRule="exact"/>
        <w:ind w:firstLineChars="200" w:firstLine="31680"/>
      </w:pPr>
      <w:r w:rsidRPr="00053A1A">
        <w:rPr>
          <w:rFonts w:hint="eastAsia"/>
        </w:rPr>
        <w:t>学分要求：</w:t>
      </w:r>
      <w:r w:rsidRPr="00053A1A">
        <w:t xml:space="preserve"> 140</w:t>
      </w:r>
      <w:r w:rsidRPr="00053A1A">
        <w:rPr>
          <w:rFonts w:hint="eastAsia"/>
        </w:rPr>
        <w:t>学分</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五、学位授予</w:t>
      </w:r>
    </w:p>
    <w:p w:rsidR="00AF75DD" w:rsidRPr="00053A1A" w:rsidRDefault="00AF75DD" w:rsidP="00AC325D">
      <w:pPr>
        <w:spacing w:line="360" w:lineRule="exact"/>
        <w:ind w:firstLineChars="200" w:firstLine="31680"/>
      </w:pPr>
      <w:r w:rsidRPr="00053A1A">
        <w:rPr>
          <w:rFonts w:hint="eastAsia"/>
        </w:rPr>
        <w:t>本专业授予文学学士学位。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六、专业主干（核心）课程、双语课程、特色课程</w:t>
      </w:r>
    </w:p>
    <w:p w:rsidR="00AF75DD" w:rsidRPr="00053A1A" w:rsidRDefault="00AF75DD" w:rsidP="00AC325D">
      <w:pPr>
        <w:spacing w:line="360" w:lineRule="exact"/>
        <w:ind w:firstLineChars="200" w:firstLine="31680"/>
      </w:pPr>
      <w:r w:rsidRPr="00053A1A">
        <w:rPr>
          <w:rFonts w:hint="eastAsia"/>
        </w:rPr>
        <w:t>学科基础课程：新闻学概论、广播电视概论、广告学概论、大众传播理论、新媒体基础、数字技术应用、媒介伦理与法规、媒介研究方法。</w:t>
      </w:r>
    </w:p>
    <w:p w:rsidR="00AF75DD" w:rsidRPr="00053A1A" w:rsidRDefault="00AF75DD" w:rsidP="00AC325D">
      <w:pPr>
        <w:spacing w:line="360" w:lineRule="exact"/>
        <w:ind w:firstLineChars="200" w:firstLine="31680"/>
      </w:pPr>
      <w:r w:rsidRPr="00053A1A">
        <w:rPr>
          <w:rFonts w:hint="eastAsia"/>
        </w:rPr>
        <w:t>专业主干（核心）课程：广告策划、广告调查、广告媒体、广告创意与表现、世界广告通史、广告经营学、网络广告、电脑图文设计、平面广告设计、数码摄影等。</w:t>
      </w:r>
    </w:p>
    <w:p w:rsidR="00AF75DD" w:rsidRPr="00053A1A" w:rsidRDefault="00AF75DD" w:rsidP="00AC325D">
      <w:pPr>
        <w:spacing w:line="360" w:lineRule="exact"/>
        <w:ind w:firstLineChars="200" w:firstLine="31680"/>
      </w:pPr>
      <w:r w:rsidRPr="00053A1A">
        <w:rPr>
          <w:rFonts w:hint="eastAsia"/>
        </w:rPr>
        <w:t>双语课程：西方广告选讲</w:t>
      </w:r>
      <w:r w:rsidRPr="00053A1A">
        <w:t>(Topics in Western Advertising)</w:t>
      </w:r>
      <w:r w:rsidRPr="00053A1A">
        <w:rPr>
          <w:rFonts w:hint="eastAsia"/>
        </w:rPr>
        <w:t>、广播影视广告</w:t>
      </w:r>
      <w:r w:rsidRPr="00053A1A">
        <w:t>(Broadcasting &amp; Television Advertising)</w:t>
      </w:r>
      <w:r w:rsidRPr="00053A1A">
        <w:rPr>
          <w:rFonts w:hint="eastAsia"/>
        </w:rPr>
        <w:t>。</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七、主要实验和实践性教学要求</w:t>
      </w:r>
    </w:p>
    <w:p w:rsidR="00AF75DD" w:rsidRPr="00053A1A" w:rsidRDefault="00AF75DD" w:rsidP="00AC325D">
      <w:pPr>
        <w:spacing w:line="360" w:lineRule="exact"/>
        <w:ind w:firstLineChars="200" w:firstLine="31680"/>
      </w:pPr>
      <w:r w:rsidRPr="00053A1A">
        <w:rPr>
          <w:rFonts w:hint="eastAsia"/>
        </w:rPr>
        <w:t>主要实验课程包括：广告调研与统计分析、电脑图文设计实验、平面广告设计实验、数码摄影实验等。</w:t>
      </w:r>
    </w:p>
    <w:p w:rsidR="00AF75DD" w:rsidRPr="00053A1A" w:rsidRDefault="00AF75DD" w:rsidP="00AC325D">
      <w:pPr>
        <w:spacing w:line="360" w:lineRule="exact"/>
        <w:ind w:firstLineChars="200" w:firstLine="31680"/>
      </w:pPr>
      <w:r w:rsidRPr="00053A1A">
        <w:rPr>
          <w:rFonts w:hint="eastAsia"/>
        </w:rPr>
        <w:t>本专业实行课程实习、假期实习、专业实习的三级实践性教学体系。平时根据有关课程安排，就与课程相关内容在校内进行实习，假期要求学生在媒体、企业及广告公司实习。其中广告设计方向的学生在第四学期进行图形采风。第六学期到媒体、企业和广告公司进行为期</w:t>
      </w:r>
      <w:r w:rsidRPr="00053A1A">
        <w:t>3</w:t>
      </w:r>
      <w:r w:rsidRPr="00053A1A">
        <w:rPr>
          <w:rFonts w:hint="eastAsia"/>
        </w:rPr>
        <w:t>－</w:t>
      </w:r>
      <w:r w:rsidRPr="00053A1A">
        <w:t>4</w:t>
      </w:r>
      <w:r w:rsidRPr="00053A1A">
        <w:rPr>
          <w:rFonts w:hint="eastAsia"/>
        </w:rPr>
        <w:t>个月的专业实习。全部实习时间总共在</w:t>
      </w:r>
      <w:r w:rsidRPr="00053A1A">
        <w:t>30</w:t>
      </w:r>
      <w:r w:rsidRPr="00053A1A">
        <w:rPr>
          <w:rFonts w:hint="eastAsia"/>
        </w:rPr>
        <w:t>周以上。</w:t>
      </w:r>
      <w:r w:rsidRPr="00053A1A">
        <w:tab/>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八、毕业生条件及其它必要的说明</w:t>
      </w:r>
    </w:p>
    <w:p w:rsidR="00AF75DD" w:rsidRPr="00053A1A" w:rsidRDefault="00AF75DD" w:rsidP="00AC325D">
      <w:pPr>
        <w:spacing w:line="360" w:lineRule="exact"/>
        <w:ind w:firstLineChars="200" w:firstLine="31680"/>
      </w:pPr>
      <w:r w:rsidRPr="00053A1A">
        <w:rPr>
          <w:rFonts w:hint="eastAsia"/>
        </w:rPr>
        <w:t>本专业学生修满规定学分，完成毕业论文并通过答辩者，准予毕业；符合学校学位授予条件者，授予文学学士学位。</w:t>
      </w:r>
    </w:p>
    <w:p w:rsidR="00AF75DD" w:rsidRPr="00AB6871"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广告学（含广告设计方向）专业教学计划表</w:t>
      </w:r>
    </w:p>
    <w:p w:rsidR="00AF75DD" w:rsidRPr="00053A1A" w:rsidRDefault="00AF75DD" w:rsidP="00AC325D">
      <w:pPr>
        <w:spacing w:line="360" w:lineRule="exact"/>
        <w:ind w:firstLineChars="200" w:firstLine="31680"/>
      </w:pPr>
    </w:p>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tblPr>
      <w:tblGrid>
        <w:gridCol w:w="320"/>
        <w:gridCol w:w="296"/>
        <w:gridCol w:w="554"/>
        <w:gridCol w:w="257"/>
        <w:gridCol w:w="1505"/>
        <w:gridCol w:w="749"/>
        <w:gridCol w:w="392"/>
        <w:gridCol w:w="392"/>
        <w:gridCol w:w="356"/>
        <w:gridCol w:w="357"/>
        <w:gridCol w:w="357"/>
        <w:gridCol w:w="357"/>
        <w:gridCol w:w="357"/>
        <w:gridCol w:w="295"/>
        <w:gridCol w:w="295"/>
        <w:gridCol w:w="295"/>
        <w:gridCol w:w="61"/>
        <w:gridCol w:w="235"/>
        <w:gridCol w:w="295"/>
        <w:gridCol w:w="295"/>
        <w:gridCol w:w="295"/>
        <w:gridCol w:w="296"/>
        <w:gridCol w:w="461"/>
      </w:tblGrid>
      <w:tr w:rsidR="00AF75DD" w:rsidRPr="002C55B3" w:rsidTr="00BD1515">
        <w:trPr>
          <w:trHeight w:val="20"/>
          <w:tblHeader/>
          <w:jc w:val="center"/>
        </w:trPr>
        <w:tc>
          <w:tcPr>
            <w:tcW w:w="616" w:type="dxa"/>
            <w:gridSpan w:val="2"/>
            <w:vMerge w:val="restart"/>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课程</w:t>
            </w:r>
          </w:p>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类别</w:t>
            </w:r>
          </w:p>
        </w:tc>
        <w:tc>
          <w:tcPr>
            <w:tcW w:w="811" w:type="dxa"/>
            <w:gridSpan w:val="2"/>
            <w:vMerge w:val="restart"/>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课程</w:t>
            </w:r>
          </w:p>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编号</w:t>
            </w:r>
          </w:p>
        </w:tc>
        <w:tc>
          <w:tcPr>
            <w:tcW w:w="2254" w:type="dxa"/>
            <w:gridSpan w:val="2"/>
            <w:vMerge w:val="restart"/>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课程名称</w:t>
            </w:r>
          </w:p>
        </w:tc>
        <w:tc>
          <w:tcPr>
            <w:tcW w:w="392" w:type="dxa"/>
            <w:vMerge w:val="restart"/>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学分数</w:t>
            </w:r>
          </w:p>
        </w:tc>
        <w:tc>
          <w:tcPr>
            <w:tcW w:w="392" w:type="dxa"/>
            <w:vMerge w:val="restart"/>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总学时</w:t>
            </w:r>
          </w:p>
        </w:tc>
        <w:tc>
          <w:tcPr>
            <w:tcW w:w="1784" w:type="dxa"/>
            <w:gridSpan w:val="5"/>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学时类型</w:t>
            </w:r>
          </w:p>
        </w:tc>
        <w:tc>
          <w:tcPr>
            <w:tcW w:w="2362" w:type="dxa"/>
            <w:gridSpan w:val="9"/>
            <w:tcBorders>
              <w:top w:val="single" w:sz="8" w:space="0" w:color="auto"/>
            </w:tcBorders>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各学期学时学分分配</w:t>
            </w:r>
          </w:p>
        </w:tc>
        <w:tc>
          <w:tcPr>
            <w:tcW w:w="461" w:type="dxa"/>
            <w:vMerge w:val="restart"/>
            <w:tcBorders>
              <w:top w:val="single" w:sz="8" w:space="0" w:color="auto"/>
            </w:tcBorders>
            <w:vAlign w:val="center"/>
          </w:tcPr>
          <w:p w:rsidR="00AF75DD"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开</w:t>
            </w:r>
          </w:p>
          <w:p w:rsidR="00AF75DD"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课</w:t>
            </w:r>
          </w:p>
          <w:p w:rsidR="00AF75DD"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学</w:t>
            </w:r>
          </w:p>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院</w:t>
            </w:r>
          </w:p>
        </w:tc>
      </w:tr>
      <w:tr w:rsidR="00AF75DD" w:rsidRPr="002C55B3" w:rsidTr="00BD1515">
        <w:trPr>
          <w:trHeight w:val="20"/>
          <w:tblHeader/>
          <w:jc w:val="center"/>
        </w:trPr>
        <w:tc>
          <w:tcPr>
            <w:tcW w:w="616" w:type="dxa"/>
            <w:gridSpan w:val="2"/>
            <w:vMerge/>
            <w:vAlign w:val="center"/>
          </w:tcPr>
          <w:p w:rsidR="00AF75DD" w:rsidRPr="002C55B3" w:rsidRDefault="00AF75DD" w:rsidP="003B0778">
            <w:pPr>
              <w:spacing w:line="240" w:lineRule="exact"/>
              <w:jc w:val="center"/>
              <w:rPr>
                <w:rFonts w:ascii="黑体" w:eastAsia="黑体" w:hAnsi="宋体"/>
                <w:sz w:val="17"/>
                <w:szCs w:val="17"/>
              </w:rPr>
            </w:pPr>
          </w:p>
        </w:tc>
        <w:tc>
          <w:tcPr>
            <w:tcW w:w="811" w:type="dxa"/>
            <w:gridSpan w:val="2"/>
            <w:vMerge/>
            <w:vAlign w:val="center"/>
          </w:tcPr>
          <w:p w:rsidR="00AF75DD" w:rsidRPr="002C55B3" w:rsidRDefault="00AF75DD" w:rsidP="003B0778">
            <w:pPr>
              <w:spacing w:line="240" w:lineRule="exact"/>
              <w:jc w:val="center"/>
              <w:rPr>
                <w:rFonts w:ascii="黑体" w:eastAsia="黑体" w:hAnsi="宋体"/>
                <w:sz w:val="17"/>
                <w:szCs w:val="17"/>
              </w:rPr>
            </w:pPr>
          </w:p>
        </w:tc>
        <w:tc>
          <w:tcPr>
            <w:tcW w:w="2254" w:type="dxa"/>
            <w:gridSpan w:val="2"/>
            <w:vMerge/>
            <w:vAlign w:val="center"/>
          </w:tcPr>
          <w:p w:rsidR="00AF75DD" w:rsidRPr="002C55B3" w:rsidRDefault="00AF75DD" w:rsidP="003B0778">
            <w:pPr>
              <w:spacing w:line="240" w:lineRule="exact"/>
              <w:jc w:val="center"/>
              <w:rPr>
                <w:rFonts w:ascii="黑体" w:eastAsia="黑体" w:hAnsi="宋体"/>
                <w:sz w:val="17"/>
                <w:szCs w:val="17"/>
              </w:rPr>
            </w:pPr>
          </w:p>
        </w:tc>
        <w:tc>
          <w:tcPr>
            <w:tcW w:w="392" w:type="dxa"/>
            <w:vMerge/>
            <w:vAlign w:val="center"/>
          </w:tcPr>
          <w:p w:rsidR="00AF75DD" w:rsidRPr="002C55B3" w:rsidRDefault="00AF75DD" w:rsidP="003B0778">
            <w:pPr>
              <w:spacing w:line="240" w:lineRule="exact"/>
              <w:jc w:val="center"/>
              <w:rPr>
                <w:rFonts w:ascii="黑体" w:eastAsia="黑体" w:hAnsi="宋体"/>
                <w:sz w:val="17"/>
                <w:szCs w:val="17"/>
              </w:rPr>
            </w:pPr>
          </w:p>
        </w:tc>
        <w:tc>
          <w:tcPr>
            <w:tcW w:w="392" w:type="dxa"/>
            <w:vMerge/>
            <w:vAlign w:val="center"/>
          </w:tcPr>
          <w:p w:rsidR="00AF75DD" w:rsidRPr="002C55B3" w:rsidRDefault="00AF75DD" w:rsidP="003B0778">
            <w:pPr>
              <w:spacing w:line="240" w:lineRule="exact"/>
              <w:jc w:val="center"/>
              <w:rPr>
                <w:rFonts w:ascii="黑体" w:eastAsia="黑体" w:hAnsi="宋体"/>
                <w:sz w:val="17"/>
                <w:szCs w:val="17"/>
              </w:rPr>
            </w:pPr>
          </w:p>
        </w:tc>
        <w:tc>
          <w:tcPr>
            <w:tcW w:w="356"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讲</w:t>
            </w:r>
          </w:p>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课</w:t>
            </w:r>
          </w:p>
        </w:tc>
        <w:tc>
          <w:tcPr>
            <w:tcW w:w="357"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习题课</w:t>
            </w:r>
          </w:p>
        </w:tc>
        <w:tc>
          <w:tcPr>
            <w:tcW w:w="357"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实</w:t>
            </w:r>
          </w:p>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验</w:t>
            </w:r>
          </w:p>
        </w:tc>
        <w:tc>
          <w:tcPr>
            <w:tcW w:w="357"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实践</w:t>
            </w:r>
          </w:p>
        </w:tc>
        <w:tc>
          <w:tcPr>
            <w:tcW w:w="357"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hint="eastAsia"/>
                <w:sz w:val="17"/>
                <w:szCs w:val="17"/>
              </w:rPr>
              <w:t>上机</w:t>
            </w:r>
          </w:p>
        </w:tc>
        <w:tc>
          <w:tcPr>
            <w:tcW w:w="295"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1</w:t>
            </w:r>
          </w:p>
        </w:tc>
        <w:tc>
          <w:tcPr>
            <w:tcW w:w="295"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2</w:t>
            </w:r>
          </w:p>
        </w:tc>
        <w:tc>
          <w:tcPr>
            <w:tcW w:w="295"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3</w:t>
            </w:r>
          </w:p>
        </w:tc>
        <w:tc>
          <w:tcPr>
            <w:tcW w:w="296" w:type="dxa"/>
            <w:gridSpan w:val="2"/>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4</w:t>
            </w:r>
          </w:p>
        </w:tc>
        <w:tc>
          <w:tcPr>
            <w:tcW w:w="295"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5</w:t>
            </w:r>
          </w:p>
        </w:tc>
        <w:tc>
          <w:tcPr>
            <w:tcW w:w="295"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6</w:t>
            </w:r>
          </w:p>
        </w:tc>
        <w:tc>
          <w:tcPr>
            <w:tcW w:w="295"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7</w:t>
            </w:r>
          </w:p>
        </w:tc>
        <w:tc>
          <w:tcPr>
            <w:tcW w:w="296" w:type="dxa"/>
            <w:vAlign w:val="center"/>
          </w:tcPr>
          <w:p w:rsidR="00AF75DD" w:rsidRPr="002C55B3" w:rsidRDefault="00AF75DD" w:rsidP="003B0778">
            <w:pPr>
              <w:spacing w:line="240" w:lineRule="exact"/>
              <w:jc w:val="center"/>
              <w:rPr>
                <w:rFonts w:ascii="黑体" w:eastAsia="黑体" w:hAnsi="宋体"/>
                <w:sz w:val="17"/>
                <w:szCs w:val="17"/>
              </w:rPr>
            </w:pPr>
            <w:r w:rsidRPr="002C55B3">
              <w:rPr>
                <w:rFonts w:ascii="黑体" w:eastAsia="黑体" w:hAnsi="宋体"/>
                <w:sz w:val="17"/>
                <w:szCs w:val="17"/>
              </w:rPr>
              <w:t>8</w:t>
            </w:r>
          </w:p>
        </w:tc>
        <w:tc>
          <w:tcPr>
            <w:tcW w:w="461" w:type="dxa"/>
            <w:vMerge/>
            <w:vAlign w:val="center"/>
          </w:tcPr>
          <w:p w:rsidR="00AF75DD" w:rsidRPr="002C55B3" w:rsidRDefault="00AF75DD" w:rsidP="003B0778">
            <w:pPr>
              <w:spacing w:line="240" w:lineRule="exact"/>
              <w:jc w:val="center"/>
              <w:rPr>
                <w:rFonts w:ascii="黑体" w:eastAsia="黑体" w:hAnsi="宋体"/>
                <w:sz w:val="17"/>
                <w:szCs w:val="17"/>
              </w:rPr>
            </w:pPr>
          </w:p>
        </w:tc>
      </w:tr>
      <w:tr w:rsidR="00AF75DD" w:rsidRPr="00473091" w:rsidTr="00BD1515">
        <w:trPr>
          <w:trHeight w:val="20"/>
          <w:jc w:val="center"/>
        </w:trPr>
        <w:tc>
          <w:tcPr>
            <w:tcW w:w="320"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通识课</w:t>
            </w:r>
          </w:p>
          <w:p w:rsidR="00AF75DD" w:rsidRPr="00473091" w:rsidRDefault="00AF75DD" w:rsidP="003B0778">
            <w:pPr>
              <w:jc w:val="center"/>
              <w:rPr>
                <w:rFonts w:ascii="宋体"/>
                <w:sz w:val="17"/>
                <w:szCs w:val="17"/>
              </w:rPr>
            </w:pPr>
            <w:r w:rsidRPr="00473091">
              <w:rPr>
                <w:rFonts w:ascii="宋体" w:hAnsi="宋体" w:hint="eastAsia"/>
                <w:sz w:val="17"/>
                <w:szCs w:val="17"/>
              </w:rPr>
              <w:t>程</w:t>
            </w:r>
          </w:p>
        </w:tc>
        <w:tc>
          <w:tcPr>
            <w:tcW w:w="296"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必</w:t>
            </w:r>
          </w:p>
          <w:p w:rsidR="00AF75DD" w:rsidRPr="00473091" w:rsidRDefault="00AF75DD" w:rsidP="003B0778">
            <w:pPr>
              <w:jc w:val="center"/>
              <w:rPr>
                <w:rFonts w:ascii="宋体"/>
                <w:sz w:val="17"/>
                <w:szCs w:val="17"/>
              </w:rPr>
            </w:pPr>
          </w:p>
          <w:p w:rsidR="00AF75DD" w:rsidRPr="00473091" w:rsidRDefault="00AF75DD" w:rsidP="003B0778">
            <w:pPr>
              <w:jc w:val="center"/>
              <w:rPr>
                <w:rFonts w:ascii="宋体"/>
                <w:sz w:val="17"/>
                <w:szCs w:val="17"/>
              </w:rPr>
            </w:pPr>
            <w:r w:rsidRPr="00473091">
              <w:rPr>
                <w:rFonts w:ascii="宋体" w:hAnsi="宋体" w:hint="eastAsia"/>
                <w:sz w:val="17"/>
                <w:szCs w:val="17"/>
              </w:rPr>
              <w:t>修</w:t>
            </w: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毛泽东思想和中国特色社会主义理论体系概论</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sz w:val="17"/>
                <w:szCs w:val="17"/>
              </w:rPr>
            </w:pPr>
            <w:r>
              <w:rPr>
                <w:rFonts w:ascii="宋体" w:hAnsi="宋体"/>
                <w:sz w:val="17"/>
                <w:szCs w:val="17"/>
              </w:rPr>
              <w:t>3</w:t>
            </w:r>
          </w:p>
        </w:tc>
        <w:tc>
          <w:tcPr>
            <w:tcW w:w="1477" w:type="dxa"/>
            <w:gridSpan w:val="6"/>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学生自由选择修习时间</w:t>
            </w: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马克思主义基本原理</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sz w:val="17"/>
                <w:szCs w:val="17"/>
              </w:rPr>
            </w:pPr>
            <w:r>
              <w:rPr>
                <w:rFonts w:ascii="宋体" w:hAnsi="宋体"/>
                <w:sz w:val="17"/>
                <w:szCs w:val="17"/>
              </w:rPr>
              <w:t>3</w:t>
            </w:r>
          </w:p>
        </w:tc>
        <w:tc>
          <w:tcPr>
            <w:tcW w:w="295" w:type="dxa"/>
            <w:vAlign w:val="center"/>
          </w:tcPr>
          <w:p w:rsidR="00AF75DD" w:rsidRPr="00473091" w:rsidRDefault="00AF75DD" w:rsidP="003B0778">
            <w:pPr>
              <w:jc w:val="center"/>
              <w:rPr>
                <w:rFonts w:ascii="宋体"/>
                <w:sz w:val="17"/>
                <w:szCs w:val="17"/>
              </w:rPr>
            </w:pPr>
          </w:p>
        </w:tc>
        <w:tc>
          <w:tcPr>
            <w:tcW w:w="1477" w:type="dxa"/>
            <w:gridSpan w:val="6"/>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思想道德修养和法律基础</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sz w:val="17"/>
                <w:szCs w:val="17"/>
              </w:rPr>
            </w:pPr>
            <w:r>
              <w:rPr>
                <w:rFonts w:ascii="宋体" w:hAnsi="宋体"/>
                <w:sz w:val="17"/>
                <w:szCs w:val="17"/>
              </w:rPr>
              <w:t>3</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1477" w:type="dxa"/>
            <w:gridSpan w:val="6"/>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中国近现代史纲要</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sz w:val="17"/>
                <w:szCs w:val="17"/>
              </w:rPr>
            </w:pPr>
            <w:r>
              <w:rPr>
                <w:rFonts w:ascii="宋体" w:hAnsi="宋体"/>
                <w:sz w:val="17"/>
                <w:szCs w:val="17"/>
              </w:rPr>
              <w:t>3</w:t>
            </w:r>
          </w:p>
        </w:tc>
        <w:tc>
          <w:tcPr>
            <w:tcW w:w="1477" w:type="dxa"/>
            <w:gridSpan w:val="6"/>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形势与政策</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Merge w:val="restart"/>
            <w:vAlign w:val="center"/>
          </w:tcPr>
          <w:p w:rsidR="00AF75DD" w:rsidRPr="00473091" w:rsidRDefault="00AF75DD" w:rsidP="003B0778">
            <w:pPr>
              <w:rPr>
                <w:rFonts w:ascii="宋体"/>
                <w:sz w:val="17"/>
                <w:szCs w:val="17"/>
              </w:rPr>
            </w:pPr>
            <w:r w:rsidRPr="00473091">
              <w:rPr>
                <w:rFonts w:ascii="宋体" w:hAnsi="宋体" w:hint="eastAsia"/>
                <w:sz w:val="17"/>
                <w:szCs w:val="17"/>
              </w:rPr>
              <w:t>学生自由选择修习时间，不计入学位学分</w:t>
            </w: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国情教育与社会实践</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Merge/>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hAns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综合英语</w:t>
            </w:r>
            <w:r w:rsidRPr="00473091">
              <w:rPr>
                <w:rFonts w:ascii="宋体" w:hAnsi="宋体"/>
                <w:sz w:val="17"/>
                <w:szCs w:val="17"/>
              </w:rPr>
              <w:t>1</w:t>
            </w:r>
            <w:r w:rsidRPr="00473091">
              <w:rPr>
                <w:rFonts w:ascii="宋体" w:hAnsi="宋体" w:hint="eastAsia"/>
                <w:sz w:val="17"/>
                <w:szCs w:val="17"/>
              </w:rPr>
              <w:t>起点</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216</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A1+A2+A3+A4</w:t>
            </w:r>
          </w:p>
        </w:tc>
        <w:tc>
          <w:tcPr>
            <w:tcW w:w="461" w:type="dxa"/>
            <w:vAlign w:val="center"/>
          </w:tcPr>
          <w:p w:rsidR="00AF75DD" w:rsidRPr="00473091" w:rsidRDefault="00AF75DD" w:rsidP="003B0778">
            <w:pPr>
              <w:jc w:val="center"/>
              <w:rPr>
                <w:rFonts w:ascii="宋体" w:hAns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综合英语</w:t>
            </w:r>
            <w:r w:rsidRPr="00473091">
              <w:rPr>
                <w:rFonts w:ascii="宋体" w:hAnsi="宋体"/>
                <w:sz w:val="17"/>
                <w:szCs w:val="17"/>
              </w:rPr>
              <w:t>2</w:t>
            </w:r>
            <w:r w:rsidRPr="00473091">
              <w:rPr>
                <w:rFonts w:ascii="宋体" w:hAnsi="宋体" w:hint="eastAsia"/>
                <w:sz w:val="17"/>
                <w:szCs w:val="17"/>
              </w:rPr>
              <w:t>起点</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11</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198</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A2+A3+A4+Bn</w:t>
            </w:r>
          </w:p>
        </w:tc>
        <w:tc>
          <w:tcPr>
            <w:tcW w:w="461" w:type="dxa"/>
            <w:vAlign w:val="center"/>
          </w:tcPr>
          <w:p w:rsidR="00AF75DD" w:rsidRPr="00473091" w:rsidRDefault="00AF75DD" w:rsidP="003B0778">
            <w:pPr>
              <w:jc w:val="center"/>
              <w:rPr>
                <w:rFonts w:ascii="宋体" w:hAns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综合英语</w:t>
            </w:r>
            <w:r w:rsidRPr="00473091">
              <w:rPr>
                <w:rFonts w:ascii="宋体" w:hAnsi="宋体"/>
                <w:sz w:val="17"/>
                <w:szCs w:val="17"/>
              </w:rPr>
              <w:t>3</w:t>
            </w:r>
            <w:r w:rsidRPr="00473091">
              <w:rPr>
                <w:rFonts w:ascii="宋体" w:hAnsi="宋体" w:hint="eastAsia"/>
                <w:sz w:val="17"/>
                <w:szCs w:val="17"/>
              </w:rPr>
              <w:t>起点</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10</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180</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A3+A4+Bn+Bn</w:t>
            </w:r>
          </w:p>
        </w:tc>
        <w:tc>
          <w:tcPr>
            <w:tcW w:w="461" w:type="dxa"/>
            <w:vAlign w:val="center"/>
          </w:tcPr>
          <w:p w:rsidR="00AF75DD" w:rsidRPr="00473091" w:rsidRDefault="00AF75DD" w:rsidP="003B0778">
            <w:pPr>
              <w:jc w:val="center"/>
              <w:rPr>
                <w:rFonts w:ascii="宋体" w:hAns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综合英语</w:t>
            </w:r>
            <w:r w:rsidRPr="00473091">
              <w:rPr>
                <w:rFonts w:ascii="宋体" w:hAnsi="宋体"/>
                <w:sz w:val="17"/>
                <w:szCs w:val="17"/>
              </w:rPr>
              <w:t>4</w:t>
            </w:r>
            <w:r w:rsidRPr="00473091">
              <w:rPr>
                <w:rFonts w:ascii="宋体" w:hAnsi="宋体" w:hint="eastAsia"/>
                <w:sz w:val="17"/>
                <w:szCs w:val="17"/>
              </w:rPr>
              <w:t>起点</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9</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162</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A4+Bn+Bn+Bn</w:t>
            </w:r>
          </w:p>
        </w:tc>
        <w:tc>
          <w:tcPr>
            <w:tcW w:w="461" w:type="dxa"/>
            <w:vAlign w:val="center"/>
          </w:tcPr>
          <w:p w:rsidR="00AF75DD" w:rsidRPr="00473091" w:rsidRDefault="00AF75DD" w:rsidP="003B0778">
            <w:pPr>
              <w:jc w:val="center"/>
              <w:rPr>
                <w:rFonts w:ascii="宋体" w:hAns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体育</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4</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144</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按项目学生自由选择修习时间</w:t>
            </w: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军事理论</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18</w:t>
            </w:r>
          </w:p>
        </w:tc>
        <w:tc>
          <w:tcPr>
            <w:tcW w:w="356"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362" w:type="dxa"/>
            <w:gridSpan w:val="9"/>
            <w:vAlign w:val="center"/>
          </w:tcPr>
          <w:p w:rsidR="00AF75DD" w:rsidRPr="00473091" w:rsidRDefault="00AF75DD" w:rsidP="003B0778">
            <w:pPr>
              <w:rPr>
                <w:rFonts w:ascii="宋体"/>
                <w:sz w:val="17"/>
                <w:szCs w:val="17"/>
              </w:rPr>
            </w:pPr>
            <w:r w:rsidRPr="00473091">
              <w:rPr>
                <w:rFonts w:ascii="宋体" w:hAnsi="宋体" w:hint="eastAsia"/>
                <w:sz w:val="17"/>
                <w:szCs w:val="17"/>
              </w:rPr>
              <w:t>学生自由选择修习时间，</w:t>
            </w:r>
            <w:r w:rsidRPr="00473091">
              <w:rPr>
                <w:rFonts w:ascii="宋体" w:hAnsi="宋体"/>
                <w:sz w:val="17"/>
                <w:szCs w:val="17"/>
              </w:rPr>
              <w:t>18</w:t>
            </w:r>
            <w:r w:rsidRPr="00473091">
              <w:rPr>
                <w:rFonts w:ascii="宋体" w:hAnsi="宋体" w:hint="eastAsia"/>
                <w:sz w:val="17"/>
                <w:szCs w:val="17"/>
              </w:rPr>
              <w:t>学时的实践内容归入军事训练</w:t>
            </w: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通识课</w:t>
            </w:r>
          </w:p>
          <w:p w:rsidR="00AF75DD" w:rsidRPr="00473091" w:rsidRDefault="00AF75DD" w:rsidP="003B0778">
            <w:pPr>
              <w:jc w:val="center"/>
              <w:rPr>
                <w:rFonts w:ascii="宋体"/>
                <w:sz w:val="17"/>
                <w:szCs w:val="17"/>
              </w:rPr>
            </w:pPr>
            <w:r w:rsidRPr="00473091">
              <w:rPr>
                <w:rFonts w:ascii="宋体" w:hAnsi="宋体" w:hint="eastAsia"/>
                <w:sz w:val="17"/>
                <w:szCs w:val="17"/>
              </w:rPr>
              <w:t>程</w:t>
            </w:r>
          </w:p>
        </w:tc>
        <w:tc>
          <w:tcPr>
            <w:tcW w:w="296"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选修</w:t>
            </w: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交流与写作类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4</w:t>
            </w:r>
            <w:r w:rsidRPr="00473091">
              <w:rPr>
                <w:rFonts w:ascii="宋体" w:hAnsi="宋体" w:hint="eastAsia"/>
                <w:sz w:val="17"/>
                <w:szCs w:val="17"/>
              </w:rPr>
              <w:t>学分</w:t>
            </w:r>
          </w:p>
        </w:tc>
        <w:tc>
          <w:tcPr>
            <w:tcW w:w="1416" w:type="dxa"/>
            <w:gridSpan w:val="5"/>
            <w:vMerge w:val="restart"/>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数学与推理类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4</w:t>
            </w:r>
            <w:r w:rsidRPr="00473091">
              <w:rPr>
                <w:rFonts w:ascii="宋体" w:hAnsi="宋体" w:hint="eastAsia"/>
                <w:sz w:val="17"/>
                <w:szCs w:val="17"/>
              </w:rPr>
              <w:t>学分</w:t>
            </w:r>
          </w:p>
        </w:tc>
        <w:tc>
          <w:tcPr>
            <w:tcW w:w="1416" w:type="dxa"/>
            <w:gridSpan w:val="5"/>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人文与社会类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6</w:t>
            </w:r>
            <w:r w:rsidRPr="00473091">
              <w:rPr>
                <w:rFonts w:ascii="宋体" w:hAnsi="宋体" w:hint="eastAsia"/>
                <w:sz w:val="17"/>
                <w:szCs w:val="17"/>
              </w:rPr>
              <w:t>学分</w:t>
            </w:r>
          </w:p>
        </w:tc>
        <w:tc>
          <w:tcPr>
            <w:tcW w:w="1416" w:type="dxa"/>
            <w:gridSpan w:val="5"/>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自然与工程类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4</w:t>
            </w:r>
            <w:r w:rsidRPr="00473091">
              <w:rPr>
                <w:rFonts w:ascii="宋体" w:hAnsi="宋体" w:hint="eastAsia"/>
                <w:sz w:val="17"/>
                <w:szCs w:val="17"/>
              </w:rPr>
              <w:t>学分</w:t>
            </w:r>
          </w:p>
        </w:tc>
        <w:tc>
          <w:tcPr>
            <w:tcW w:w="1416" w:type="dxa"/>
            <w:gridSpan w:val="5"/>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艺术与欣赏类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4</w:t>
            </w:r>
            <w:r w:rsidRPr="00473091">
              <w:rPr>
                <w:rFonts w:ascii="宋体" w:hAnsi="宋体" w:hint="eastAsia"/>
                <w:sz w:val="17"/>
                <w:szCs w:val="17"/>
              </w:rPr>
              <w:t>学分</w:t>
            </w:r>
          </w:p>
        </w:tc>
        <w:tc>
          <w:tcPr>
            <w:tcW w:w="1416" w:type="dxa"/>
            <w:gridSpan w:val="5"/>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中国与全球类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4</w:t>
            </w:r>
            <w:r w:rsidRPr="00473091">
              <w:rPr>
                <w:rFonts w:ascii="宋体" w:hAnsi="宋体" w:hint="eastAsia"/>
                <w:sz w:val="17"/>
                <w:szCs w:val="17"/>
              </w:rPr>
              <w:t>学分</w:t>
            </w:r>
          </w:p>
        </w:tc>
        <w:tc>
          <w:tcPr>
            <w:tcW w:w="1416" w:type="dxa"/>
            <w:gridSpan w:val="5"/>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研究与领导类</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946" w:type="dxa"/>
            <w:gridSpan w:val="4"/>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至少</w:t>
            </w:r>
            <w:r w:rsidRPr="00473091">
              <w:rPr>
                <w:rFonts w:ascii="宋体" w:hAnsi="宋体"/>
                <w:sz w:val="17"/>
                <w:szCs w:val="17"/>
              </w:rPr>
              <w:t>4</w:t>
            </w:r>
            <w:r w:rsidRPr="00473091">
              <w:rPr>
                <w:rFonts w:ascii="宋体" w:hAnsi="宋体" w:hint="eastAsia"/>
                <w:sz w:val="17"/>
                <w:szCs w:val="17"/>
              </w:rPr>
              <w:t>学分</w:t>
            </w:r>
          </w:p>
        </w:tc>
        <w:tc>
          <w:tcPr>
            <w:tcW w:w="1416" w:type="dxa"/>
            <w:gridSpan w:val="5"/>
            <w:vMerge/>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专业课</w:t>
            </w:r>
          </w:p>
          <w:p w:rsidR="00AF75DD" w:rsidRPr="00473091" w:rsidRDefault="00AF75DD" w:rsidP="00BA67A3">
            <w:pPr>
              <w:jc w:val="center"/>
              <w:rPr>
                <w:rFonts w:ascii="宋体"/>
                <w:sz w:val="17"/>
                <w:szCs w:val="17"/>
              </w:rPr>
            </w:pPr>
            <w:r w:rsidRPr="00473091">
              <w:rPr>
                <w:rFonts w:ascii="宋体" w:hAnsi="宋体" w:hint="eastAsia"/>
                <w:sz w:val="17"/>
                <w:szCs w:val="17"/>
              </w:rPr>
              <w:t>程</w:t>
            </w:r>
            <w:r>
              <w:br w:type="page"/>
            </w:r>
          </w:p>
        </w:tc>
        <w:tc>
          <w:tcPr>
            <w:tcW w:w="296"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必修</w:t>
            </w:r>
          </w:p>
        </w:tc>
        <w:tc>
          <w:tcPr>
            <w:tcW w:w="811" w:type="dxa"/>
            <w:gridSpan w:val="2"/>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05000319</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新闻学概论</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0500148</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广播电视概论</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0500159</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广告学概论</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0501356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新媒体基础</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0501455</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大众传播理论</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0501458</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数字技术应用</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0501456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媒介伦理与法规</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Pr>
                <w:rFonts w:ascii="宋体" w:hAnsi="宋体"/>
                <w:sz w:val="17"/>
                <w:szCs w:val="17"/>
              </w:rPr>
              <w:t>30</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Pr>
                <w:rFonts w:ascii="宋体" w:hAnsi="宋体"/>
                <w:sz w:val="17"/>
                <w:szCs w:val="17"/>
              </w:rPr>
              <w:t>6</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0501457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媒介研究方法</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0500151</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广告策划</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18</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w:t>
            </w: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0500153</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广告调查</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0500862</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广告调研与统计分析</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0F2A8F" w:rsidRDefault="00AF75DD" w:rsidP="003B0778">
            <w:pPr>
              <w:jc w:val="center"/>
              <w:rPr>
                <w:rFonts w:ascii="宋体"/>
                <w:spacing w:val="-30"/>
                <w:sz w:val="17"/>
                <w:szCs w:val="17"/>
              </w:rPr>
            </w:pPr>
            <w:r w:rsidRPr="000F2A8F">
              <w:rPr>
                <w:rFonts w:ascii="宋体" w:hAnsi="宋体"/>
                <w:spacing w:val="-30"/>
                <w:sz w:val="17"/>
                <w:szCs w:val="17"/>
              </w:rPr>
              <w:t>2/1</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0500155</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广告媒体</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20</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16</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0500152</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广告创意与表现</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22</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14</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vAlign w:val="center"/>
          </w:tcPr>
          <w:p w:rsidR="00AF75DD" w:rsidRPr="00473091" w:rsidRDefault="00AF75DD" w:rsidP="003B0778">
            <w:pPr>
              <w:jc w:val="center"/>
              <w:rPr>
                <w:rFonts w:ascii="宋体" w:hAns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0501474</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世界广告通史</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0500154</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广告经营</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39</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15</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restart"/>
            <w:vAlign w:val="center"/>
          </w:tcPr>
          <w:p w:rsidR="00AF75DD" w:rsidRPr="00473091" w:rsidRDefault="00AF75DD" w:rsidP="003B0778">
            <w:pPr>
              <w:jc w:val="center"/>
              <w:rPr>
                <w:rFonts w:ascii="宋体"/>
                <w:sz w:val="17"/>
                <w:szCs w:val="17"/>
              </w:rPr>
            </w:pPr>
            <w:r>
              <w:br w:type="page"/>
            </w:r>
          </w:p>
          <w:p w:rsidR="00AF75DD" w:rsidRPr="00473091" w:rsidRDefault="00AF75DD" w:rsidP="003B0778">
            <w:pPr>
              <w:jc w:val="center"/>
              <w:rPr>
                <w:rFonts w:ascii="宋体"/>
                <w:sz w:val="17"/>
                <w:szCs w:val="17"/>
              </w:rPr>
            </w:pPr>
            <w:r>
              <w:br w:type="page"/>
            </w:r>
          </w:p>
        </w:tc>
        <w:tc>
          <w:tcPr>
            <w:tcW w:w="296" w:type="dxa"/>
            <w:vMerge w:val="restart"/>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0501475</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网络广告</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45</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9</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0500865</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电脑图文设计</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1300420</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电脑图文设计实验</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0F2A8F" w:rsidRDefault="00AF75DD" w:rsidP="003B0778">
            <w:pPr>
              <w:jc w:val="center"/>
              <w:rPr>
                <w:rFonts w:ascii="宋体"/>
                <w:spacing w:val="-30"/>
                <w:sz w:val="17"/>
                <w:szCs w:val="17"/>
              </w:rPr>
            </w:pPr>
            <w:r w:rsidRPr="000F2A8F">
              <w:rPr>
                <w:rFonts w:ascii="宋体" w:hAnsi="宋体"/>
                <w:spacing w:val="-30"/>
                <w:sz w:val="17"/>
                <w:szCs w:val="17"/>
              </w:rPr>
              <w:t>2/1</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0500786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平面广告设计</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1300421</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平面广告设计实验</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0F2A8F" w:rsidRDefault="00AF75DD" w:rsidP="003B0778">
            <w:pPr>
              <w:jc w:val="center"/>
              <w:rPr>
                <w:rFonts w:ascii="宋体"/>
                <w:spacing w:val="-30"/>
                <w:sz w:val="17"/>
                <w:szCs w:val="17"/>
              </w:rPr>
            </w:pPr>
            <w:r w:rsidRPr="000F2A8F">
              <w:rPr>
                <w:rFonts w:ascii="宋体" w:hAnsi="宋体"/>
                <w:spacing w:val="-30"/>
                <w:sz w:val="17"/>
                <w:szCs w:val="17"/>
              </w:rPr>
              <w:t>2/1</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0501472</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数码摄影</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357"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5" w:type="dxa"/>
            <w:vAlign w:val="center"/>
          </w:tcPr>
          <w:p w:rsidR="00AF75DD" w:rsidRPr="00473091" w:rsidRDefault="00AF75DD" w:rsidP="003B0778">
            <w:pPr>
              <w:jc w:val="center"/>
              <w:rPr>
                <w:rFonts w:ascii="宋体" w:hAnsi="宋体"/>
                <w:sz w:val="17"/>
                <w:szCs w:val="17"/>
              </w:rPr>
            </w:pPr>
          </w:p>
        </w:tc>
        <w:tc>
          <w:tcPr>
            <w:tcW w:w="296"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0501473</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数码摄影实验</w:t>
            </w:r>
          </w:p>
        </w:tc>
        <w:tc>
          <w:tcPr>
            <w:tcW w:w="392" w:type="dxa"/>
            <w:vAlign w:val="center"/>
          </w:tcPr>
          <w:p w:rsidR="00AF75DD" w:rsidRPr="00473091" w:rsidRDefault="00AF75DD" w:rsidP="003B0778">
            <w:pPr>
              <w:jc w:val="center"/>
              <w:rPr>
                <w:rFonts w:ascii="宋体" w:hAnsi="宋体"/>
                <w:sz w:val="17"/>
                <w:szCs w:val="17"/>
              </w:rPr>
            </w:pPr>
            <w:r w:rsidRPr="00473091">
              <w:rPr>
                <w:rFonts w:ascii="宋体" w:hAnsi="宋体"/>
                <w:sz w:val="17"/>
                <w:szCs w:val="17"/>
              </w:rPr>
              <w:t>1</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0F2A8F" w:rsidRDefault="00AF75DD" w:rsidP="003B0778">
            <w:pPr>
              <w:jc w:val="center"/>
              <w:rPr>
                <w:rFonts w:ascii="宋体"/>
                <w:spacing w:val="-30"/>
                <w:sz w:val="17"/>
                <w:szCs w:val="17"/>
              </w:rPr>
            </w:pPr>
            <w:r w:rsidRPr="000F2A8F">
              <w:rPr>
                <w:rFonts w:ascii="宋体" w:hAnsi="宋体"/>
                <w:spacing w:val="-30"/>
                <w:sz w:val="17"/>
                <w:szCs w:val="17"/>
              </w:rPr>
              <w:t>2/1</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restart"/>
            <w:vAlign w:val="center"/>
          </w:tcPr>
          <w:p w:rsidR="00AF75DD" w:rsidRPr="00473091" w:rsidRDefault="00AF75DD" w:rsidP="003B0778">
            <w:pPr>
              <w:jc w:val="center"/>
              <w:rPr>
                <w:rFonts w:ascii="宋体"/>
                <w:sz w:val="17"/>
                <w:szCs w:val="17"/>
              </w:rPr>
            </w:pPr>
            <w:r w:rsidRPr="00473091">
              <w:rPr>
                <w:rFonts w:ascii="宋体" w:hAnsi="宋体"/>
                <w:sz w:val="17"/>
                <w:szCs w:val="17"/>
              </w:rPr>
              <w:t>A</w:t>
            </w:r>
            <w:r w:rsidRPr="00473091">
              <w:rPr>
                <w:rFonts w:ascii="宋体" w:hAnsi="宋体" w:hint="eastAsia"/>
                <w:sz w:val="17"/>
                <w:szCs w:val="17"/>
              </w:rPr>
              <w:t>包选修</w:t>
            </w:r>
            <w:r w:rsidRPr="00473091">
              <w:rPr>
                <w:rFonts w:ascii="宋体" w:hAnsi="宋体"/>
                <w:sz w:val="17"/>
                <w:szCs w:val="17"/>
              </w:rPr>
              <w:t>(</w:t>
            </w:r>
            <w:r w:rsidRPr="00473091">
              <w:rPr>
                <w:rFonts w:ascii="宋体" w:hAnsi="宋体" w:hint="eastAsia"/>
                <w:sz w:val="17"/>
                <w:szCs w:val="17"/>
              </w:rPr>
              <w:t>广告学</w:t>
            </w:r>
            <w:r w:rsidRPr="00473091">
              <w:rPr>
                <w:rFonts w:ascii="宋体" w:hAnsi="宋体"/>
                <w:sz w:val="17"/>
                <w:szCs w:val="17"/>
              </w:rPr>
              <w:t>)</w:t>
            </w: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1100077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公共关系学</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39</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15</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0200118</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市场营销学</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39</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15</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0501201</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西方广告选讲（</w:t>
            </w:r>
            <w:r w:rsidRPr="00473091">
              <w:rPr>
                <w:rFonts w:ascii="宋体" w:hAnsi="宋体"/>
                <w:sz w:val="17"/>
                <w:szCs w:val="17"/>
              </w:rPr>
              <w:t>Topics in Western Advertising</w:t>
            </w:r>
            <w:r w:rsidRPr="00473091">
              <w:rPr>
                <w:rFonts w:ascii="宋体" w:hAnsi="宋体" w:hint="eastAsia"/>
                <w:sz w:val="17"/>
                <w:szCs w:val="17"/>
              </w:rPr>
              <w:t>）</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0501207</w:t>
            </w:r>
          </w:p>
        </w:tc>
        <w:tc>
          <w:tcPr>
            <w:tcW w:w="2254" w:type="dxa"/>
            <w:gridSpan w:val="2"/>
            <w:vAlign w:val="center"/>
          </w:tcPr>
          <w:p w:rsidR="00AF75DD" w:rsidRPr="00473091" w:rsidRDefault="00AF75DD" w:rsidP="002B487D">
            <w:pPr>
              <w:rPr>
                <w:rFonts w:ascii="宋体"/>
                <w:sz w:val="17"/>
                <w:szCs w:val="17"/>
              </w:rPr>
            </w:pPr>
            <w:r w:rsidRPr="00473091">
              <w:rPr>
                <w:rFonts w:ascii="宋体" w:hAnsi="宋体" w:hint="eastAsia"/>
                <w:sz w:val="17"/>
                <w:szCs w:val="17"/>
              </w:rPr>
              <w:t>广播影视广告（</w:t>
            </w:r>
            <w:r w:rsidRPr="00473091">
              <w:rPr>
                <w:rFonts w:ascii="宋体" w:hAnsi="宋体"/>
                <w:sz w:val="17"/>
                <w:szCs w:val="17"/>
              </w:rPr>
              <w:t xml:space="preserve">Broadcasting &amp; </w:t>
            </w:r>
            <w:r>
              <w:rPr>
                <w:rFonts w:ascii="宋体" w:hAnsi="宋体"/>
                <w:sz w:val="17"/>
                <w:szCs w:val="17"/>
              </w:rPr>
              <w:t>Video</w:t>
            </w:r>
            <w:r w:rsidRPr="00473091">
              <w:rPr>
                <w:rFonts w:ascii="宋体" w:hAnsi="宋体"/>
                <w:sz w:val="17"/>
                <w:szCs w:val="17"/>
              </w:rPr>
              <w:t xml:space="preserve"> Advertising</w:t>
            </w:r>
            <w:r w:rsidRPr="00473091">
              <w:rPr>
                <w:rFonts w:ascii="宋体" w:hAnsi="宋体" w:hint="eastAsia"/>
                <w:sz w:val="17"/>
                <w:szCs w:val="17"/>
              </w:rPr>
              <w:t>）</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22</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14</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0501476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数字营销传播</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10</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广告文案写作</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10</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0500157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广告心理学</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10</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05000382</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营销企划实务</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28</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8</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0500529</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媒介经营与管理</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30</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6</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0500431</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中外经典广告案例评析</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AC325D" w:rsidRDefault="00AF75DD" w:rsidP="003B0778">
            <w:pPr>
              <w:jc w:val="center"/>
              <w:rPr>
                <w:rFonts w:ascii="宋体"/>
                <w:sz w:val="17"/>
                <w:szCs w:val="17"/>
              </w:rPr>
            </w:pPr>
            <w:r w:rsidRPr="00AC325D">
              <w:rPr>
                <w:rFonts w:ascii="宋体" w:hAnsi="宋体"/>
                <w:sz w:val="17"/>
                <w:szCs w:val="17"/>
              </w:rPr>
              <w:t>2</w:t>
            </w:r>
          </w:p>
        </w:tc>
        <w:tc>
          <w:tcPr>
            <w:tcW w:w="296" w:type="dxa"/>
            <w:vAlign w:val="center"/>
          </w:tcPr>
          <w:p w:rsidR="00AF75DD" w:rsidRPr="00AC325D"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restart"/>
            <w:vAlign w:val="center"/>
          </w:tcPr>
          <w:p w:rsidR="00AF75DD" w:rsidRPr="00473091" w:rsidRDefault="00AF75DD" w:rsidP="003B0778">
            <w:pPr>
              <w:jc w:val="center"/>
              <w:rPr>
                <w:rFonts w:ascii="宋体"/>
                <w:sz w:val="17"/>
                <w:szCs w:val="17"/>
              </w:rPr>
            </w:pPr>
            <w:r w:rsidRPr="00473091">
              <w:rPr>
                <w:rFonts w:ascii="宋体" w:hAnsi="宋体"/>
                <w:sz w:val="17"/>
                <w:szCs w:val="17"/>
              </w:rPr>
              <w:t>B</w:t>
            </w:r>
            <w:r w:rsidRPr="00473091">
              <w:rPr>
                <w:rFonts w:ascii="宋体" w:hAnsi="宋体" w:hint="eastAsia"/>
                <w:sz w:val="17"/>
                <w:szCs w:val="17"/>
              </w:rPr>
              <w:t>包选修（广告设计方向）</w:t>
            </w: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1100077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公共关系学</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54</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39</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15</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3</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0200118</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市场营销学</w:t>
            </w:r>
          </w:p>
        </w:tc>
        <w:tc>
          <w:tcPr>
            <w:tcW w:w="392" w:type="dxa"/>
            <w:vAlign w:val="center"/>
          </w:tcPr>
          <w:p w:rsidR="00AF75DD" w:rsidRPr="00AC325D" w:rsidRDefault="00AF75DD" w:rsidP="003B0778">
            <w:pPr>
              <w:jc w:val="center"/>
              <w:rPr>
                <w:rFonts w:ascii="宋体"/>
                <w:sz w:val="17"/>
                <w:szCs w:val="17"/>
              </w:rPr>
            </w:pPr>
            <w:r w:rsidRPr="00AC325D">
              <w:rPr>
                <w:rFonts w:ascii="宋体" w:hAnsi="宋体"/>
                <w:sz w:val="17"/>
                <w:szCs w:val="17"/>
              </w:rPr>
              <w:t>3</w:t>
            </w:r>
          </w:p>
        </w:tc>
        <w:tc>
          <w:tcPr>
            <w:tcW w:w="392" w:type="dxa"/>
            <w:vAlign w:val="center"/>
          </w:tcPr>
          <w:p w:rsidR="00AF75DD" w:rsidRPr="00AC325D" w:rsidRDefault="00AF75DD" w:rsidP="003B0778">
            <w:pPr>
              <w:jc w:val="center"/>
              <w:rPr>
                <w:rFonts w:ascii="宋体"/>
                <w:sz w:val="17"/>
                <w:szCs w:val="17"/>
              </w:rPr>
            </w:pPr>
            <w:r w:rsidRPr="00AC325D">
              <w:rPr>
                <w:rFonts w:ascii="宋体" w:hAnsi="宋体"/>
                <w:sz w:val="17"/>
                <w:szCs w:val="17"/>
              </w:rPr>
              <w:t>54</w:t>
            </w:r>
          </w:p>
        </w:tc>
        <w:tc>
          <w:tcPr>
            <w:tcW w:w="356" w:type="dxa"/>
            <w:vAlign w:val="center"/>
          </w:tcPr>
          <w:p w:rsidR="00AF75DD" w:rsidRPr="00AC325D" w:rsidRDefault="00AF75DD" w:rsidP="003B0778">
            <w:pPr>
              <w:jc w:val="center"/>
              <w:rPr>
                <w:rFonts w:ascii="宋体"/>
                <w:sz w:val="17"/>
                <w:szCs w:val="17"/>
              </w:rPr>
            </w:pPr>
            <w:r w:rsidRPr="00AC325D">
              <w:rPr>
                <w:rFonts w:ascii="宋体" w:hAnsi="宋体"/>
                <w:sz w:val="17"/>
                <w:szCs w:val="17"/>
              </w:rPr>
              <w:t>39</w:t>
            </w:r>
          </w:p>
        </w:tc>
        <w:tc>
          <w:tcPr>
            <w:tcW w:w="357" w:type="dxa"/>
            <w:vAlign w:val="center"/>
          </w:tcPr>
          <w:p w:rsidR="00AF75DD" w:rsidRPr="00AC325D" w:rsidRDefault="00AF75DD" w:rsidP="003B0778">
            <w:pPr>
              <w:jc w:val="center"/>
              <w:rPr>
                <w:rFonts w:ascii="宋体"/>
                <w:sz w:val="17"/>
                <w:szCs w:val="17"/>
              </w:rPr>
            </w:pPr>
          </w:p>
        </w:tc>
        <w:tc>
          <w:tcPr>
            <w:tcW w:w="357" w:type="dxa"/>
            <w:vAlign w:val="center"/>
          </w:tcPr>
          <w:p w:rsidR="00AF75DD" w:rsidRPr="00AC325D" w:rsidRDefault="00AF75DD" w:rsidP="003B0778">
            <w:pPr>
              <w:jc w:val="center"/>
              <w:rPr>
                <w:rFonts w:ascii="宋体"/>
                <w:sz w:val="17"/>
                <w:szCs w:val="17"/>
              </w:rPr>
            </w:pPr>
          </w:p>
        </w:tc>
        <w:tc>
          <w:tcPr>
            <w:tcW w:w="357" w:type="dxa"/>
            <w:vAlign w:val="center"/>
          </w:tcPr>
          <w:p w:rsidR="00AF75DD" w:rsidRPr="00AC325D" w:rsidRDefault="00AF75DD" w:rsidP="003B0778">
            <w:pPr>
              <w:jc w:val="center"/>
              <w:rPr>
                <w:rFonts w:ascii="宋体"/>
                <w:sz w:val="17"/>
                <w:szCs w:val="17"/>
              </w:rPr>
            </w:pPr>
            <w:r w:rsidRPr="00AC325D">
              <w:rPr>
                <w:rFonts w:ascii="宋体" w:hAnsi="宋体"/>
                <w:sz w:val="17"/>
                <w:szCs w:val="17"/>
              </w:rPr>
              <w:t>15</w:t>
            </w:r>
          </w:p>
        </w:tc>
        <w:tc>
          <w:tcPr>
            <w:tcW w:w="357" w:type="dxa"/>
            <w:vAlign w:val="center"/>
          </w:tcPr>
          <w:p w:rsidR="00AF75DD" w:rsidRPr="00AC325D"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Pr>
                <w:rFonts w:ascii="宋体" w:hAnsi="宋体"/>
                <w:sz w:val="17"/>
                <w:szCs w:val="17"/>
              </w:rPr>
              <w:t>3</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0501201</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西方广告选讲（</w:t>
            </w:r>
            <w:r w:rsidRPr="00473091">
              <w:rPr>
                <w:rFonts w:ascii="宋体" w:hAnsi="宋体"/>
                <w:sz w:val="17"/>
                <w:szCs w:val="17"/>
              </w:rPr>
              <w:t>Topics in Western Advertising</w:t>
            </w:r>
            <w:r w:rsidRPr="00473091">
              <w:rPr>
                <w:rFonts w:ascii="宋体" w:hAnsi="宋体" w:hint="eastAsia"/>
                <w:sz w:val="17"/>
                <w:szCs w:val="17"/>
              </w:rPr>
              <w:t>）</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0501207</w:t>
            </w:r>
          </w:p>
        </w:tc>
        <w:tc>
          <w:tcPr>
            <w:tcW w:w="2254" w:type="dxa"/>
            <w:gridSpan w:val="2"/>
            <w:vAlign w:val="center"/>
          </w:tcPr>
          <w:p w:rsidR="00AF75DD" w:rsidRPr="00473091" w:rsidRDefault="00AF75DD" w:rsidP="002B487D">
            <w:pPr>
              <w:rPr>
                <w:rFonts w:ascii="宋体"/>
                <w:sz w:val="17"/>
                <w:szCs w:val="17"/>
              </w:rPr>
            </w:pPr>
            <w:r w:rsidRPr="00473091">
              <w:rPr>
                <w:rFonts w:ascii="宋体" w:hAnsi="宋体" w:hint="eastAsia"/>
                <w:sz w:val="17"/>
                <w:szCs w:val="17"/>
              </w:rPr>
              <w:t>广播影视广告（</w:t>
            </w:r>
            <w:r w:rsidRPr="00473091">
              <w:rPr>
                <w:rFonts w:ascii="宋体" w:hAnsi="宋体"/>
                <w:sz w:val="17"/>
                <w:szCs w:val="17"/>
              </w:rPr>
              <w:t xml:space="preserve">Broadcasting &amp; </w:t>
            </w:r>
            <w:r>
              <w:rPr>
                <w:rFonts w:ascii="宋体" w:hAnsi="宋体"/>
                <w:sz w:val="17"/>
                <w:szCs w:val="17"/>
              </w:rPr>
              <w:t>Video</w:t>
            </w:r>
            <w:r w:rsidRPr="00473091">
              <w:rPr>
                <w:rFonts w:ascii="宋体" w:hAnsi="宋体"/>
                <w:sz w:val="17"/>
                <w:szCs w:val="17"/>
              </w:rPr>
              <w:t xml:space="preserve"> Advertising</w:t>
            </w:r>
            <w:r w:rsidRPr="00473091">
              <w:rPr>
                <w:rFonts w:ascii="宋体" w:hAnsi="宋体" w:hint="eastAsia"/>
                <w:sz w:val="17"/>
                <w:szCs w:val="17"/>
              </w:rPr>
              <w:t>）</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22</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14</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0501476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数字营销传播</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10</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0500867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素描与色彩</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18</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18</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0500864</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sz w:val="17"/>
                <w:szCs w:val="17"/>
              </w:rPr>
              <w:t>CI</w:t>
            </w:r>
            <w:r w:rsidRPr="00473091">
              <w:rPr>
                <w:rFonts w:ascii="宋体" w:hAnsi="宋体" w:hint="eastAsia"/>
                <w:sz w:val="17"/>
                <w:szCs w:val="17"/>
              </w:rPr>
              <w:t>策划与设计</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10</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0501206</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动漫视频广告</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1300704</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动漫视频广告实验</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1</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0F2A8F" w:rsidRDefault="00AF75DD" w:rsidP="003B0778">
            <w:pPr>
              <w:jc w:val="center"/>
              <w:rPr>
                <w:rFonts w:ascii="宋体"/>
                <w:spacing w:val="-30"/>
                <w:sz w:val="17"/>
                <w:szCs w:val="17"/>
              </w:rPr>
            </w:pPr>
            <w:r w:rsidRPr="000F2A8F">
              <w:rPr>
                <w:rFonts w:ascii="宋体" w:hAnsi="宋体"/>
                <w:spacing w:val="-30"/>
                <w:sz w:val="17"/>
                <w:szCs w:val="17"/>
              </w:rPr>
              <w:t>2/1</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0501211</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现代设计概论</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26</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10</w:t>
            </w: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sz w:val="17"/>
                <w:szCs w:val="17"/>
              </w:rPr>
              <w:t>0500918</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构成</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36</w:t>
            </w:r>
          </w:p>
        </w:tc>
        <w:tc>
          <w:tcPr>
            <w:tcW w:w="356" w:type="dxa"/>
            <w:vAlign w:val="center"/>
          </w:tcPr>
          <w:p w:rsidR="00AF75DD" w:rsidRPr="00473091" w:rsidRDefault="00AF75DD" w:rsidP="003B0778">
            <w:pPr>
              <w:jc w:val="center"/>
              <w:rPr>
                <w:rFonts w:ascii="宋体"/>
                <w:sz w:val="17"/>
                <w:szCs w:val="17"/>
              </w:rPr>
            </w:pPr>
            <w:r w:rsidRPr="00473091">
              <w:rPr>
                <w:rFonts w:ascii="宋体" w:hAnsi="宋体"/>
                <w:sz w:val="17"/>
                <w:szCs w:val="17"/>
              </w:rPr>
              <w:t>18</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r w:rsidRPr="00473091">
              <w:rPr>
                <w:rFonts w:ascii="宋体" w:hAnsi="宋体"/>
                <w:sz w:val="17"/>
                <w:szCs w:val="17"/>
              </w:rPr>
              <w:t>18</w:t>
            </w: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实践教学</w:t>
            </w: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1300037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生产劳动</w:t>
            </w:r>
          </w:p>
        </w:tc>
        <w:tc>
          <w:tcPr>
            <w:tcW w:w="392" w:type="dxa"/>
            <w:vAlign w:val="center"/>
          </w:tcPr>
          <w:p w:rsidR="00AF75DD" w:rsidRPr="00473091" w:rsidRDefault="00AF75DD" w:rsidP="003B0778">
            <w:pPr>
              <w:jc w:val="center"/>
              <w:rPr>
                <w:rFonts w:ascii="宋体"/>
                <w:sz w:val="17"/>
                <w:szCs w:val="17"/>
              </w:rPr>
            </w:pP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r w:rsidRPr="00473091">
              <w:rPr>
                <w:rFonts w:ascii="宋体" w:hAnsi="宋体" w:hint="eastAsia"/>
                <w:sz w:val="17"/>
                <w:szCs w:val="17"/>
              </w:rPr>
              <w:t>周</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0500717</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图形采风</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2</w:t>
            </w:r>
            <w:r w:rsidRPr="00473091">
              <w:rPr>
                <w:rFonts w:ascii="宋体" w:hAnsi="宋体" w:hint="eastAsia"/>
                <w:sz w:val="17"/>
                <w:szCs w:val="17"/>
              </w:rPr>
              <w:t>周</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362" w:type="dxa"/>
            <w:gridSpan w:val="9"/>
            <w:vAlign w:val="center"/>
          </w:tcPr>
          <w:p w:rsidR="00AF75DD" w:rsidRPr="000F2A8F" w:rsidRDefault="00AF75DD" w:rsidP="003B0778">
            <w:pPr>
              <w:jc w:val="center"/>
              <w:rPr>
                <w:rFonts w:ascii="宋体"/>
                <w:spacing w:val="-6"/>
                <w:sz w:val="17"/>
                <w:szCs w:val="17"/>
              </w:rPr>
            </w:pPr>
            <w:r w:rsidRPr="000F2A8F">
              <w:rPr>
                <w:rFonts w:ascii="宋体" w:hAnsi="宋体" w:hint="eastAsia"/>
                <w:spacing w:val="-6"/>
                <w:sz w:val="17"/>
                <w:szCs w:val="17"/>
              </w:rPr>
              <w:t>广告设计方向第四学期暑假进行</w:t>
            </w:r>
          </w:p>
        </w:tc>
        <w:tc>
          <w:tcPr>
            <w:tcW w:w="461" w:type="dxa"/>
            <w:vAlign w:val="center"/>
          </w:tcPr>
          <w:p w:rsidR="00AF75DD" w:rsidRPr="00473091" w:rsidRDefault="00AF75DD" w:rsidP="003B0778">
            <w:pPr>
              <w:jc w:val="center"/>
              <w:rPr>
                <w:rFonts w:ascii="宋体"/>
                <w:sz w:val="17"/>
                <w:szCs w:val="17"/>
              </w:rPr>
            </w:pP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1300045</w:t>
            </w:r>
          </w:p>
        </w:tc>
        <w:tc>
          <w:tcPr>
            <w:tcW w:w="2254" w:type="dxa"/>
            <w:gridSpan w:val="2"/>
            <w:vAlign w:val="center"/>
          </w:tcPr>
          <w:p w:rsidR="00AF75DD" w:rsidRPr="00473091" w:rsidRDefault="00AF75DD" w:rsidP="003B0778">
            <w:pPr>
              <w:rPr>
                <w:rFonts w:ascii="宋体"/>
                <w:sz w:val="17"/>
                <w:szCs w:val="17"/>
              </w:rPr>
            </w:pPr>
            <w:r w:rsidRPr="00473091">
              <w:rPr>
                <w:rFonts w:ascii="宋体" w:hAnsi="宋体" w:hint="eastAsia"/>
                <w:sz w:val="17"/>
                <w:szCs w:val="17"/>
              </w:rPr>
              <w:t>专业实习</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6</w:t>
            </w:r>
          </w:p>
        </w:tc>
        <w:tc>
          <w:tcPr>
            <w:tcW w:w="392" w:type="dxa"/>
            <w:vAlign w:val="center"/>
          </w:tcPr>
          <w:p w:rsidR="00AF75DD" w:rsidRPr="000F2A8F" w:rsidRDefault="00AF75DD" w:rsidP="003B0778">
            <w:pPr>
              <w:jc w:val="center"/>
              <w:rPr>
                <w:rFonts w:ascii="宋体"/>
                <w:spacing w:val="-20"/>
                <w:sz w:val="17"/>
                <w:szCs w:val="17"/>
              </w:rPr>
            </w:pPr>
            <w:r w:rsidRPr="000F2A8F">
              <w:rPr>
                <w:rFonts w:ascii="宋体" w:hAnsi="宋体"/>
                <w:spacing w:val="-20"/>
                <w:sz w:val="17"/>
                <w:szCs w:val="17"/>
              </w:rPr>
              <w:t>16</w:t>
            </w:r>
            <w:r w:rsidRPr="000F2A8F">
              <w:rPr>
                <w:rFonts w:ascii="宋体" w:hAnsi="宋体" w:hint="eastAsia"/>
                <w:spacing w:val="-20"/>
                <w:sz w:val="17"/>
                <w:szCs w:val="17"/>
              </w:rPr>
              <w:t>周</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r w:rsidRPr="00473091">
              <w:rPr>
                <w:rFonts w:ascii="宋体" w:hAnsi="宋体"/>
                <w:sz w:val="17"/>
                <w:szCs w:val="17"/>
              </w:rPr>
              <w:t>6</w:t>
            </w: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320" w:type="dxa"/>
            <w:vMerge/>
            <w:vAlign w:val="center"/>
          </w:tcPr>
          <w:p w:rsidR="00AF75DD" w:rsidRPr="00473091" w:rsidRDefault="00AF75DD" w:rsidP="003B0778">
            <w:pPr>
              <w:jc w:val="center"/>
              <w:rPr>
                <w:rFonts w:ascii="宋体"/>
                <w:sz w:val="17"/>
                <w:szCs w:val="17"/>
              </w:rPr>
            </w:pPr>
          </w:p>
        </w:tc>
        <w:tc>
          <w:tcPr>
            <w:tcW w:w="296" w:type="dxa"/>
            <w:vMerge/>
            <w:vAlign w:val="center"/>
          </w:tcPr>
          <w:p w:rsidR="00AF75DD" w:rsidRPr="00473091" w:rsidRDefault="00AF75DD" w:rsidP="003B0778">
            <w:pPr>
              <w:jc w:val="center"/>
              <w:rPr>
                <w:rFonts w:ascii="宋体"/>
                <w:sz w:val="17"/>
                <w:szCs w:val="17"/>
              </w:rPr>
            </w:pPr>
          </w:p>
        </w:tc>
        <w:tc>
          <w:tcPr>
            <w:tcW w:w="811" w:type="dxa"/>
            <w:gridSpan w:val="2"/>
            <w:vAlign w:val="center"/>
          </w:tcPr>
          <w:p w:rsidR="00AF75DD" w:rsidRPr="00473091" w:rsidRDefault="00AF75DD" w:rsidP="003B0778">
            <w:pPr>
              <w:jc w:val="center"/>
              <w:rPr>
                <w:rFonts w:ascii="宋体"/>
                <w:sz w:val="17"/>
                <w:szCs w:val="17"/>
              </w:rPr>
            </w:pPr>
            <w:r>
              <w:rPr>
                <w:rFonts w:ascii="宋体" w:hAnsi="宋体"/>
                <w:sz w:val="17"/>
                <w:szCs w:val="17"/>
              </w:rPr>
              <w:t>1300400</w:t>
            </w:r>
          </w:p>
        </w:tc>
        <w:tc>
          <w:tcPr>
            <w:tcW w:w="2254" w:type="dxa"/>
            <w:gridSpan w:val="2"/>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毕业论文或设计必修学分</w:t>
            </w:r>
          </w:p>
        </w:tc>
        <w:tc>
          <w:tcPr>
            <w:tcW w:w="392" w:type="dxa"/>
            <w:vAlign w:val="center"/>
          </w:tcPr>
          <w:p w:rsidR="00AF75DD" w:rsidRPr="00473091" w:rsidRDefault="00AF75DD" w:rsidP="003B0778">
            <w:pPr>
              <w:jc w:val="center"/>
              <w:rPr>
                <w:rFonts w:ascii="宋体"/>
                <w:sz w:val="17"/>
                <w:szCs w:val="17"/>
              </w:rPr>
            </w:pPr>
            <w:r w:rsidRPr="00473091">
              <w:rPr>
                <w:rFonts w:ascii="宋体" w:hAnsi="宋体"/>
                <w:sz w:val="17"/>
                <w:szCs w:val="17"/>
              </w:rPr>
              <w:t>4</w:t>
            </w:r>
          </w:p>
        </w:tc>
        <w:tc>
          <w:tcPr>
            <w:tcW w:w="392" w:type="dxa"/>
            <w:vAlign w:val="center"/>
          </w:tcPr>
          <w:p w:rsidR="00AF75DD" w:rsidRPr="000F2A8F" w:rsidRDefault="00AF75DD" w:rsidP="003B0778">
            <w:pPr>
              <w:jc w:val="center"/>
              <w:rPr>
                <w:rFonts w:ascii="宋体"/>
                <w:spacing w:val="-20"/>
                <w:sz w:val="17"/>
                <w:szCs w:val="17"/>
              </w:rPr>
            </w:pPr>
            <w:r w:rsidRPr="000F2A8F">
              <w:rPr>
                <w:rFonts w:ascii="宋体" w:hAnsi="宋体"/>
                <w:spacing w:val="-20"/>
                <w:sz w:val="17"/>
                <w:szCs w:val="17"/>
              </w:rPr>
              <w:t>13</w:t>
            </w:r>
            <w:r w:rsidRPr="000F2A8F">
              <w:rPr>
                <w:rFonts w:ascii="宋体" w:hAnsi="宋体" w:hint="eastAsia"/>
                <w:spacing w:val="-20"/>
                <w:sz w:val="17"/>
                <w:szCs w:val="17"/>
              </w:rPr>
              <w:t>周</w:t>
            </w:r>
          </w:p>
        </w:tc>
        <w:tc>
          <w:tcPr>
            <w:tcW w:w="356"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357"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gridSpan w:val="2"/>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5" w:type="dxa"/>
            <w:vAlign w:val="center"/>
          </w:tcPr>
          <w:p w:rsidR="00AF75DD" w:rsidRPr="00473091" w:rsidRDefault="00AF75DD" w:rsidP="003B0778">
            <w:pPr>
              <w:jc w:val="center"/>
              <w:rPr>
                <w:rFonts w:ascii="宋体"/>
                <w:sz w:val="17"/>
                <w:szCs w:val="17"/>
              </w:rPr>
            </w:pPr>
          </w:p>
        </w:tc>
        <w:tc>
          <w:tcPr>
            <w:tcW w:w="296" w:type="dxa"/>
            <w:vAlign w:val="center"/>
          </w:tcPr>
          <w:p w:rsidR="00AF75DD" w:rsidRPr="00473091" w:rsidRDefault="00AF75DD" w:rsidP="003B0778">
            <w:pPr>
              <w:jc w:val="center"/>
              <w:rPr>
                <w:rFonts w:ascii="宋体"/>
                <w:sz w:val="17"/>
                <w:szCs w:val="17"/>
              </w:rPr>
            </w:pPr>
            <w:r w:rsidRPr="00473091">
              <w:rPr>
                <w:rFonts w:ascii="宋体" w:hAnsi="宋体"/>
                <w:sz w:val="17"/>
                <w:szCs w:val="17"/>
              </w:rPr>
              <w:t>4</w:t>
            </w:r>
          </w:p>
        </w:tc>
        <w:tc>
          <w:tcPr>
            <w:tcW w:w="461" w:type="dxa"/>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新闻</w:t>
            </w:r>
          </w:p>
        </w:tc>
      </w:tr>
      <w:tr w:rsidR="00AF75DD" w:rsidRPr="00473091" w:rsidTr="00BD1515">
        <w:trPr>
          <w:trHeight w:val="20"/>
          <w:jc w:val="center"/>
        </w:trPr>
        <w:tc>
          <w:tcPr>
            <w:tcW w:w="1170" w:type="dxa"/>
            <w:gridSpan w:val="3"/>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任意选修课程</w:t>
            </w:r>
          </w:p>
        </w:tc>
        <w:tc>
          <w:tcPr>
            <w:tcW w:w="7902" w:type="dxa"/>
            <w:gridSpan w:val="20"/>
            <w:vAlign w:val="center"/>
          </w:tcPr>
          <w:p w:rsidR="00AF75DD" w:rsidRPr="00473091" w:rsidRDefault="00AF75DD" w:rsidP="003B0778">
            <w:pPr>
              <w:rPr>
                <w:rFonts w:ascii="宋体"/>
                <w:sz w:val="17"/>
                <w:szCs w:val="17"/>
              </w:rPr>
            </w:pPr>
            <w:r w:rsidRPr="00473091">
              <w:rPr>
                <w:rFonts w:ascii="宋体" w:hAnsi="宋体" w:hint="eastAsia"/>
                <w:sz w:val="17"/>
                <w:szCs w:val="17"/>
              </w:rPr>
              <w:t>任意选修课程是作为专业补充或个人兴趣爱好而由学生自主选择的课程。鼓励学生跨院（系）、跨专业选修课程，学院（系）对学生的选课给予必要的指导。具体学分数以满足各专业毕业最低总学分要求为准。</w:t>
            </w:r>
          </w:p>
        </w:tc>
      </w:tr>
      <w:tr w:rsidR="00AF75DD" w:rsidRPr="00473091" w:rsidTr="00BD1515">
        <w:trPr>
          <w:trHeight w:val="20"/>
          <w:jc w:val="center"/>
        </w:trPr>
        <w:tc>
          <w:tcPr>
            <w:tcW w:w="1170" w:type="dxa"/>
            <w:gridSpan w:val="3"/>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专业选修课程</w:t>
            </w:r>
          </w:p>
        </w:tc>
        <w:tc>
          <w:tcPr>
            <w:tcW w:w="7902" w:type="dxa"/>
            <w:gridSpan w:val="20"/>
            <w:vAlign w:val="center"/>
          </w:tcPr>
          <w:p w:rsidR="00AF75DD" w:rsidRPr="00473091" w:rsidRDefault="00AF75DD" w:rsidP="003B0778">
            <w:pPr>
              <w:rPr>
                <w:rFonts w:ascii="宋体"/>
                <w:sz w:val="17"/>
                <w:szCs w:val="17"/>
              </w:rPr>
            </w:pPr>
            <w:r w:rsidRPr="00473091">
              <w:rPr>
                <w:rFonts w:ascii="宋体" w:hAnsi="宋体" w:hint="eastAsia"/>
                <w:sz w:val="17"/>
                <w:szCs w:val="17"/>
              </w:rPr>
              <w:t>专业选修课程学生必须按包选修，或选</w:t>
            </w:r>
            <w:r w:rsidRPr="00473091">
              <w:rPr>
                <w:rFonts w:ascii="宋体" w:hAnsi="宋体"/>
                <w:sz w:val="17"/>
                <w:szCs w:val="17"/>
              </w:rPr>
              <w:t>A</w:t>
            </w:r>
            <w:r w:rsidRPr="00473091">
              <w:rPr>
                <w:rFonts w:ascii="宋体" w:hAnsi="宋体" w:hint="eastAsia"/>
                <w:sz w:val="17"/>
                <w:szCs w:val="17"/>
              </w:rPr>
              <w:t>包，或选</w:t>
            </w:r>
            <w:r w:rsidRPr="00473091">
              <w:rPr>
                <w:rFonts w:ascii="宋体" w:hAnsi="宋体"/>
                <w:sz w:val="17"/>
                <w:szCs w:val="17"/>
              </w:rPr>
              <w:t>B</w:t>
            </w:r>
            <w:r w:rsidRPr="00473091">
              <w:rPr>
                <w:rFonts w:ascii="宋体" w:hAnsi="宋体" w:hint="eastAsia"/>
                <w:sz w:val="17"/>
                <w:szCs w:val="17"/>
              </w:rPr>
              <w:t>包。选修</w:t>
            </w:r>
            <w:r w:rsidRPr="00473091">
              <w:rPr>
                <w:rFonts w:ascii="宋体" w:hAnsi="宋体"/>
                <w:sz w:val="17"/>
                <w:szCs w:val="17"/>
              </w:rPr>
              <w:t>B</w:t>
            </w:r>
            <w:r w:rsidRPr="00473091">
              <w:rPr>
                <w:rFonts w:ascii="宋体" w:hAnsi="宋体" w:hint="eastAsia"/>
                <w:sz w:val="17"/>
                <w:szCs w:val="17"/>
              </w:rPr>
              <w:t>包的学生必须选修《图形采风》课程。</w:t>
            </w:r>
          </w:p>
        </w:tc>
      </w:tr>
      <w:tr w:rsidR="00AF75DD" w:rsidRPr="00473091" w:rsidTr="00BD1515">
        <w:trPr>
          <w:trHeight w:val="20"/>
          <w:jc w:val="center"/>
        </w:trPr>
        <w:tc>
          <w:tcPr>
            <w:tcW w:w="2932" w:type="dxa"/>
            <w:gridSpan w:val="5"/>
            <w:vMerge w:val="restart"/>
            <w:vAlign w:val="center"/>
          </w:tcPr>
          <w:p w:rsidR="00AF75DD" w:rsidRPr="00473091" w:rsidRDefault="00AF75DD" w:rsidP="003B0778">
            <w:pPr>
              <w:jc w:val="center"/>
              <w:rPr>
                <w:rFonts w:ascii="宋体"/>
                <w:sz w:val="17"/>
                <w:szCs w:val="17"/>
              </w:rPr>
            </w:pPr>
            <w:r w:rsidRPr="00473091">
              <w:rPr>
                <w:rFonts w:ascii="宋体" w:hAnsi="宋体" w:hint="eastAsia"/>
                <w:sz w:val="17"/>
                <w:szCs w:val="17"/>
              </w:rPr>
              <w:t>毕业应取得总学分</w:t>
            </w:r>
            <w:r w:rsidRPr="00473091">
              <w:rPr>
                <w:rFonts w:ascii="宋体" w:hAnsi="宋体"/>
                <w:sz w:val="17"/>
                <w:szCs w:val="17"/>
              </w:rPr>
              <w:t>140</w:t>
            </w:r>
          </w:p>
        </w:tc>
        <w:tc>
          <w:tcPr>
            <w:tcW w:w="6140" w:type="dxa"/>
            <w:gridSpan w:val="18"/>
            <w:vAlign w:val="center"/>
          </w:tcPr>
          <w:p w:rsidR="00AF75DD" w:rsidRPr="00473091" w:rsidRDefault="00AF75DD" w:rsidP="003B0778">
            <w:pPr>
              <w:rPr>
                <w:rFonts w:ascii="宋体" w:hAnsi="宋体"/>
                <w:sz w:val="17"/>
                <w:szCs w:val="17"/>
              </w:rPr>
            </w:pPr>
            <w:r w:rsidRPr="00473091">
              <w:rPr>
                <w:rFonts w:ascii="宋体" w:hAnsi="宋体" w:hint="eastAsia"/>
                <w:sz w:val="17"/>
                <w:szCs w:val="17"/>
              </w:rPr>
              <w:t>通识课程学分</w:t>
            </w:r>
            <w:r>
              <w:rPr>
                <w:rFonts w:ascii="宋体" w:hAnsi="宋体" w:hint="eastAsia"/>
                <w:sz w:val="17"/>
                <w:szCs w:val="17"/>
              </w:rPr>
              <w:t>：</w:t>
            </w:r>
            <w:r w:rsidRPr="00473091">
              <w:rPr>
                <w:rFonts w:ascii="宋体" w:hAnsi="宋体"/>
                <w:sz w:val="17"/>
                <w:szCs w:val="17"/>
              </w:rPr>
              <w:t>56</w:t>
            </w:r>
            <w:r w:rsidRPr="00473091">
              <w:rPr>
                <w:rFonts w:ascii="宋体" w:hAnsi="宋体" w:hint="eastAsia"/>
                <w:sz w:val="17"/>
                <w:szCs w:val="17"/>
              </w:rPr>
              <w:t>，占总学分</w:t>
            </w:r>
            <w:r>
              <w:rPr>
                <w:rFonts w:ascii="宋体" w:hAnsi="宋体" w:hint="eastAsia"/>
                <w:sz w:val="17"/>
                <w:szCs w:val="17"/>
              </w:rPr>
              <w:t>：</w:t>
            </w:r>
            <w:r w:rsidRPr="00473091">
              <w:rPr>
                <w:rFonts w:ascii="宋体" w:hAnsi="宋体"/>
                <w:sz w:val="17"/>
                <w:szCs w:val="17"/>
              </w:rPr>
              <w:t>40.0  %</w:t>
            </w:r>
          </w:p>
          <w:p w:rsidR="00AF75DD" w:rsidRPr="00473091" w:rsidRDefault="00AF75DD" w:rsidP="003B0778">
            <w:pPr>
              <w:rPr>
                <w:rFonts w:ascii="宋体" w:hAnsi="宋体"/>
                <w:sz w:val="17"/>
                <w:szCs w:val="17"/>
              </w:rPr>
            </w:pPr>
            <w:r w:rsidRPr="00473091">
              <w:rPr>
                <w:rFonts w:ascii="宋体" w:hAnsi="宋体" w:hint="eastAsia"/>
                <w:sz w:val="17"/>
                <w:szCs w:val="17"/>
              </w:rPr>
              <w:t>其中必修课程学分</w:t>
            </w:r>
            <w:r>
              <w:rPr>
                <w:rFonts w:ascii="宋体" w:hAnsi="宋体" w:hint="eastAsia"/>
                <w:sz w:val="17"/>
                <w:szCs w:val="17"/>
              </w:rPr>
              <w:t>：</w:t>
            </w:r>
            <w:r w:rsidRPr="00473091">
              <w:rPr>
                <w:rFonts w:ascii="宋体" w:hAnsi="宋体"/>
                <w:sz w:val="17"/>
                <w:szCs w:val="17"/>
              </w:rPr>
              <w:t>26</w:t>
            </w:r>
            <w:r w:rsidRPr="00473091">
              <w:rPr>
                <w:rFonts w:ascii="宋体" w:hAnsi="宋体" w:hint="eastAsia"/>
                <w:sz w:val="17"/>
                <w:szCs w:val="17"/>
              </w:rPr>
              <w:t>，占通识教育学分</w:t>
            </w:r>
            <w:r>
              <w:rPr>
                <w:rFonts w:ascii="宋体" w:hAnsi="宋体" w:hint="eastAsia"/>
                <w:sz w:val="17"/>
                <w:szCs w:val="17"/>
              </w:rPr>
              <w:t>：</w:t>
            </w:r>
            <w:r w:rsidRPr="00473091">
              <w:rPr>
                <w:rFonts w:ascii="宋体" w:hAnsi="宋体"/>
                <w:sz w:val="17"/>
                <w:szCs w:val="17"/>
              </w:rPr>
              <w:t>46.4 %</w:t>
            </w:r>
          </w:p>
          <w:p w:rsidR="00AF75DD" w:rsidRPr="00473091" w:rsidRDefault="00AF75DD" w:rsidP="00BA67A3">
            <w:pPr>
              <w:rPr>
                <w:rFonts w:ascii="宋体" w:hAnsi="宋体"/>
                <w:sz w:val="17"/>
                <w:szCs w:val="17"/>
              </w:rPr>
            </w:pPr>
            <w:r w:rsidRPr="00473091">
              <w:rPr>
                <w:rFonts w:ascii="宋体" w:hAnsi="宋体" w:hint="eastAsia"/>
                <w:sz w:val="17"/>
                <w:szCs w:val="17"/>
              </w:rPr>
              <w:t>选修课程学分</w:t>
            </w:r>
            <w:r>
              <w:rPr>
                <w:rFonts w:ascii="宋体" w:hAnsi="宋体" w:hint="eastAsia"/>
                <w:sz w:val="17"/>
                <w:szCs w:val="17"/>
              </w:rPr>
              <w:t>：</w:t>
            </w:r>
            <w:r w:rsidRPr="00473091">
              <w:rPr>
                <w:rFonts w:ascii="宋体" w:hAnsi="宋体"/>
                <w:sz w:val="17"/>
                <w:szCs w:val="17"/>
              </w:rPr>
              <w:t>30</w:t>
            </w:r>
            <w:r w:rsidRPr="00473091">
              <w:rPr>
                <w:rFonts w:ascii="宋体" w:hAnsi="宋体" w:hint="eastAsia"/>
                <w:sz w:val="17"/>
                <w:szCs w:val="17"/>
              </w:rPr>
              <w:t>，占通识教育学分</w:t>
            </w:r>
            <w:r>
              <w:rPr>
                <w:rFonts w:ascii="宋体" w:hAnsi="宋体" w:hint="eastAsia"/>
                <w:sz w:val="17"/>
                <w:szCs w:val="17"/>
              </w:rPr>
              <w:t>：</w:t>
            </w:r>
            <w:r w:rsidRPr="00473091">
              <w:rPr>
                <w:rFonts w:ascii="宋体" w:hAnsi="宋体"/>
                <w:sz w:val="17"/>
                <w:szCs w:val="17"/>
              </w:rPr>
              <w:t>53.6 %</w:t>
            </w:r>
          </w:p>
        </w:tc>
      </w:tr>
      <w:tr w:rsidR="00AF75DD" w:rsidRPr="00473091" w:rsidTr="00BD1515">
        <w:trPr>
          <w:trHeight w:val="20"/>
          <w:jc w:val="center"/>
        </w:trPr>
        <w:tc>
          <w:tcPr>
            <w:tcW w:w="2932" w:type="dxa"/>
            <w:gridSpan w:val="5"/>
            <w:vMerge/>
            <w:vAlign w:val="center"/>
          </w:tcPr>
          <w:p w:rsidR="00AF75DD" w:rsidRPr="00473091" w:rsidRDefault="00AF75DD" w:rsidP="003B0778">
            <w:pPr>
              <w:jc w:val="center"/>
              <w:rPr>
                <w:rFonts w:ascii="宋体"/>
                <w:sz w:val="17"/>
                <w:szCs w:val="17"/>
              </w:rPr>
            </w:pPr>
          </w:p>
        </w:tc>
        <w:tc>
          <w:tcPr>
            <w:tcW w:w="6140" w:type="dxa"/>
            <w:gridSpan w:val="18"/>
            <w:vAlign w:val="center"/>
          </w:tcPr>
          <w:p w:rsidR="00AF75DD" w:rsidRPr="00473091" w:rsidRDefault="00AF75DD" w:rsidP="003B0778">
            <w:pPr>
              <w:rPr>
                <w:rFonts w:ascii="宋体" w:hAnsi="宋体"/>
                <w:sz w:val="17"/>
                <w:szCs w:val="17"/>
              </w:rPr>
            </w:pPr>
            <w:r w:rsidRPr="00473091">
              <w:rPr>
                <w:rFonts w:ascii="宋体" w:hAnsi="宋体" w:hint="eastAsia"/>
                <w:sz w:val="17"/>
                <w:szCs w:val="17"/>
              </w:rPr>
              <w:t>专业课程学分</w:t>
            </w:r>
            <w:r>
              <w:rPr>
                <w:rFonts w:ascii="宋体" w:hAnsi="宋体" w:hint="eastAsia"/>
                <w:sz w:val="17"/>
                <w:szCs w:val="17"/>
              </w:rPr>
              <w:t>：</w:t>
            </w:r>
            <w:r w:rsidRPr="00473091">
              <w:rPr>
                <w:rFonts w:ascii="宋体" w:hAnsi="宋体"/>
                <w:sz w:val="17"/>
                <w:szCs w:val="17"/>
              </w:rPr>
              <w:t>79</w:t>
            </w:r>
            <w:r w:rsidRPr="00473091">
              <w:rPr>
                <w:rFonts w:ascii="宋体" w:hAnsi="宋体" w:hint="eastAsia"/>
                <w:sz w:val="17"/>
                <w:szCs w:val="17"/>
              </w:rPr>
              <w:t>，占总学分</w:t>
            </w:r>
            <w:r>
              <w:rPr>
                <w:rFonts w:ascii="宋体" w:hAnsi="宋体" w:hint="eastAsia"/>
                <w:sz w:val="17"/>
                <w:szCs w:val="17"/>
              </w:rPr>
              <w:t>：</w:t>
            </w:r>
            <w:r w:rsidRPr="00473091">
              <w:rPr>
                <w:rFonts w:ascii="宋体" w:hAnsi="宋体"/>
                <w:sz w:val="17"/>
                <w:szCs w:val="17"/>
              </w:rPr>
              <w:t>56.4 %</w:t>
            </w:r>
          </w:p>
          <w:p w:rsidR="00AF75DD" w:rsidRPr="00473091" w:rsidRDefault="00AF75DD" w:rsidP="003B0778">
            <w:pPr>
              <w:rPr>
                <w:rFonts w:ascii="宋体" w:hAnsi="宋体"/>
                <w:sz w:val="17"/>
                <w:szCs w:val="17"/>
              </w:rPr>
            </w:pPr>
            <w:r w:rsidRPr="00473091">
              <w:rPr>
                <w:rFonts w:ascii="宋体" w:hAnsi="宋体" w:hint="eastAsia"/>
                <w:sz w:val="17"/>
                <w:szCs w:val="17"/>
              </w:rPr>
              <w:t>其中必修课程学分</w:t>
            </w:r>
            <w:r>
              <w:rPr>
                <w:rFonts w:ascii="宋体" w:hAnsi="宋体" w:hint="eastAsia"/>
                <w:sz w:val="17"/>
                <w:szCs w:val="17"/>
              </w:rPr>
              <w:t>：</w:t>
            </w:r>
            <w:r w:rsidRPr="00473091">
              <w:rPr>
                <w:rFonts w:ascii="宋体" w:hAnsi="宋体"/>
                <w:sz w:val="17"/>
                <w:szCs w:val="17"/>
              </w:rPr>
              <w:t>47</w:t>
            </w:r>
            <w:r w:rsidRPr="00473091">
              <w:rPr>
                <w:rFonts w:ascii="宋体" w:hAnsi="宋体" w:hint="eastAsia"/>
                <w:sz w:val="17"/>
                <w:szCs w:val="17"/>
              </w:rPr>
              <w:t>，占专业教育学分</w:t>
            </w:r>
            <w:r>
              <w:rPr>
                <w:rFonts w:ascii="宋体" w:hAnsi="宋体" w:hint="eastAsia"/>
                <w:sz w:val="17"/>
                <w:szCs w:val="17"/>
              </w:rPr>
              <w:t>：</w:t>
            </w:r>
            <w:r w:rsidRPr="00473091">
              <w:rPr>
                <w:rFonts w:ascii="宋体" w:hAnsi="宋体"/>
                <w:sz w:val="17"/>
                <w:szCs w:val="17"/>
              </w:rPr>
              <w:t>59.5 %</w:t>
            </w:r>
          </w:p>
          <w:p w:rsidR="00AF75DD" w:rsidRPr="00473091" w:rsidRDefault="00AF75DD" w:rsidP="003B0778">
            <w:pPr>
              <w:rPr>
                <w:rFonts w:ascii="宋体" w:hAnsi="宋体"/>
                <w:sz w:val="17"/>
                <w:szCs w:val="17"/>
              </w:rPr>
            </w:pPr>
            <w:r w:rsidRPr="00473091">
              <w:rPr>
                <w:rFonts w:ascii="宋体" w:hAnsi="宋体" w:hint="eastAsia"/>
                <w:sz w:val="17"/>
                <w:szCs w:val="17"/>
              </w:rPr>
              <w:t>选修课程学分</w:t>
            </w:r>
            <w:r>
              <w:rPr>
                <w:rFonts w:ascii="宋体" w:hAnsi="宋体" w:hint="eastAsia"/>
                <w:sz w:val="17"/>
                <w:szCs w:val="17"/>
              </w:rPr>
              <w:t>：</w:t>
            </w:r>
            <w:r w:rsidRPr="00473091">
              <w:rPr>
                <w:rFonts w:ascii="宋体" w:hAnsi="宋体"/>
                <w:sz w:val="17"/>
                <w:szCs w:val="17"/>
              </w:rPr>
              <w:t>22</w:t>
            </w:r>
            <w:r w:rsidRPr="00473091">
              <w:rPr>
                <w:rFonts w:ascii="宋体" w:hAnsi="宋体" w:hint="eastAsia"/>
                <w:sz w:val="17"/>
                <w:szCs w:val="17"/>
              </w:rPr>
              <w:t>，占专业教育学分</w:t>
            </w:r>
            <w:r>
              <w:rPr>
                <w:rFonts w:ascii="宋体" w:hAnsi="宋体" w:hint="eastAsia"/>
                <w:sz w:val="17"/>
                <w:szCs w:val="17"/>
              </w:rPr>
              <w:t>：</w:t>
            </w:r>
            <w:r w:rsidRPr="00473091">
              <w:rPr>
                <w:rFonts w:ascii="宋体" w:hAnsi="宋体"/>
                <w:sz w:val="17"/>
                <w:szCs w:val="17"/>
              </w:rPr>
              <w:t>27.8 %</w:t>
            </w:r>
          </w:p>
          <w:p w:rsidR="00AF75DD" w:rsidRPr="00473091" w:rsidRDefault="00AF75DD" w:rsidP="003B0778">
            <w:pPr>
              <w:rPr>
                <w:rFonts w:ascii="宋体" w:hAnsi="宋体"/>
                <w:sz w:val="17"/>
                <w:szCs w:val="17"/>
              </w:rPr>
            </w:pPr>
            <w:r w:rsidRPr="00473091">
              <w:rPr>
                <w:rFonts w:ascii="宋体" w:hAnsi="宋体" w:hint="eastAsia"/>
                <w:sz w:val="17"/>
                <w:szCs w:val="17"/>
              </w:rPr>
              <w:t>实践教学学分</w:t>
            </w:r>
            <w:r>
              <w:rPr>
                <w:rFonts w:ascii="宋体" w:hAnsi="宋体" w:hint="eastAsia"/>
                <w:sz w:val="17"/>
                <w:szCs w:val="17"/>
              </w:rPr>
              <w:t>：</w:t>
            </w:r>
            <w:r w:rsidRPr="00473091">
              <w:rPr>
                <w:rFonts w:ascii="宋体" w:hAnsi="宋体"/>
                <w:sz w:val="17"/>
                <w:szCs w:val="17"/>
              </w:rPr>
              <w:t>6</w:t>
            </w:r>
            <w:r w:rsidRPr="00473091">
              <w:rPr>
                <w:rFonts w:ascii="宋体" w:hAnsi="宋体" w:hint="eastAsia"/>
                <w:sz w:val="17"/>
                <w:szCs w:val="17"/>
              </w:rPr>
              <w:t>，占专业教育学分</w:t>
            </w:r>
            <w:r>
              <w:rPr>
                <w:rFonts w:ascii="宋体" w:hAnsi="宋体" w:hint="eastAsia"/>
                <w:sz w:val="17"/>
                <w:szCs w:val="17"/>
              </w:rPr>
              <w:t>：</w:t>
            </w:r>
            <w:r w:rsidRPr="00473091">
              <w:rPr>
                <w:rFonts w:ascii="宋体" w:hAnsi="宋体"/>
                <w:sz w:val="17"/>
                <w:szCs w:val="17"/>
              </w:rPr>
              <w:t>7.6 %</w:t>
            </w:r>
          </w:p>
          <w:p w:rsidR="00AF75DD" w:rsidRPr="00473091" w:rsidRDefault="00AF75DD" w:rsidP="00BA67A3">
            <w:pPr>
              <w:rPr>
                <w:rFonts w:ascii="宋体" w:hAnsi="宋体"/>
                <w:sz w:val="17"/>
                <w:szCs w:val="17"/>
              </w:rPr>
            </w:pPr>
            <w:r w:rsidRPr="00473091">
              <w:rPr>
                <w:rFonts w:ascii="宋体" w:hAnsi="宋体" w:hint="eastAsia"/>
                <w:sz w:val="17"/>
                <w:szCs w:val="17"/>
              </w:rPr>
              <w:t>毕业论文或设计学分</w:t>
            </w:r>
            <w:r>
              <w:rPr>
                <w:rFonts w:ascii="宋体" w:hAnsi="宋体" w:hint="eastAsia"/>
                <w:sz w:val="17"/>
                <w:szCs w:val="17"/>
              </w:rPr>
              <w:t>：</w:t>
            </w:r>
            <w:r w:rsidRPr="00473091">
              <w:rPr>
                <w:rFonts w:ascii="宋体" w:hAnsi="宋体"/>
                <w:sz w:val="17"/>
                <w:szCs w:val="17"/>
              </w:rPr>
              <w:t>4</w:t>
            </w:r>
            <w:r w:rsidRPr="00473091">
              <w:rPr>
                <w:rFonts w:ascii="宋体" w:hAnsi="宋体" w:hint="eastAsia"/>
                <w:sz w:val="17"/>
                <w:szCs w:val="17"/>
              </w:rPr>
              <w:t>，占专业教育学分</w:t>
            </w:r>
            <w:r>
              <w:rPr>
                <w:rFonts w:ascii="宋体" w:hAnsi="宋体" w:hint="eastAsia"/>
                <w:sz w:val="17"/>
                <w:szCs w:val="17"/>
              </w:rPr>
              <w:t>：</w:t>
            </w:r>
            <w:r w:rsidRPr="00473091">
              <w:rPr>
                <w:rFonts w:ascii="宋体" w:hAnsi="宋体"/>
                <w:sz w:val="17"/>
                <w:szCs w:val="17"/>
              </w:rPr>
              <w:t>5.1%</w:t>
            </w:r>
          </w:p>
        </w:tc>
      </w:tr>
      <w:tr w:rsidR="00AF75DD" w:rsidRPr="00473091" w:rsidTr="00BD1515">
        <w:trPr>
          <w:trHeight w:val="20"/>
          <w:jc w:val="center"/>
        </w:trPr>
        <w:tc>
          <w:tcPr>
            <w:tcW w:w="2932" w:type="dxa"/>
            <w:gridSpan w:val="5"/>
            <w:vMerge/>
            <w:tcBorders>
              <w:bottom w:val="single" w:sz="8" w:space="0" w:color="auto"/>
            </w:tcBorders>
            <w:vAlign w:val="center"/>
          </w:tcPr>
          <w:p w:rsidR="00AF75DD" w:rsidRPr="00473091" w:rsidRDefault="00AF75DD" w:rsidP="003B0778">
            <w:pPr>
              <w:jc w:val="center"/>
              <w:rPr>
                <w:rFonts w:ascii="宋体"/>
                <w:sz w:val="17"/>
                <w:szCs w:val="17"/>
              </w:rPr>
            </w:pPr>
          </w:p>
        </w:tc>
        <w:tc>
          <w:tcPr>
            <w:tcW w:w="6140" w:type="dxa"/>
            <w:gridSpan w:val="18"/>
            <w:tcBorders>
              <w:bottom w:val="single" w:sz="8" w:space="0" w:color="auto"/>
            </w:tcBorders>
            <w:vAlign w:val="center"/>
          </w:tcPr>
          <w:p w:rsidR="00AF75DD" w:rsidRPr="00473091" w:rsidRDefault="00AF75DD" w:rsidP="00BA67A3">
            <w:pPr>
              <w:rPr>
                <w:rFonts w:ascii="宋体" w:hAnsi="宋体"/>
                <w:sz w:val="17"/>
                <w:szCs w:val="17"/>
              </w:rPr>
            </w:pPr>
            <w:r w:rsidRPr="00473091">
              <w:rPr>
                <w:rFonts w:ascii="宋体" w:hAnsi="宋体" w:hint="eastAsia"/>
                <w:sz w:val="17"/>
                <w:szCs w:val="17"/>
              </w:rPr>
              <w:t>任意选修课程学分</w:t>
            </w:r>
            <w:r>
              <w:rPr>
                <w:rFonts w:ascii="宋体" w:hAnsi="宋体" w:hint="eastAsia"/>
                <w:sz w:val="17"/>
                <w:szCs w:val="17"/>
              </w:rPr>
              <w:t>：</w:t>
            </w:r>
            <w:r w:rsidRPr="00473091">
              <w:rPr>
                <w:rFonts w:ascii="宋体" w:hAnsi="宋体"/>
                <w:sz w:val="17"/>
                <w:szCs w:val="17"/>
              </w:rPr>
              <w:t>5</w:t>
            </w:r>
            <w:r w:rsidRPr="00473091">
              <w:rPr>
                <w:rFonts w:ascii="宋体" w:hAnsi="宋体" w:hint="eastAsia"/>
                <w:sz w:val="17"/>
                <w:szCs w:val="17"/>
              </w:rPr>
              <w:t>，占总学分</w:t>
            </w:r>
            <w:r>
              <w:rPr>
                <w:rFonts w:ascii="宋体" w:hAnsi="宋体" w:hint="eastAsia"/>
                <w:sz w:val="17"/>
                <w:szCs w:val="17"/>
              </w:rPr>
              <w:t>：</w:t>
            </w:r>
            <w:r w:rsidRPr="00473091">
              <w:rPr>
                <w:rFonts w:ascii="宋体" w:hAnsi="宋体"/>
                <w:sz w:val="17"/>
                <w:szCs w:val="17"/>
              </w:rPr>
              <w:t>3.6 %</w:t>
            </w:r>
          </w:p>
        </w:tc>
      </w:tr>
    </w:tbl>
    <w:p w:rsidR="00AF75DD" w:rsidRPr="00AB6871"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辅修与双学位培养方案</w:t>
      </w:r>
    </w:p>
    <w:p w:rsidR="00AF75DD" w:rsidRPr="00053A1A" w:rsidRDefault="00AF75DD" w:rsidP="00EB2C53">
      <w:pPr>
        <w:spacing w:beforeLines="50" w:line="360" w:lineRule="auto"/>
        <w:jc w:val="center"/>
      </w:pPr>
      <w:r w:rsidRPr="00AB6871">
        <w:rPr>
          <w:rFonts w:ascii="黑体" w:eastAsia="黑体" w:hint="eastAsia"/>
          <w:sz w:val="42"/>
          <w:szCs w:val="42"/>
        </w:rPr>
        <w:t>新闻</w:t>
      </w:r>
      <w:r w:rsidRPr="009A4A55">
        <w:rPr>
          <w:rFonts w:ascii="黑体" w:eastAsia="黑体" w:hint="eastAsia"/>
          <w:sz w:val="42"/>
          <w:szCs w:val="42"/>
        </w:rPr>
        <w:t>与传播学院广告学专业辅修与双学位培养方案</w:t>
      </w:r>
    </w:p>
    <w:p w:rsidR="00AF75DD" w:rsidRDefault="00AF75DD" w:rsidP="00AC325D">
      <w:pPr>
        <w:spacing w:line="360" w:lineRule="exact"/>
        <w:ind w:firstLineChars="200" w:firstLine="31680"/>
      </w:pPr>
    </w:p>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left w:w="30" w:type="dxa"/>
          <w:right w:w="30" w:type="dxa"/>
        </w:tblCellMar>
        <w:tblLook w:val="0000"/>
      </w:tblPr>
      <w:tblGrid>
        <w:gridCol w:w="3857"/>
        <w:gridCol w:w="2242"/>
        <w:gridCol w:w="2973"/>
      </w:tblGrid>
      <w:tr w:rsidR="00AF75DD" w:rsidRPr="00E843BC" w:rsidTr="00BA67A3">
        <w:trPr>
          <w:trHeight w:val="20"/>
          <w:jc w:val="center"/>
        </w:trPr>
        <w:tc>
          <w:tcPr>
            <w:tcW w:w="3857" w:type="dxa"/>
            <w:vMerge w:val="restart"/>
            <w:tcBorders>
              <w:top w:val="single" w:sz="8" w:space="0" w:color="auto"/>
            </w:tcBorders>
            <w:vAlign w:val="center"/>
          </w:tcPr>
          <w:p w:rsidR="00AF75DD" w:rsidRPr="00E843BC" w:rsidRDefault="00AF75DD" w:rsidP="00E843BC">
            <w:pPr>
              <w:jc w:val="center"/>
              <w:rPr>
                <w:rFonts w:ascii="黑体" w:eastAsia="黑体" w:hAnsi="宋体"/>
                <w:sz w:val="17"/>
                <w:szCs w:val="17"/>
              </w:rPr>
            </w:pPr>
            <w:r w:rsidRPr="00E843BC">
              <w:rPr>
                <w:rFonts w:ascii="黑体" w:eastAsia="黑体" w:hAnsi="宋体" w:hint="eastAsia"/>
                <w:sz w:val="17"/>
                <w:szCs w:val="17"/>
              </w:rPr>
              <w:t>课程名称</w:t>
            </w:r>
          </w:p>
        </w:tc>
        <w:tc>
          <w:tcPr>
            <w:tcW w:w="5215" w:type="dxa"/>
            <w:gridSpan w:val="2"/>
            <w:tcBorders>
              <w:top w:val="single" w:sz="8" w:space="0" w:color="auto"/>
            </w:tcBorders>
            <w:vAlign w:val="center"/>
          </w:tcPr>
          <w:p w:rsidR="00AF75DD" w:rsidRPr="00E843BC" w:rsidRDefault="00AF75DD" w:rsidP="00E843BC">
            <w:pPr>
              <w:jc w:val="center"/>
              <w:rPr>
                <w:rFonts w:ascii="黑体" w:eastAsia="黑体" w:hAnsi="宋体"/>
                <w:sz w:val="17"/>
                <w:szCs w:val="17"/>
              </w:rPr>
            </w:pPr>
            <w:r w:rsidRPr="00E843BC">
              <w:rPr>
                <w:rFonts w:ascii="黑体" w:eastAsia="黑体" w:hAnsi="宋体" w:hint="eastAsia"/>
                <w:sz w:val="17"/>
                <w:szCs w:val="17"/>
              </w:rPr>
              <w:t>学</w:t>
            </w:r>
            <w:r w:rsidRPr="00E843BC">
              <w:rPr>
                <w:rFonts w:ascii="黑体" w:eastAsia="黑体" w:hAnsi="宋体"/>
                <w:sz w:val="17"/>
                <w:szCs w:val="17"/>
              </w:rPr>
              <w:t xml:space="preserve">  </w:t>
            </w:r>
            <w:r w:rsidRPr="00E843BC">
              <w:rPr>
                <w:rFonts w:ascii="黑体" w:eastAsia="黑体" w:hAnsi="宋体" w:hint="eastAsia"/>
                <w:sz w:val="17"/>
                <w:szCs w:val="17"/>
              </w:rPr>
              <w:t>分</w:t>
            </w:r>
          </w:p>
        </w:tc>
      </w:tr>
      <w:tr w:rsidR="00AF75DD" w:rsidRPr="00E843BC" w:rsidTr="00BA67A3">
        <w:trPr>
          <w:trHeight w:val="20"/>
          <w:jc w:val="center"/>
        </w:trPr>
        <w:tc>
          <w:tcPr>
            <w:tcW w:w="3857" w:type="dxa"/>
            <w:vMerge/>
            <w:vAlign w:val="center"/>
          </w:tcPr>
          <w:p w:rsidR="00AF75DD" w:rsidRPr="00E843BC" w:rsidRDefault="00AF75DD" w:rsidP="00E843BC">
            <w:pPr>
              <w:jc w:val="center"/>
              <w:rPr>
                <w:rFonts w:ascii="黑体" w:eastAsia="黑体" w:hAnsi="宋体"/>
                <w:sz w:val="17"/>
                <w:szCs w:val="17"/>
              </w:rPr>
            </w:pPr>
          </w:p>
        </w:tc>
        <w:tc>
          <w:tcPr>
            <w:tcW w:w="2242" w:type="dxa"/>
            <w:vAlign w:val="center"/>
          </w:tcPr>
          <w:p w:rsidR="00AF75DD" w:rsidRPr="00E843BC" w:rsidRDefault="00AF75DD" w:rsidP="00E843BC">
            <w:pPr>
              <w:jc w:val="center"/>
              <w:rPr>
                <w:rFonts w:ascii="黑体" w:eastAsia="黑体" w:hAnsi="宋体"/>
                <w:sz w:val="17"/>
                <w:szCs w:val="17"/>
              </w:rPr>
            </w:pPr>
            <w:r w:rsidRPr="00E843BC">
              <w:rPr>
                <w:rFonts w:ascii="黑体" w:eastAsia="黑体" w:hAnsi="宋体" w:hint="eastAsia"/>
                <w:sz w:val="17"/>
                <w:szCs w:val="17"/>
              </w:rPr>
              <w:t>辅修专业教学计划</w:t>
            </w:r>
          </w:p>
        </w:tc>
        <w:tc>
          <w:tcPr>
            <w:tcW w:w="2973" w:type="dxa"/>
            <w:vAlign w:val="center"/>
          </w:tcPr>
          <w:p w:rsidR="00AF75DD" w:rsidRPr="00E843BC" w:rsidRDefault="00AF75DD" w:rsidP="00E843BC">
            <w:pPr>
              <w:jc w:val="center"/>
              <w:rPr>
                <w:rFonts w:ascii="黑体" w:eastAsia="黑体" w:hAnsi="宋体"/>
                <w:sz w:val="17"/>
                <w:szCs w:val="17"/>
              </w:rPr>
            </w:pPr>
            <w:r w:rsidRPr="00E843BC">
              <w:rPr>
                <w:rFonts w:ascii="黑体" w:eastAsia="黑体" w:hAnsi="宋体" w:hint="eastAsia"/>
                <w:sz w:val="17"/>
                <w:szCs w:val="17"/>
              </w:rPr>
              <w:t>双学位教学计划</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广告学概论</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世界广告通史</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大众传播理论</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现代设计概论</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广告心理学</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2</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2</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广告策划</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广告文案写作</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广告媒体</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2</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2</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公共关系学</w:t>
            </w:r>
          </w:p>
        </w:tc>
        <w:tc>
          <w:tcPr>
            <w:tcW w:w="2242"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网络广告</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营销企划实务</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sz w:val="17"/>
                <w:szCs w:val="17"/>
              </w:rPr>
            </w:pPr>
            <w:r w:rsidRPr="00BE66A2">
              <w:rPr>
                <w:rFonts w:ascii="宋体" w:hAnsi="宋体"/>
                <w:sz w:val="17"/>
                <w:szCs w:val="17"/>
              </w:rPr>
              <w:t>2</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广告创意与表现</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2</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平面广告设计</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2</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sz w:val="17"/>
                <w:szCs w:val="17"/>
              </w:rPr>
              <w:t>CI</w:t>
            </w:r>
            <w:r w:rsidRPr="00BE66A2">
              <w:rPr>
                <w:rFonts w:ascii="宋体" w:hAnsi="宋体" w:hint="eastAsia"/>
                <w:sz w:val="17"/>
                <w:szCs w:val="17"/>
              </w:rPr>
              <w:t>策划与设计</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sz w:val="17"/>
                <w:szCs w:val="17"/>
              </w:rPr>
            </w:pPr>
            <w:r w:rsidRPr="00BE66A2">
              <w:rPr>
                <w:rFonts w:ascii="宋体" w:hAnsi="宋体"/>
                <w:sz w:val="17"/>
                <w:szCs w:val="17"/>
              </w:rPr>
              <w:t>2</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广告调查</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广告经营学</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中外经典广告案例评析</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hAnsi="宋体"/>
                <w:sz w:val="17"/>
                <w:szCs w:val="17"/>
              </w:rPr>
            </w:pPr>
            <w:r w:rsidRPr="00BE66A2">
              <w:rPr>
                <w:rFonts w:ascii="宋体" w:hAnsi="宋体"/>
                <w:sz w:val="17"/>
                <w:szCs w:val="17"/>
              </w:rPr>
              <w:t>3</w:t>
            </w:r>
          </w:p>
        </w:tc>
      </w:tr>
      <w:tr w:rsidR="00AF75DD" w:rsidRPr="00BE66A2" w:rsidTr="00BA67A3">
        <w:trPr>
          <w:trHeight w:val="20"/>
          <w:jc w:val="center"/>
        </w:trPr>
        <w:tc>
          <w:tcPr>
            <w:tcW w:w="3857" w:type="dxa"/>
            <w:vAlign w:val="center"/>
          </w:tcPr>
          <w:p w:rsidR="00AF75DD" w:rsidRPr="00BE66A2" w:rsidRDefault="00AF75DD" w:rsidP="00E843BC">
            <w:pPr>
              <w:rPr>
                <w:rFonts w:ascii="宋体"/>
                <w:sz w:val="17"/>
                <w:szCs w:val="17"/>
              </w:rPr>
            </w:pPr>
            <w:r w:rsidRPr="00BE66A2">
              <w:rPr>
                <w:rFonts w:ascii="宋体" w:hAnsi="宋体" w:hint="eastAsia"/>
                <w:sz w:val="17"/>
                <w:szCs w:val="17"/>
              </w:rPr>
              <w:t>毕业论文</w:t>
            </w:r>
          </w:p>
        </w:tc>
        <w:tc>
          <w:tcPr>
            <w:tcW w:w="2242" w:type="dxa"/>
            <w:vAlign w:val="center"/>
          </w:tcPr>
          <w:p w:rsidR="00AF75DD" w:rsidRPr="00BE66A2" w:rsidRDefault="00AF75DD" w:rsidP="00E843BC">
            <w:pPr>
              <w:jc w:val="center"/>
              <w:rPr>
                <w:rFonts w:ascii="宋体"/>
                <w:sz w:val="17"/>
                <w:szCs w:val="17"/>
              </w:rPr>
            </w:pPr>
          </w:p>
        </w:tc>
        <w:tc>
          <w:tcPr>
            <w:tcW w:w="2973" w:type="dxa"/>
            <w:vAlign w:val="center"/>
          </w:tcPr>
          <w:p w:rsidR="00AF75DD" w:rsidRPr="00BE66A2" w:rsidRDefault="00AF75DD" w:rsidP="00E843BC">
            <w:pPr>
              <w:jc w:val="center"/>
              <w:rPr>
                <w:rFonts w:ascii="宋体"/>
                <w:sz w:val="17"/>
                <w:szCs w:val="17"/>
              </w:rPr>
            </w:pPr>
            <w:r w:rsidRPr="00BE66A2">
              <w:rPr>
                <w:rFonts w:ascii="宋体" w:hAnsi="宋体" w:hint="eastAsia"/>
                <w:sz w:val="17"/>
                <w:szCs w:val="17"/>
              </w:rPr>
              <w:t>必作，不计学分</w:t>
            </w:r>
          </w:p>
        </w:tc>
      </w:tr>
      <w:tr w:rsidR="00AF75DD" w:rsidRPr="00BE66A2" w:rsidTr="00BA67A3">
        <w:trPr>
          <w:trHeight w:val="20"/>
          <w:jc w:val="center"/>
        </w:trPr>
        <w:tc>
          <w:tcPr>
            <w:tcW w:w="3857" w:type="dxa"/>
            <w:tcBorders>
              <w:bottom w:val="single" w:sz="8" w:space="0" w:color="auto"/>
            </w:tcBorders>
            <w:vAlign w:val="center"/>
          </w:tcPr>
          <w:p w:rsidR="00AF75DD" w:rsidRPr="00BE66A2" w:rsidRDefault="00AF75DD" w:rsidP="00E843BC">
            <w:pPr>
              <w:rPr>
                <w:rFonts w:ascii="宋体"/>
                <w:sz w:val="17"/>
                <w:szCs w:val="17"/>
              </w:rPr>
            </w:pPr>
            <w:r w:rsidRPr="00BE66A2">
              <w:rPr>
                <w:rFonts w:ascii="宋体" w:hAnsi="宋体" w:hint="eastAsia"/>
                <w:sz w:val="17"/>
                <w:szCs w:val="17"/>
              </w:rPr>
              <w:t>总计</w:t>
            </w:r>
          </w:p>
        </w:tc>
        <w:tc>
          <w:tcPr>
            <w:tcW w:w="2242" w:type="dxa"/>
            <w:tcBorders>
              <w:bottom w:val="single" w:sz="8" w:space="0" w:color="auto"/>
            </w:tcBorders>
            <w:vAlign w:val="center"/>
          </w:tcPr>
          <w:p w:rsidR="00AF75DD" w:rsidRPr="00BE66A2" w:rsidRDefault="00AF75DD" w:rsidP="00E843BC">
            <w:pPr>
              <w:jc w:val="center"/>
              <w:rPr>
                <w:rFonts w:ascii="宋体"/>
                <w:sz w:val="17"/>
                <w:szCs w:val="17"/>
              </w:rPr>
            </w:pPr>
            <w:r w:rsidRPr="00BE66A2">
              <w:rPr>
                <w:rFonts w:ascii="宋体" w:hAnsi="宋体" w:hint="eastAsia"/>
                <w:sz w:val="17"/>
                <w:szCs w:val="17"/>
              </w:rPr>
              <w:t>学生必须修满</w:t>
            </w:r>
            <w:r w:rsidRPr="00BE66A2">
              <w:rPr>
                <w:rFonts w:ascii="宋体" w:hAnsi="宋体"/>
                <w:sz w:val="17"/>
                <w:szCs w:val="17"/>
              </w:rPr>
              <w:t>25</w:t>
            </w:r>
            <w:r w:rsidRPr="00BE66A2">
              <w:rPr>
                <w:rFonts w:ascii="宋体" w:hAnsi="宋体" w:hint="eastAsia"/>
                <w:sz w:val="17"/>
                <w:szCs w:val="17"/>
              </w:rPr>
              <w:t>学分</w:t>
            </w:r>
          </w:p>
        </w:tc>
        <w:tc>
          <w:tcPr>
            <w:tcW w:w="2973" w:type="dxa"/>
            <w:tcBorders>
              <w:bottom w:val="single" w:sz="8" w:space="0" w:color="auto"/>
            </w:tcBorders>
            <w:vAlign w:val="center"/>
          </w:tcPr>
          <w:p w:rsidR="00AF75DD" w:rsidRPr="00BE66A2" w:rsidRDefault="00AF75DD" w:rsidP="00E843BC">
            <w:pPr>
              <w:jc w:val="center"/>
              <w:rPr>
                <w:rFonts w:ascii="宋体"/>
                <w:sz w:val="17"/>
                <w:szCs w:val="17"/>
              </w:rPr>
            </w:pPr>
            <w:r w:rsidRPr="00BE66A2">
              <w:rPr>
                <w:rFonts w:ascii="宋体" w:hAnsi="宋体" w:hint="eastAsia"/>
                <w:sz w:val="17"/>
                <w:szCs w:val="17"/>
              </w:rPr>
              <w:t>学生必须修满</w:t>
            </w:r>
            <w:r w:rsidRPr="00BE66A2">
              <w:rPr>
                <w:rFonts w:ascii="宋体" w:hAnsi="宋体"/>
                <w:sz w:val="17"/>
                <w:szCs w:val="17"/>
              </w:rPr>
              <w:t>45</w:t>
            </w:r>
            <w:r w:rsidRPr="00BE66A2">
              <w:rPr>
                <w:rFonts w:ascii="宋体" w:hAnsi="宋体" w:hint="eastAsia"/>
                <w:sz w:val="17"/>
                <w:szCs w:val="17"/>
              </w:rPr>
              <w:t>学分</w:t>
            </w:r>
          </w:p>
        </w:tc>
      </w:tr>
    </w:tbl>
    <w:p w:rsidR="00AF75DD" w:rsidRPr="00BE66A2" w:rsidRDefault="00AF75DD" w:rsidP="00EB2C53">
      <w:pPr>
        <w:spacing w:beforeLines="50" w:line="360" w:lineRule="auto"/>
        <w:jc w:val="center"/>
        <w:rPr>
          <w:rFonts w:ascii="黑体" w:eastAsia="黑体"/>
          <w:sz w:val="42"/>
          <w:szCs w:val="42"/>
        </w:rPr>
      </w:pPr>
      <w:r>
        <w:rPr>
          <w:rFonts w:ascii="黑体" w:eastAsia="黑体"/>
          <w:sz w:val="42"/>
          <w:szCs w:val="42"/>
        </w:rPr>
        <w:br w:type="page"/>
      </w:r>
      <w:r w:rsidRPr="00AB6871">
        <w:rPr>
          <w:rFonts w:ascii="黑体" w:eastAsia="黑体" w:hint="eastAsia"/>
          <w:sz w:val="42"/>
          <w:szCs w:val="42"/>
        </w:rPr>
        <w:t>传播学专业</w:t>
      </w:r>
      <w:r w:rsidRPr="00BE66A2">
        <w:rPr>
          <w:rFonts w:ascii="黑体" w:eastAsia="黑体" w:hint="eastAsia"/>
          <w:sz w:val="42"/>
          <w:szCs w:val="42"/>
        </w:rPr>
        <w:t>本科人才培养方案</w:t>
      </w:r>
    </w:p>
    <w:p w:rsidR="00AF75DD" w:rsidRDefault="00AF75DD" w:rsidP="00AC325D">
      <w:pPr>
        <w:spacing w:line="360" w:lineRule="exact"/>
        <w:ind w:firstLineChars="200" w:firstLine="31680"/>
        <w:rPr>
          <w:rFonts w:ascii="黑体" w:eastAsia="黑体"/>
          <w:sz w:val="24"/>
        </w:rPr>
      </w:pP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一、专业代码、名称</w:t>
      </w:r>
    </w:p>
    <w:p w:rsidR="00AF75DD" w:rsidRPr="00053A1A" w:rsidRDefault="00AF75DD" w:rsidP="00AC325D">
      <w:pPr>
        <w:spacing w:line="360" w:lineRule="exact"/>
        <w:ind w:firstLineChars="200" w:firstLine="31680"/>
      </w:pPr>
      <w:r w:rsidRPr="00053A1A">
        <w:rPr>
          <w:rFonts w:hint="eastAsia"/>
        </w:rPr>
        <w:t>专业代码：</w:t>
      </w:r>
      <w:r w:rsidRPr="00053A1A">
        <w:t>050304</w:t>
      </w:r>
    </w:p>
    <w:p w:rsidR="00AF75DD" w:rsidRPr="00053A1A" w:rsidRDefault="00AF75DD" w:rsidP="00AC325D">
      <w:pPr>
        <w:spacing w:line="360" w:lineRule="exact"/>
        <w:ind w:firstLineChars="200" w:firstLine="31680"/>
      </w:pPr>
      <w:r w:rsidRPr="00053A1A">
        <w:rPr>
          <w:rFonts w:hint="eastAsia"/>
        </w:rPr>
        <w:t>专业名称：传播学</w:t>
      </w:r>
      <w:r w:rsidRPr="00053A1A">
        <w:t xml:space="preserve">(Communication) </w:t>
      </w:r>
    </w:p>
    <w:p w:rsidR="00AF75DD" w:rsidRPr="00053A1A" w:rsidRDefault="00AF75DD" w:rsidP="00AC325D">
      <w:pPr>
        <w:spacing w:line="360" w:lineRule="exact"/>
        <w:ind w:firstLineChars="200" w:firstLine="31680"/>
      </w:pPr>
      <w:r w:rsidRPr="009A4A55">
        <w:rPr>
          <w:rFonts w:ascii="黑体" w:eastAsia="黑体" w:hint="eastAsia"/>
          <w:sz w:val="24"/>
        </w:rPr>
        <w:t>二</w:t>
      </w:r>
      <w:r w:rsidRPr="00053A1A">
        <w:rPr>
          <w:rFonts w:hint="eastAsia"/>
        </w:rPr>
        <w:t>、</w:t>
      </w:r>
      <w:r w:rsidRPr="009A4A55">
        <w:rPr>
          <w:rFonts w:ascii="黑体" w:eastAsia="黑体" w:hint="eastAsia"/>
          <w:sz w:val="24"/>
        </w:rPr>
        <w:t>专业培养目标</w:t>
      </w:r>
    </w:p>
    <w:p w:rsidR="00AF75DD" w:rsidRPr="00053A1A" w:rsidRDefault="00AF75DD" w:rsidP="00AC325D">
      <w:pPr>
        <w:spacing w:line="360" w:lineRule="exact"/>
        <w:ind w:firstLineChars="200" w:firstLine="31680"/>
      </w:pPr>
      <w:r w:rsidRPr="00053A1A">
        <w:rPr>
          <w:rFonts w:hint="eastAsia"/>
        </w:rPr>
        <w:t>本专业的培养目标建立在媒介融合和传播新技术更替的发展趋势之上，旨在培养能够在新闻与出版机构、网络媒体、政府部门、学校、大型企事业单位、文化创意产业部门及其相关机构，从事数字媒介内容表达与管理、数字产品策划与运营的复合型专门人才。本专业毕业生应该具有强烈的社会责任感、较宽厚的人文社会科学基础知识和一定的信息科学与技术基础知识、宽阔的国际视野、一定的创新能力，系统掌握网络传播学及其相关学科知识和技能，熟悉媒介融合的发展趋势与运作机制。</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三、专业特色和培养要求</w:t>
      </w:r>
    </w:p>
    <w:p w:rsidR="00AF75DD" w:rsidRPr="00053A1A" w:rsidRDefault="00AF75DD" w:rsidP="00AC325D">
      <w:pPr>
        <w:spacing w:line="360" w:lineRule="exact"/>
        <w:ind w:firstLineChars="200" w:firstLine="31680"/>
      </w:pPr>
      <w:r w:rsidRPr="00053A1A">
        <w:rPr>
          <w:rFonts w:hint="eastAsia"/>
        </w:rPr>
        <w:t>本专业学生主要学习网络传播学、数字媒介技术的基本知识，接受科学研究方法、数字媒介内容表达与创意、数字媒介产品策划与运营的基本训练，熟悉媒介融合的新趋势，熟练掌握新媒体及网络媒体应用技能，熟练应用外语和计算机。</w:t>
      </w:r>
    </w:p>
    <w:p w:rsidR="00AF75DD" w:rsidRPr="00053A1A" w:rsidRDefault="00AF75DD" w:rsidP="00AC325D">
      <w:pPr>
        <w:spacing w:line="360" w:lineRule="exact"/>
        <w:ind w:firstLineChars="200" w:firstLine="31680"/>
      </w:pPr>
      <w:r w:rsidRPr="00053A1A">
        <w:rPr>
          <w:rFonts w:hint="eastAsia"/>
        </w:rPr>
        <w:t>毕业生应获得以下几个方面的知识和能力：</w:t>
      </w:r>
    </w:p>
    <w:p w:rsidR="00AF75DD" w:rsidRPr="00053A1A" w:rsidRDefault="00AF75DD" w:rsidP="00AC325D">
      <w:pPr>
        <w:spacing w:line="360" w:lineRule="exact"/>
        <w:ind w:firstLineChars="200" w:firstLine="31680"/>
      </w:pPr>
      <w:r w:rsidRPr="00053A1A">
        <w:t xml:space="preserve">1. </w:t>
      </w:r>
      <w:r w:rsidRPr="00053A1A">
        <w:rPr>
          <w:rFonts w:hint="eastAsia"/>
        </w:rPr>
        <w:t>掌握传播学、网络传播的基本理论和基本知识；</w:t>
      </w:r>
    </w:p>
    <w:p w:rsidR="00AF75DD" w:rsidRPr="00053A1A" w:rsidRDefault="00AF75DD" w:rsidP="00AC325D">
      <w:pPr>
        <w:spacing w:line="360" w:lineRule="exact"/>
        <w:ind w:firstLineChars="200" w:firstLine="31680"/>
      </w:pPr>
      <w:r w:rsidRPr="00053A1A">
        <w:t xml:space="preserve">2. </w:t>
      </w:r>
      <w:r w:rsidRPr="00053A1A">
        <w:rPr>
          <w:rFonts w:hint="eastAsia"/>
        </w:rPr>
        <w:t>数字媒介内容表达与创意、数字媒介产品策划与运营的基本技能；</w:t>
      </w:r>
    </w:p>
    <w:p w:rsidR="00AF75DD" w:rsidRPr="00053A1A" w:rsidRDefault="00AF75DD" w:rsidP="00AC325D">
      <w:pPr>
        <w:spacing w:line="360" w:lineRule="exact"/>
        <w:ind w:firstLineChars="200" w:firstLine="31680"/>
      </w:pPr>
      <w:r w:rsidRPr="00053A1A">
        <w:t xml:space="preserve">3. </w:t>
      </w:r>
      <w:r w:rsidRPr="00053A1A">
        <w:rPr>
          <w:rFonts w:hint="eastAsia"/>
        </w:rPr>
        <w:t>熟悉互联网管理的相关法规、政策；</w:t>
      </w:r>
    </w:p>
    <w:p w:rsidR="00AF75DD" w:rsidRPr="00053A1A" w:rsidRDefault="00AF75DD" w:rsidP="00AC325D">
      <w:pPr>
        <w:spacing w:line="360" w:lineRule="exact"/>
        <w:ind w:firstLineChars="200" w:firstLine="31680"/>
      </w:pPr>
      <w:r w:rsidRPr="00053A1A">
        <w:t xml:space="preserve">4. </w:t>
      </w:r>
      <w:r w:rsidRPr="00053A1A">
        <w:rPr>
          <w:rFonts w:hint="eastAsia"/>
        </w:rPr>
        <w:t>具有较强的团队合作和创新精神、国际沟通能力；</w:t>
      </w:r>
    </w:p>
    <w:p w:rsidR="00AF75DD" w:rsidRPr="00053A1A" w:rsidRDefault="00AF75DD" w:rsidP="00AC325D">
      <w:pPr>
        <w:spacing w:line="360" w:lineRule="exact"/>
        <w:ind w:firstLineChars="200" w:firstLine="31680"/>
      </w:pPr>
      <w:r w:rsidRPr="00053A1A">
        <w:t xml:space="preserve">5. </w:t>
      </w:r>
      <w:r w:rsidRPr="00053A1A">
        <w:rPr>
          <w:rFonts w:hint="eastAsia"/>
        </w:rPr>
        <w:t>熟练掌握和运用一门外语，掌握一定的统计分析方法。</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四、学制和学分要求</w:t>
      </w:r>
    </w:p>
    <w:p w:rsidR="00AF75DD" w:rsidRPr="00053A1A" w:rsidRDefault="00AF75DD" w:rsidP="00AC325D">
      <w:pPr>
        <w:spacing w:line="360" w:lineRule="exact"/>
        <w:ind w:firstLineChars="200" w:firstLine="31680"/>
      </w:pPr>
      <w:r w:rsidRPr="00053A1A">
        <w:rPr>
          <w:rFonts w:hint="eastAsia"/>
        </w:rPr>
        <w:t>学制：</w:t>
      </w:r>
      <w:r w:rsidRPr="00053A1A">
        <w:t>4</w:t>
      </w:r>
      <w:r w:rsidRPr="00053A1A">
        <w:rPr>
          <w:rFonts w:hint="eastAsia"/>
        </w:rPr>
        <w:t>年。本专业按新闻传播类招生，进行一学年的通识教育课程和新闻传播类专业基础课程的学习之后，根据需要和个人兴趣选择新闻学、广播电视学、广告学（含广告设计方向）、传播学专业。</w:t>
      </w:r>
    </w:p>
    <w:p w:rsidR="00AF75DD" w:rsidRPr="00053A1A" w:rsidRDefault="00AF75DD" w:rsidP="00AC325D">
      <w:pPr>
        <w:spacing w:line="360" w:lineRule="exact"/>
        <w:ind w:firstLineChars="200" w:firstLine="31680"/>
      </w:pPr>
      <w:r w:rsidRPr="00053A1A">
        <w:rPr>
          <w:rFonts w:hint="eastAsia"/>
        </w:rPr>
        <w:t>学分要求：</w:t>
      </w:r>
      <w:r w:rsidRPr="00053A1A">
        <w:t xml:space="preserve"> 140</w:t>
      </w:r>
      <w:r w:rsidRPr="00053A1A">
        <w:rPr>
          <w:rFonts w:hint="eastAsia"/>
        </w:rPr>
        <w:t>学分</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五、学位授予</w:t>
      </w:r>
    </w:p>
    <w:p w:rsidR="00AF75DD" w:rsidRPr="00053A1A" w:rsidRDefault="00AF75DD" w:rsidP="00AC325D">
      <w:pPr>
        <w:spacing w:line="360" w:lineRule="exact"/>
        <w:ind w:firstLineChars="200" w:firstLine="31680"/>
      </w:pPr>
      <w:r w:rsidRPr="00053A1A">
        <w:rPr>
          <w:rFonts w:hint="eastAsia"/>
        </w:rPr>
        <w:t>授予文学学士学位。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六、专业主干（核心）课程、双语课程、特色课程</w:t>
      </w:r>
    </w:p>
    <w:p w:rsidR="00AF75DD" w:rsidRPr="00053A1A" w:rsidRDefault="00AF75DD" w:rsidP="00AC325D">
      <w:pPr>
        <w:spacing w:line="360" w:lineRule="exact"/>
        <w:ind w:firstLineChars="200" w:firstLine="31680"/>
      </w:pPr>
      <w:r w:rsidRPr="00053A1A">
        <w:rPr>
          <w:rFonts w:hint="eastAsia"/>
        </w:rPr>
        <w:t>学科基础（平台）课程：新闻学概论、广播电视概论、大众传播理论、广告学概论、新媒体基础、数字技术应用、传播伦理与法规、媒介研究方法等。</w:t>
      </w:r>
    </w:p>
    <w:p w:rsidR="00AF75DD" w:rsidRPr="00053A1A" w:rsidRDefault="00AF75DD" w:rsidP="00AC325D">
      <w:pPr>
        <w:spacing w:line="360" w:lineRule="exact"/>
        <w:ind w:firstLineChars="200" w:firstLine="31680"/>
      </w:pPr>
      <w:r w:rsidRPr="00053A1A">
        <w:rPr>
          <w:rFonts w:hint="eastAsia"/>
        </w:rPr>
        <w:t>专业主干（核心）课程：网络传播概论、网络社会学、媒介调查与分析方法、网络信息编辑、新闻采访与写作、网络新闻作品评析、电子商务与政务、信息素养、网页设计与制作、多媒体创作、网络视觉传播、数字媒介工程实践。</w:t>
      </w:r>
    </w:p>
    <w:p w:rsidR="00AF75DD" w:rsidRPr="00053A1A" w:rsidRDefault="00AF75DD" w:rsidP="00AC325D">
      <w:pPr>
        <w:spacing w:line="360" w:lineRule="exact"/>
        <w:ind w:firstLineChars="200" w:firstLine="31680"/>
      </w:pPr>
      <w:r w:rsidRPr="00053A1A">
        <w:rPr>
          <w:rFonts w:hint="eastAsia"/>
        </w:rPr>
        <w:t>双语课程：海外新媒体评析</w:t>
      </w:r>
      <w:r>
        <w:t>(Appreciation of news media overseas)</w:t>
      </w:r>
      <w:r w:rsidRPr="00053A1A">
        <w:rPr>
          <w:rFonts w:hint="eastAsia"/>
        </w:rPr>
        <w:t>、电子商务与政务</w:t>
      </w:r>
      <w:r>
        <w:t>(E-Commerce and E-Government)</w:t>
      </w:r>
      <w:r w:rsidRPr="00053A1A">
        <w:rPr>
          <w:rFonts w:hint="eastAsia"/>
        </w:rPr>
        <w:t>。</w:t>
      </w:r>
    </w:p>
    <w:p w:rsidR="00AF75DD" w:rsidRPr="00053A1A" w:rsidRDefault="00AF75DD" w:rsidP="00AC325D">
      <w:pPr>
        <w:spacing w:line="360" w:lineRule="exact"/>
        <w:ind w:firstLineChars="200" w:firstLine="31680"/>
      </w:pPr>
      <w:r w:rsidRPr="00053A1A">
        <w:rPr>
          <w:rFonts w:hint="eastAsia"/>
        </w:rPr>
        <w:t>特色课程：网络传播概论、网络社会学、多媒体新闻报道、媒介调查与分析方法、网络视觉传播、数字媒介产品策划、数字媒介工程实践。</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七、主要实验和实践性教学要求</w:t>
      </w:r>
    </w:p>
    <w:p w:rsidR="00AF75DD" w:rsidRPr="00053A1A" w:rsidRDefault="00AF75DD" w:rsidP="00AC325D">
      <w:pPr>
        <w:spacing w:line="360" w:lineRule="exact"/>
        <w:ind w:firstLineChars="200" w:firstLine="31680"/>
      </w:pPr>
      <w:r w:rsidRPr="00053A1A">
        <w:rPr>
          <w:rFonts w:hint="eastAsia"/>
        </w:rPr>
        <w:t>实验课程主要包括：流媒体创作与应用实验、</w:t>
      </w:r>
      <w:r w:rsidRPr="00053A1A">
        <w:t>Web</w:t>
      </w:r>
      <w:r w:rsidRPr="00053A1A">
        <w:rPr>
          <w:rFonts w:hint="eastAsia"/>
        </w:rPr>
        <w:t>视觉表达实验、网页设计与制作实验、网络编程实验、网络动画设计与制作实验、数字媒介工程实践等。</w:t>
      </w:r>
    </w:p>
    <w:p w:rsidR="00AF75DD" w:rsidRPr="00053A1A" w:rsidRDefault="00AF75DD" w:rsidP="00AC325D">
      <w:pPr>
        <w:spacing w:line="360" w:lineRule="exact"/>
        <w:ind w:firstLineChars="200" w:firstLine="31680"/>
      </w:pPr>
      <w:r w:rsidRPr="00053A1A">
        <w:rPr>
          <w:rFonts w:hint="eastAsia"/>
        </w:rPr>
        <w:t>本专业实行课程实习、假期实习和专业实习的三级实践教学体系。平时根据有关课程安排，就与课程相关的内容在校内进行实习；假期要求学生在新闻传播机构实习并鼓励学生积极参加社会实践活动；第六学期到各类新闻传播机构，特别是网络媒体或其它数字新媒体，进行为期</w:t>
      </w:r>
      <w:r w:rsidRPr="00053A1A">
        <w:t>3</w:t>
      </w:r>
      <w:r w:rsidRPr="00053A1A">
        <w:rPr>
          <w:rFonts w:hint="eastAsia"/>
        </w:rPr>
        <w:t>至</w:t>
      </w:r>
      <w:r w:rsidRPr="00053A1A">
        <w:t>4</w:t>
      </w:r>
      <w:r w:rsidRPr="00053A1A">
        <w:rPr>
          <w:rFonts w:hint="eastAsia"/>
        </w:rPr>
        <w:t>个月的实习。全部实习时间总共在</w:t>
      </w:r>
      <w:r w:rsidRPr="00053A1A">
        <w:t>30</w:t>
      </w:r>
      <w:r w:rsidRPr="00053A1A">
        <w:rPr>
          <w:rFonts w:hint="eastAsia"/>
        </w:rPr>
        <w:t>周以上。</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八、毕业生条件及其它必要的说明</w:t>
      </w:r>
    </w:p>
    <w:p w:rsidR="00AF75DD" w:rsidRDefault="00AF75DD" w:rsidP="00AC325D">
      <w:pPr>
        <w:spacing w:line="360" w:lineRule="exact"/>
        <w:ind w:firstLineChars="200" w:firstLine="31680"/>
      </w:pPr>
      <w:r w:rsidRPr="00053A1A">
        <w:rPr>
          <w:rFonts w:hint="eastAsia"/>
        </w:rPr>
        <w:t>本专业学生修满规定学分，</w:t>
      </w:r>
      <w:r>
        <w:rPr>
          <w:rFonts w:hint="eastAsia"/>
        </w:rPr>
        <w:t>完成毕业论文并通过答辩者，准予毕业；符合学校学位授予条件者</w:t>
      </w:r>
      <w:r w:rsidRPr="00053A1A">
        <w:rPr>
          <w:rFonts w:hint="eastAsia"/>
        </w:rPr>
        <w:t>士学位。</w:t>
      </w:r>
    </w:p>
    <w:p w:rsidR="00AF75DD" w:rsidRPr="00053A1A" w:rsidRDefault="00AF75DD" w:rsidP="00EB2C53">
      <w:pPr>
        <w:spacing w:beforeLines="50" w:line="360" w:lineRule="auto"/>
        <w:jc w:val="center"/>
      </w:pPr>
      <w:r w:rsidRPr="00053A1A">
        <w:br w:type="page"/>
      </w:r>
      <w:r w:rsidRPr="009A4A55">
        <w:rPr>
          <w:rFonts w:ascii="黑体" w:eastAsia="黑体" w:hint="eastAsia"/>
          <w:sz w:val="42"/>
          <w:szCs w:val="42"/>
        </w:rPr>
        <w:t>传播学专业教学计划表</w:t>
      </w:r>
    </w:p>
    <w:p w:rsidR="00AF75DD" w:rsidRDefault="00AF75DD"/>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1E0"/>
      </w:tblPr>
      <w:tblGrid>
        <w:gridCol w:w="406"/>
        <w:gridCol w:w="432"/>
        <w:gridCol w:w="421"/>
        <w:gridCol w:w="374"/>
        <w:gridCol w:w="2188"/>
        <w:gridCol w:w="399"/>
        <w:gridCol w:w="399"/>
        <w:gridCol w:w="361"/>
        <w:gridCol w:w="361"/>
        <w:gridCol w:w="361"/>
        <w:gridCol w:w="361"/>
        <w:gridCol w:w="361"/>
        <w:gridCol w:w="273"/>
        <w:gridCol w:w="273"/>
        <w:gridCol w:w="273"/>
        <w:gridCol w:w="273"/>
        <w:gridCol w:w="273"/>
        <w:gridCol w:w="273"/>
        <w:gridCol w:w="273"/>
        <w:gridCol w:w="273"/>
        <w:gridCol w:w="464"/>
      </w:tblGrid>
      <w:tr w:rsidR="00AF75DD" w:rsidRPr="00BB3648" w:rsidTr="00233786">
        <w:trPr>
          <w:trHeight w:val="20"/>
          <w:tblHeader/>
          <w:jc w:val="center"/>
        </w:trPr>
        <w:tc>
          <w:tcPr>
            <w:tcW w:w="838" w:type="dxa"/>
            <w:gridSpan w:val="2"/>
            <w:vMerge w:val="restart"/>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课程</w:t>
            </w:r>
          </w:p>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类别</w:t>
            </w:r>
          </w:p>
        </w:tc>
        <w:tc>
          <w:tcPr>
            <w:tcW w:w="795" w:type="dxa"/>
            <w:gridSpan w:val="2"/>
            <w:vMerge w:val="restart"/>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课程</w:t>
            </w:r>
          </w:p>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编号</w:t>
            </w:r>
          </w:p>
        </w:tc>
        <w:tc>
          <w:tcPr>
            <w:tcW w:w="2188" w:type="dxa"/>
            <w:vMerge w:val="restart"/>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课程名称</w:t>
            </w:r>
          </w:p>
        </w:tc>
        <w:tc>
          <w:tcPr>
            <w:tcW w:w="399" w:type="dxa"/>
            <w:vMerge w:val="restart"/>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学分数</w:t>
            </w:r>
          </w:p>
        </w:tc>
        <w:tc>
          <w:tcPr>
            <w:tcW w:w="399" w:type="dxa"/>
            <w:vMerge w:val="restart"/>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总学时</w:t>
            </w:r>
          </w:p>
        </w:tc>
        <w:tc>
          <w:tcPr>
            <w:tcW w:w="1805" w:type="dxa"/>
            <w:gridSpan w:val="5"/>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学时类型</w:t>
            </w:r>
          </w:p>
        </w:tc>
        <w:tc>
          <w:tcPr>
            <w:tcW w:w="2184" w:type="dxa"/>
            <w:gridSpan w:val="8"/>
            <w:tcBorders>
              <w:top w:val="single" w:sz="8" w:space="0" w:color="auto"/>
            </w:tcBorders>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各学期学时学分分配</w:t>
            </w:r>
          </w:p>
        </w:tc>
        <w:tc>
          <w:tcPr>
            <w:tcW w:w="464" w:type="dxa"/>
            <w:vMerge w:val="restart"/>
            <w:tcBorders>
              <w:top w:val="single" w:sz="8" w:space="0" w:color="auto"/>
            </w:tcBorders>
            <w:vAlign w:val="center"/>
          </w:tcPr>
          <w:p w:rsidR="00AF75DD"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开</w:t>
            </w:r>
          </w:p>
          <w:p w:rsidR="00AF75DD"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课</w:t>
            </w:r>
          </w:p>
          <w:p w:rsidR="00AF75DD"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学</w:t>
            </w:r>
          </w:p>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院</w:t>
            </w:r>
          </w:p>
        </w:tc>
      </w:tr>
      <w:tr w:rsidR="00AF75DD" w:rsidRPr="00BB3648" w:rsidTr="00233786">
        <w:trPr>
          <w:trHeight w:val="20"/>
          <w:tblHeader/>
          <w:jc w:val="center"/>
        </w:trPr>
        <w:tc>
          <w:tcPr>
            <w:tcW w:w="838" w:type="dxa"/>
            <w:gridSpan w:val="2"/>
            <w:vMerge/>
            <w:vAlign w:val="center"/>
          </w:tcPr>
          <w:p w:rsidR="00AF75DD" w:rsidRPr="00BB3648" w:rsidRDefault="00AF75DD" w:rsidP="00C56AC9">
            <w:pPr>
              <w:spacing w:line="240" w:lineRule="exact"/>
              <w:jc w:val="center"/>
              <w:rPr>
                <w:rFonts w:ascii="黑体" w:eastAsia="黑体" w:hAnsi="宋体"/>
                <w:sz w:val="17"/>
                <w:szCs w:val="17"/>
              </w:rPr>
            </w:pPr>
          </w:p>
        </w:tc>
        <w:tc>
          <w:tcPr>
            <w:tcW w:w="795" w:type="dxa"/>
            <w:gridSpan w:val="2"/>
            <w:vMerge/>
            <w:vAlign w:val="center"/>
          </w:tcPr>
          <w:p w:rsidR="00AF75DD" w:rsidRPr="00BB3648" w:rsidRDefault="00AF75DD" w:rsidP="00C56AC9">
            <w:pPr>
              <w:spacing w:line="240" w:lineRule="exact"/>
              <w:jc w:val="center"/>
              <w:rPr>
                <w:rFonts w:ascii="黑体" w:eastAsia="黑体" w:hAnsi="宋体"/>
                <w:sz w:val="17"/>
                <w:szCs w:val="17"/>
              </w:rPr>
            </w:pPr>
          </w:p>
        </w:tc>
        <w:tc>
          <w:tcPr>
            <w:tcW w:w="2188" w:type="dxa"/>
            <w:vMerge/>
            <w:vAlign w:val="center"/>
          </w:tcPr>
          <w:p w:rsidR="00AF75DD" w:rsidRPr="00BB3648" w:rsidRDefault="00AF75DD" w:rsidP="00C56AC9">
            <w:pPr>
              <w:spacing w:line="240" w:lineRule="exact"/>
              <w:jc w:val="center"/>
              <w:rPr>
                <w:rFonts w:ascii="黑体" w:eastAsia="黑体" w:hAnsi="宋体"/>
                <w:sz w:val="17"/>
                <w:szCs w:val="17"/>
              </w:rPr>
            </w:pPr>
          </w:p>
        </w:tc>
        <w:tc>
          <w:tcPr>
            <w:tcW w:w="399" w:type="dxa"/>
            <w:vMerge/>
            <w:vAlign w:val="center"/>
          </w:tcPr>
          <w:p w:rsidR="00AF75DD" w:rsidRPr="00BB3648" w:rsidRDefault="00AF75DD" w:rsidP="00C56AC9">
            <w:pPr>
              <w:spacing w:line="240" w:lineRule="exact"/>
              <w:jc w:val="center"/>
              <w:rPr>
                <w:rFonts w:ascii="黑体" w:eastAsia="黑体" w:hAnsi="宋体"/>
                <w:sz w:val="17"/>
                <w:szCs w:val="17"/>
              </w:rPr>
            </w:pPr>
          </w:p>
        </w:tc>
        <w:tc>
          <w:tcPr>
            <w:tcW w:w="399" w:type="dxa"/>
            <w:vMerge/>
            <w:vAlign w:val="center"/>
          </w:tcPr>
          <w:p w:rsidR="00AF75DD" w:rsidRPr="00BB3648" w:rsidRDefault="00AF75DD" w:rsidP="00C56AC9">
            <w:pPr>
              <w:spacing w:line="240" w:lineRule="exact"/>
              <w:jc w:val="center"/>
              <w:rPr>
                <w:rFonts w:ascii="黑体" w:eastAsia="黑体" w:hAnsi="宋体"/>
                <w:sz w:val="17"/>
                <w:szCs w:val="17"/>
              </w:rPr>
            </w:pPr>
          </w:p>
        </w:tc>
        <w:tc>
          <w:tcPr>
            <w:tcW w:w="361"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讲</w:t>
            </w:r>
          </w:p>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课</w:t>
            </w:r>
          </w:p>
        </w:tc>
        <w:tc>
          <w:tcPr>
            <w:tcW w:w="361"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习题课</w:t>
            </w:r>
          </w:p>
        </w:tc>
        <w:tc>
          <w:tcPr>
            <w:tcW w:w="361"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实</w:t>
            </w:r>
          </w:p>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验</w:t>
            </w:r>
          </w:p>
        </w:tc>
        <w:tc>
          <w:tcPr>
            <w:tcW w:w="361"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实践</w:t>
            </w:r>
          </w:p>
        </w:tc>
        <w:tc>
          <w:tcPr>
            <w:tcW w:w="361"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hint="eastAsia"/>
                <w:sz w:val="17"/>
                <w:szCs w:val="17"/>
              </w:rPr>
              <w:t>上机</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1</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2</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3</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4</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5</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6</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7</w:t>
            </w:r>
          </w:p>
        </w:tc>
        <w:tc>
          <w:tcPr>
            <w:tcW w:w="273" w:type="dxa"/>
            <w:vAlign w:val="center"/>
          </w:tcPr>
          <w:p w:rsidR="00AF75DD" w:rsidRPr="00BB3648" w:rsidRDefault="00AF75DD" w:rsidP="00C56AC9">
            <w:pPr>
              <w:spacing w:line="240" w:lineRule="exact"/>
              <w:jc w:val="center"/>
              <w:rPr>
                <w:rFonts w:ascii="黑体" w:eastAsia="黑体" w:hAnsi="宋体"/>
                <w:sz w:val="17"/>
                <w:szCs w:val="17"/>
              </w:rPr>
            </w:pPr>
            <w:r w:rsidRPr="00BB3648">
              <w:rPr>
                <w:rFonts w:ascii="黑体" w:eastAsia="黑体" w:hAnsi="宋体"/>
                <w:sz w:val="17"/>
                <w:szCs w:val="17"/>
              </w:rPr>
              <w:t>8</w:t>
            </w:r>
          </w:p>
        </w:tc>
        <w:tc>
          <w:tcPr>
            <w:tcW w:w="464" w:type="dxa"/>
            <w:vMerge/>
            <w:vAlign w:val="center"/>
          </w:tcPr>
          <w:p w:rsidR="00AF75DD" w:rsidRPr="00BB3648" w:rsidRDefault="00AF75DD" w:rsidP="00C56AC9">
            <w:pPr>
              <w:spacing w:line="240" w:lineRule="exact"/>
              <w:jc w:val="center"/>
              <w:rPr>
                <w:rFonts w:ascii="黑体" w:eastAsia="黑体" w:hAnsi="宋体"/>
                <w:sz w:val="17"/>
                <w:szCs w:val="17"/>
              </w:rPr>
            </w:pPr>
          </w:p>
        </w:tc>
      </w:tr>
      <w:tr w:rsidR="00AF75DD" w:rsidRPr="00BB3648" w:rsidTr="00707B5A">
        <w:trPr>
          <w:trHeight w:val="20"/>
          <w:jc w:val="center"/>
        </w:trPr>
        <w:tc>
          <w:tcPr>
            <w:tcW w:w="406"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通识</w:t>
            </w:r>
          </w:p>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教育</w:t>
            </w:r>
          </w:p>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课</w:t>
            </w:r>
          </w:p>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程</w:t>
            </w:r>
          </w:p>
        </w:tc>
        <w:tc>
          <w:tcPr>
            <w:tcW w:w="432"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必</w:t>
            </w:r>
          </w:p>
          <w:p w:rsidR="00AF75DD" w:rsidRPr="00BB3648" w:rsidRDefault="00AF75DD" w:rsidP="00C56AC9">
            <w:pPr>
              <w:spacing w:line="280" w:lineRule="exact"/>
              <w:jc w:val="center"/>
              <w:rPr>
                <w:rFonts w:ascii="宋体"/>
                <w:sz w:val="17"/>
                <w:szCs w:val="17"/>
              </w:rPr>
            </w:pPr>
          </w:p>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修</w:t>
            </w: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毛泽东思想和中国特色社会主义理论体系概论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3</w:t>
            </w:r>
          </w:p>
        </w:tc>
        <w:tc>
          <w:tcPr>
            <w:tcW w:w="1365" w:type="dxa"/>
            <w:gridSpan w:val="5"/>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学生自由选择修习时间</w:t>
            </w: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707B5A">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马克思主义基本原理</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sz w:val="17"/>
                <w:szCs w:val="17"/>
              </w:rPr>
            </w:pPr>
          </w:p>
        </w:tc>
        <w:tc>
          <w:tcPr>
            <w:tcW w:w="1365" w:type="dxa"/>
            <w:gridSpan w:val="5"/>
            <w:vMerge/>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707B5A">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思想道德修养和法律基础</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1365" w:type="dxa"/>
            <w:gridSpan w:val="5"/>
            <w:vMerge/>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707B5A">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中国近现代史纲要</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3</w:t>
            </w:r>
          </w:p>
        </w:tc>
        <w:tc>
          <w:tcPr>
            <w:tcW w:w="1365" w:type="dxa"/>
            <w:gridSpan w:val="5"/>
            <w:vMerge/>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形势与政策</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Merge w:val="restart"/>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学生自由选择修习时间，不计入学位学分</w:t>
            </w: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国情教育与社会实践</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Merge/>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hAns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综合英语</w:t>
            </w:r>
            <w:r w:rsidRPr="00BB3648">
              <w:rPr>
                <w:rFonts w:ascii="宋体" w:hAnsi="宋体"/>
                <w:sz w:val="17"/>
                <w:szCs w:val="17"/>
              </w:rPr>
              <w:t>1</w:t>
            </w:r>
            <w:r w:rsidRPr="00BB3648">
              <w:rPr>
                <w:rFonts w:ascii="宋体" w:hAnsi="宋体" w:hint="eastAsia"/>
                <w:sz w:val="17"/>
                <w:szCs w:val="17"/>
              </w:rPr>
              <w:t>起点</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216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A1+A2+A3+A4</w:t>
            </w:r>
          </w:p>
        </w:tc>
        <w:tc>
          <w:tcPr>
            <w:tcW w:w="464" w:type="dxa"/>
            <w:vAlign w:val="center"/>
          </w:tcPr>
          <w:p w:rsidR="00AF75DD" w:rsidRPr="00BB3648" w:rsidRDefault="00AF75DD" w:rsidP="00C56AC9">
            <w:pPr>
              <w:spacing w:line="280" w:lineRule="exact"/>
              <w:jc w:val="center"/>
              <w:rPr>
                <w:rFonts w:ascii="宋体" w:hAns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综合英语</w:t>
            </w:r>
            <w:r w:rsidRPr="00BB3648">
              <w:rPr>
                <w:rFonts w:ascii="宋体" w:hAnsi="宋体"/>
                <w:sz w:val="17"/>
                <w:szCs w:val="17"/>
              </w:rPr>
              <w:t>2</w:t>
            </w:r>
            <w:r w:rsidRPr="00BB3648">
              <w:rPr>
                <w:rFonts w:ascii="宋体" w:hAnsi="宋体" w:hint="eastAsia"/>
                <w:sz w:val="17"/>
                <w:szCs w:val="17"/>
              </w:rPr>
              <w:t>起点</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11</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198</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A2+A3+A4+Bn</w:t>
            </w:r>
          </w:p>
        </w:tc>
        <w:tc>
          <w:tcPr>
            <w:tcW w:w="464" w:type="dxa"/>
            <w:vAlign w:val="center"/>
          </w:tcPr>
          <w:p w:rsidR="00AF75DD" w:rsidRPr="00BB3648" w:rsidRDefault="00AF75DD" w:rsidP="00C56AC9">
            <w:pPr>
              <w:spacing w:line="280" w:lineRule="exact"/>
              <w:jc w:val="center"/>
              <w:rPr>
                <w:rFonts w:ascii="宋体" w:hAns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综合英语</w:t>
            </w:r>
            <w:r w:rsidRPr="00BB3648">
              <w:rPr>
                <w:rFonts w:ascii="宋体" w:hAnsi="宋体"/>
                <w:sz w:val="17"/>
                <w:szCs w:val="17"/>
              </w:rPr>
              <w:t>3</w:t>
            </w:r>
            <w:r w:rsidRPr="00BB3648">
              <w:rPr>
                <w:rFonts w:ascii="宋体" w:hAnsi="宋体" w:hint="eastAsia"/>
                <w:sz w:val="17"/>
                <w:szCs w:val="17"/>
              </w:rPr>
              <w:t>起点</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10</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180</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A3+A4+Bn+Bn</w:t>
            </w:r>
          </w:p>
        </w:tc>
        <w:tc>
          <w:tcPr>
            <w:tcW w:w="464" w:type="dxa"/>
            <w:vAlign w:val="center"/>
          </w:tcPr>
          <w:p w:rsidR="00AF75DD" w:rsidRPr="00BB3648" w:rsidRDefault="00AF75DD" w:rsidP="00C56AC9">
            <w:pPr>
              <w:spacing w:line="280" w:lineRule="exact"/>
              <w:jc w:val="center"/>
              <w:rPr>
                <w:rFonts w:ascii="宋体" w:hAns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综合英语</w:t>
            </w:r>
            <w:r w:rsidRPr="00BB3648">
              <w:rPr>
                <w:rFonts w:ascii="宋体" w:hAnsi="宋体"/>
                <w:sz w:val="17"/>
                <w:szCs w:val="17"/>
              </w:rPr>
              <w:t>4</w:t>
            </w:r>
            <w:r w:rsidRPr="00BB3648">
              <w:rPr>
                <w:rFonts w:ascii="宋体" w:hAnsi="宋体" w:hint="eastAsia"/>
                <w:sz w:val="17"/>
                <w:szCs w:val="17"/>
              </w:rPr>
              <w:t>起点</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9</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162</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A4+Bn+Bn+Bn</w:t>
            </w:r>
          </w:p>
        </w:tc>
        <w:tc>
          <w:tcPr>
            <w:tcW w:w="464" w:type="dxa"/>
            <w:vAlign w:val="center"/>
          </w:tcPr>
          <w:p w:rsidR="00AF75DD" w:rsidRPr="00BB3648" w:rsidRDefault="00AF75DD" w:rsidP="00C56AC9">
            <w:pPr>
              <w:spacing w:line="280" w:lineRule="exact"/>
              <w:jc w:val="center"/>
              <w:rPr>
                <w:rFonts w:ascii="宋体" w:hAns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体育</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4</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144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Align w:val="center"/>
          </w:tcPr>
          <w:p w:rsidR="00AF75DD" w:rsidRPr="00911045" w:rsidRDefault="00AF75DD" w:rsidP="00C56AC9">
            <w:pPr>
              <w:spacing w:line="280" w:lineRule="exact"/>
              <w:rPr>
                <w:rFonts w:ascii="宋体"/>
                <w:spacing w:val="-8"/>
                <w:sz w:val="17"/>
                <w:szCs w:val="17"/>
              </w:rPr>
            </w:pPr>
            <w:r w:rsidRPr="00911045">
              <w:rPr>
                <w:rFonts w:ascii="宋体" w:hAnsi="宋体" w:hint="eastAsia"/>
                <w:spacing w:val="-8"/>
                <w:sz w:val="17"/>
                <w:szCs w:val="17"/>
              </w:rPr>
              <w:t>按</w:t>
            </w:r>
            <w:r w:rsidRPr="006E27D9">
              <w:rPr>
                <w:rFonts w:ascii="宋体" w:hAnsi="宋体" w:hint="eastAsia"/>
                <w:spacing w:val="-6"/>
                <w:sz w:val="17"/>
                <w:szCs w:val="17"/>
              </w:rPr>
              <w:t>项目学生自由选择修习时间</w:t>
            </w: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军事理论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18</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184" w:type="dxa"/>
            <w:gridSpan w:val="8"/>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学生自由选择修习时间，</w:t>
            </w:r>
            <w:r w:rsidRPr="00BB3648">
              <w:rPr>
                <w:rFonts w:ascii="宋体" w:hAnsi="宋体"/>
                <w:sz w:val="17"/>
                <w:szCs w:val="17"/>
              </w:rPr>
              <w:t>18</w:t>
            </w:r>
            <w:r w:rsidRPr="00911045">
              <w:rPr>
                <w:rFonts w:ascii="宋体" w:hAnsi="宋体" w:hint="eastAsia"/>
                <w:spacing w:val="-8"/>
                <w:sz w:val="17"/>
                <w:szCs w:val="17"/>
              </w:rPr>
              <w:t>学时的实践内容归入军事训练</w:t>
            </w: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A2718D">
        <w:trPr>
          <w:trHeight w:val="20"/>
          <w:jc w:val="center"/>
        </w:trPr>
        <w:tc>
          <w:tcPr>
            <w:tcW w:w="406"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通识</w:t>
            </w:r>
          </w:p>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教育课</w:t>
            </w:r>
          </w:p>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程</w:t>
            </w:r>
          </w:p>
        </w:tc>
        <w:tc>
          <w:tcPr>
            <w:tcW w:w="432"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选修</w:t>
            </w: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交流与写作类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4</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0351B8">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数学与推理类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4</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8F263F">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人文与社会类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6</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DD1743">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自然与工程类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4</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EC1024">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艺术与欣赏类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4</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8D78DB">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中国与全球类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4</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5A37D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研究与领导类</w:t>
            </w:r>
          </w:p>
        </w:tc>
        <w:tc>
          <w:tcPr>
            <w:tcW w:w="399" w:type="dxa"/>
            <w:vAlign w:val="center"/>
          </w:tcPr>
          <w:p w:rsidR="00AF75DD" w:rsidRPr="00BB3648" w:rsidRDefault="00AF75DD" w:rsidP="00C56AC9">
            <w:pPr>
              <w:spacing w:line="280" w:lineRule="exact"/>
              <w:jc w:val="center"/>
              <w:rPr>
                <w:rFonts w:ascii="宋体"/>
                <w:sz w:val="17"/>
                <w:szCs w:val="17"/>
              </w:rPr>
            </w:pPr>
          </w:p>
        </w:tc>
        <w:tc>
          <w:tcPr>
            <w:tcW w:w="399"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1092" w:type="dxa"/>
            <w:gridSpan w:val="4"/>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至少</w:t>
            </w:r>
            <w:r w:rsidRPr="00BB3648">
              <w:rPr>
                <w:rFonts w:ascii="宋体" w:hAnsi="宋体"/>
                <w:sz w:val="17"/>
                <w:szCs w:val="17"/>
              </w:rPr>
              <w:t>4</w:t>
            </w:r>
            <w:r w:rsidRPr="00BB3648">
              <w:rPr>
                <w:rFonts w:ascii="宋体" w:hAnsi="宋体" w:hint="eastAsia"/>
                <w:sz w:val="17"/>
                <w:szCs w:val="17"/>
              </w:rPr>
              <w:t>学分</w:t>
            </w:r>
          </w:p>
        </w:tc>
        <w:tc>
          <w:tcPr>
            <w:tcW w:w="1092" w:type="dxa"/>
            <w:gridSpan w:val="4"/>
            <w:vAlign w:val="center"/>
          </w:tcPr>
          <w:p w:rsidR="00AF75DD" w:rsidRPr="00BB3648" w:rsidRDefault="00AF75DD" w:rsidP="00C56AC9">
            <w:pPr>
              <w:spacing w:line="280" w:lineRule="exact"/>
              <w:jc w:val="center"/>
              <w:rPr>
                <w:rFonts w:ascii="宋体"/>
                <w:sz w:val="17"/>
                <w:szCs w:val="17"/>
              </w:rPr>
            </w:pPr>
            <w:bookmarkStart w:id="0" w:name="_GoBack"/>
            <w:bookmarkEnd w:id="0"/>
          </w:p>
        </w:tc>
        <w:tc>
          <w:tcPr>
            <w:tcW w:w="464" w:type="dxa"/>
            <w:vAlign w:val="center"/>
          </w:tcPr>
          <w:p w:rsidR="00AF75DD" w:rsidRPr="00BB3648" w:rsidRDefault="00AF75DD" w:rsidP="00C56AC9">
            <w:pPr>
              <w:spacing w:line="280" w:lineRule="exact"/>
              <w:jc w:val="center"/>
              <w:rPr>
                <w:rFonts w:ascii="宋体"/>
                <w:sz w:val="17"/>
                <w:szCs w:val="17"/>
              </w:rPr>
            </w:pPr>
          </w:p>
        </w:tc>
      </w:tr>
      <w:tr w:rsidR="00AF75DD" w:rsidRPr="00BB3648" w:rsidTr="00233786">
        <w:trPr>
          <w:trHeight w:val="20"/>
          <w:jc w:val="center"/>
        </w:trPr>
        <w:tc>
          <w:tcPr>
            <w:tcW w:w="406"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专业课</w:t>
            </w:r>
          </w:p>
          <w:p w:rsidR="00AF75DD" w:rsidRPr="00BB3648" w:rsidRDefault="00AF75DD" w:rsidP="00BA67A3">
            <w:pPr>
              <w:spacing w:line="280" w:lineRule="exact"/>
              <w:jc w:val="center"/>
              <w:rPr>
                <w:rFonts w:ascii="宋体"/>
                <w:sz w:val="17"/>
                <w:szCs w:val="17"/>
              </w:rPr>
            </w:pPr>
            <w:r w:rsidRPr="00BB3648">
              <w:rPr>
                <w:rFonts w:ascii="宋体" w:hAnsi="宋体" w:hint="eastAsia"/>
                <w:sz w:val="17"/>
                <w:szCs w:val="17"/>
              </w:rPr>
              <w:t>程</w:t>
            </w:r>
            <w:r>
              <w:br w:type="page"/>
            </w:r>
          </w:p>
        </w:tc>
        <w:tc>
          <w:tcPr>
            <w:tcW w:w="432" w:type="dxa"/>
            <w:vMerge w:val="restart"/>
            <w:textDirection w:val="tbRlV"/>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必</w:t>
            </w:r>
            <w:r w:rsidRPr="00BB3648">
              <w:rPr>
                <w:rFonts w:ascii="宋体" w:hAnsi="宋体"/>
                <w:sz w:val="17"/>
                <w:szCs w:val="17"/>
              </w:rPr>
              <w:t xml:space="preserve">    </w:t>
            </w:r>
            <w:r w:rsidRPr="00BB3648">
              <w:rPr>
                <w:rFonts w:ascii="宋体" w:hAnsi="宋体" w:hint="eastAsia"/>
                <w:sz w:val="17"/>
                <w:szCs w:val="17"/>
              </w:rPr>
              <w:t>修</w:t>
            </w: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05000319</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新闻学概论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0500148</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广播电视概论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0500159</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广告学概论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0501356</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新媒体基础</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sz w:val="17"/>
                <w:szCs w:val="17"/>
              </w:rPr>
              <w:t>0501455</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大众传播理论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sz w:val="17"/>
                <w:szCs w:val="17"/>
              </w:rPr>
              <w:t>0501456</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媒介伦理与法规</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30</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sz w:val="17"/>
                <w:szCs w:val="17"/>
              </w:rPr>
              <w:t>0501457</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媒介研究方法</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sz w:val="17"/>
                <w:szCs w:val="17"/>
              </w:rPr>
              <w:t>0501458</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数字技术应用</w:t>
            </w:r>
          </w:p>
        </w:tc>
        <w:tc>
          <w:tcPr>
            <w:tcW w:w="399"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sz w:val="17"/>
                <w:szCs w:val="17"/>
              </w:rPr>
            </w:pPr>
            <w:r>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0501217</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网络传播概论</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30</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0501219</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网络社会学</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sz w:val="17"/>
                <w:szCs w:val="17"/>
              </w:rPr>
              <w:t>0501185</w:t>
            </w:r>
          </w:p>
        </w:tc>
        <w:tc>
          <w:tcPr>
            <w:tcW w:w="2188" w:type="dxa"/>
            <w:vAlign w:val="center"/>
          </w:tcPr>
          <w:p w:rsidR="00AF75DD" w:rsidRPr="00BB3648" w:rsidRDefault="00AF75DD" w:rsidP="00C56AC9">
            <w:pPr>
              <w:spacing w:line="280" w:lineRule="exact"/>
              <w:rPr>
                <w:rFonts w:ascii="宋体"/>
                <w:sz w:val="17"/>
                <w:szCs w:val="17"/>
                <w:highlight w:val="green"/>
              </w:rPr>
            </w:pPr>
            <w:r w:rsidRPr="00BB3648">
              <w:rPr>
                <w:rFonts w:ascii="宋体" w:hAnsi="宋体" w:hint="eastAsia"/>
                <w:sz w:val="17"/>
                <w:szCs w:val="17"/>
              </w:rPr>
              <w:t>媒介调查与分析方法</w:t>
            </w:r>
          </w:p>
        </w:tc>
        <w:tc>
          <w:tcPr>
            <w:tcW w:w="399" w:type="dxa"/>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sz w:val="17"/>
                <w:szCs w:val="17"/>
                <w:highlight w:val="green"/>
              </w:rPr>
            </w:pPr>
          </w:p>
        </w:tc>
        <w:tc>
          <w:tcPr>
            <w:tcW w:w="361" w:type="dxa"/>
            <w:vAlign w:val="center"/>
          </w:tcPr>
          <w:p w:rsidR="00AF75DD" w:rsidRPr="00BB3648" w:rsidRDefault="00AF75DD" w:rsidP="00C56AC9">
            <w:pPr>
              <w:spacing w:line="280" w:lineRule="exact"/>
              <w:jc w:val="center"/>
              <w:rPr>
                <w:rFonts w:ascii="宋体"/>
                <w:sz w:val="17"/>
                <w:szCs w:val="17"/>
                <w:highlight w:val="green"/>
              </w:rPr>
            </w:pPr>
          </w:p>
        </w:tc>
        <w:tc>
          <w:tcPr>
            <w:tcW w:w="361" w:type="dxa"/>
            <w:vAlign w:val="center"/>
          </w:tcPr>
          <w:p w:rsidR="00AF75DD" w:rsidRPr="00BB3648" w:rsidRDefault="00AF75DD" w:rsidP="00C56AC9">
            <w:pPr>
              <w:spacing w:line="280" w:lineRule="exact"/>
              <w:jc w:val="center"/>
              <w:rPr>
                <w:rFonts w:ascii="宋体"/>
                <w:sz w:val="17"/>
                <w:szCs w:val="17"/>
                <w:highlight w:val="green"/>
              </w:rPr>
            </w:pPr>
          </w:p>
        </w:tc>
        <w:tc>
          <w:tcPr>
            <w:tcW w:w="361" w:type="dxa"/>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sz w:val="17"/>
                <w:szCs w:val="17"/>
              </w:rPr>
              <w:t>18</w:t>
            </w: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273" w:type="dxa"/>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273" w:type="dxa"/>
            <w:vAlign w:val="center"/>
          </w:tcPr>
          <w:p w:rsidR="00AF75DD" w:rsidRPr="00BB3648" w:rsidRDefault="00AF75DD" w:rsidP="00C56AC9">
            <w:pPr>
              <w:spacing w:line="280" w:lineRule="exact"/>
              <w:jc w:val="center"/>
              <w:rPr>
                <w:rFonts w:ascii="宋体"/>
                <w:sz w:val="17"/>
                <w:szCs w:val="17"/>
                <w:highlight w:val="green"/>
              </w:rPr>
            </w:pPr>
          </w:p>
        </w:tc>
        <w:tc>
          <w:tcPr>
            <w:tcW w:w="464" w:type="dxa"/>
            <w:vAlign w:val="center"/>
          </w:tcPr>
          <w:p w:rsidR="00AF75DD" w:rsidRPr="00BB3648" w:rsidRDefault="00AF75DD" w:rsidP="00C56AC9">
            <w:pPr>
              <w:spacing w:line="280" w:lineRule="exact"/>
              <w:jc w:val="center"/>
              <w:rPr>
                <w:rFonts w:ascii="宋体"/>
                <w:sz w:val="17"/>
                <w:szCs w:val="17"/>
                <w:highlight w:val="green"/>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0501220</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网络信息编辑</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30</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0501192</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新闻采访与写作</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54</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48</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0501225</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网络新闻作品评析</w:t>
            </w:r>
          </w:p>
        </w:tc>
        <w:tc>
          <w:tcPr>
            <w:tcW w:w="399"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27</w:t>
            </w: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p>
        </w:tc>
        <w:tc>
          <w:tcPr>
            <w:tcW w:w="361"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9</w:t>
            </w:r>
          </w:p>
        </w:tc>
        <w:tc>
          <w:tcPr>
            <w:tcW w:w="361"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273" w:type="dxa"/>
            <w:vAlign w:val="center"/>
          </w:tcPr>
          <w:p w:rsidR="00AF75DD" w:rsidRPr="00BB3648" w:rsidRDefault="00AF75DD" w:rsidP="00C56AC9">
            <w:pPr>
              <w:spacing w:line="280" w:lineRule="exact"/>
              <w:jc w:val="center"/>
              <w:rPr>
                <w:rFonts w:asci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0501221</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电子商务与政务</w:t>
            </w:r>
            <w:r w:rsidRPr="00BB3648">
              <w:rPr>
                <w:rFonts w:ascii="宋体" w:hAnsi="宋体"/>
                <w:sz w:val="17"/>
                <w:szCs w:val="17"/>
              </w:rPr>
              <w:t>E-Commerce and E- Government</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Pr>
                <w:rFonts w:ascii="宋体"/>
                <w:sz w:val="17"/>
                <w:szCs w:val="17"/>
              </w:rPr>
              <w:t>0501477</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信息素养</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0800737</w:t>
            </w:r>
          </w:p>
        </w:tc>
        <w:tc>
          <w:tcPr>
            <w:tcW w:w="2188" w:type="dxa"/>
            <w:vAlign w:val="center"/>
          </w:tcPr>
          <w:p w:rsidR="00AF75DD" w:rsidRPr="00BB3648" w:rsidRDefault="00AF75DD" w:rsidP="00C56AC9">
            <w:pPr>
              <w:spacing w:line="280" w:lineRule="exact"/>
              <w:rPr>
                <w:rFonts w:ascii="宋体"/>
                <w:sz w:val="17"/>
                <w:szCs w:val="17"/>
              </w:rPr>
            </w:pPr>
            <w:r w:rsidRPr="00BB3648">
              <w:rPr>
                <w:rFonts w:ascii="宋体" w:hAnsi="宋体" w:hint="eastAsia"/>
                <w:sz w:val="17"/>
                <w:szCs w:val="17"/>
              </w:rPr>
              <w:t>网页设计与制作</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361"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273" w:type="dxa"/>
            <w:vAlign w:val="center"/>
          </w:tcPr>
          <w:p w:rsidR="00AF75DD" w:rsidRPr="00BB3648" w:rsidRDefault="00AF75DD" w:rsidP="00C56AC9">
            <w:pPr>
              <w:spacing w:line="280" w:lineRule="exact"/>
              <w:jc w:val="center"/>
              <w:rPr>
                <w:rFonts w:ascii="宋体" w:hAnsi="宋体"/>
                <w:sz w:val="17"/>
                <w:szCs w:val="17"/>
              </w:rPr>
            </w:pPr>
          </w:p>
        </w:tc>
        <w:tc>
          <w:tcPr>
            <w:tcW w:w="464" w:type="dxa"/>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1300519</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网页设计与制作实验</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911045" w:rsidRDefault="00AF75DD" w:rsidP="005F5AE2">
            <w:pPr>
              <w:spacing w:line="270" w:lineRule="exact"/>
              <w:jc w:val="center"/>
              <w:rPr>
                <w:rFonts w:ascii="宋体" w:hAnsi="宋体"/>
                <w:spacing w:val="-40"/>
                <w:sz w:val="17"/>
                <w:szCs w:val="17"/>
              </w:rPr>
            </w:pPr>
            <w:r w:rsidRPr="00911045">
              <w:rPr>
                <w:rFonts w:ascii="宋体" w:hAnsi="宋体"/>
                <w:spacing w:val="-40"/>
                <w:sz w:val="17"/>
                <w:szCs w:val="17"/>
              </w:rPr>
              <w:t>2/1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restart"/>
            <w:vAlign w:val="center"/>
          </w:tcPr>
          <w:p w:rsidR="00AF75DD" w:rsidRPr="00BB3648" w:rsidRDefault="00AF75DD" w:rsidP="00C56AC9">
            <w:pPr>
              <w:spacing w:line="280" w:lineRule="exact"/>
              <w:jc w:val="center"/>
              <w:rPr>
                <w:rFonts w:ascii="宋体"/>
                <w:sz w:val="17"/>
                <w:szCs w:val="17"/>
              </w:rPr>
            </w:pPr>
            <w:r>
              <w:br w:type="page"/>
            </w:r>
          </w:p>
        </w:tc>
        <w:tc>
          <w:tcPr>
            <w:tcW w:w="432" w:type="dxa"/>
            <w:vMerge w:val="restart"/>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AC325D" w:rsidRDefault="00AF75DD" w:rsidP="005F5AE2">
            <w:pPr>
              <w:spacing w:line="270" w:lineRule="exact"/>
              <w:jc w:val="center"/>
              <w:rPr>
                <w:rFonts w:ascii="宋体"/>
                <w:sz w:val="17"/>
                <w:szCs w:val="17"/>
              </w:rPr>
            </w:pPr>
            <w:r w:rsidRPr="00AC325D">
              <w:rPr>
                <w:rFonts w:ascii="宋体"/>
                <w:sz w:val="17"/>
                <w:szCs w:val="17"/>
              </w:rPr>
              <w:t>0501538</w:t>
            </w:r>
          </w:p>
        </w:tc>
        <w:tc>
          <w:tcPr>
            <w:tcW w:w="2188" w:type="dxa"/>
            <w:vAlign w:val="center"/>
          </w:tcPr>
          <w:p w:rsidR="00AF75DD" w:rsidRPr="00AC325D" w:rsidRDefault="00AF75DD" w:rsidP="005F5AE2">
            <w:pPr>
              <w:spacing w:line="270" w:lineRule="exact"/>
              <w:rPr>
                <w:rFonts w:ascii="宋体"/>
                <w:sz w:val="17"/>
                <w:szCs w:val="17"/>
              </w:rPr>
            </w:pPr>
            <w:r w:rsidRPr="00AC325D">
              <w:rPr>
                <w:rFonts w:ascii="宋体" w:hAnsi="宋体" w:hint="eastAsia"/>
                <w:sz w:val="17"/>
                <w:szCs w:val="17"/>
              </w:rPr>
              <w:t>多媒体创作与应用</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AC325D" w:rsidRDefault="00AF75DD" w:rsidP="005F5AE2">
            <w:pPr>
              <w:spacing w:line="270" w:lineRule="exact"/>
              <w:jc w:val="center"/>
              <w:rPr>
                <w:rFonts w:ascii="宋体"/>
                <w:sz w:val="17"/>
                <w:szCs w:val="17"/>
              </w:rPr>
            </w:pPr>
            <w:r w:rsidRPr="00AC325D">
              <w:rPr>
                <w:rFonts w:ascii="宋体"/>
                <w:sz w:val="17"/>
                <w:szCs w:val="17"/>
              </w:rPr>
              <w:t>0501539</w:t>
            </w:r>
          </w:p>
        </w:tc>
        <w:tc>
          <w:tcPr>
            <w:tcW w:w="2188" w:type="dxa"/>
            <w:vAlign w:val="center"/>
          </w:tcPr>
          <w:p w:rsidR="00AF75DD" w:rsidRPr="00AC325D" w:rsidRDefault="00AF75DD" w:rsidP="005F5AE2">
            <w:pPr>
              <w:spacing w:line="270" w:lineRule="exact"/>
              <w:rPr>
                <w:rFonts w:ascii="宋体"/>
                <w:sz w:val="17"/>
                <w:szCs w:val="17"/>
              </w:rPr>
            </w:pPr>
            <w:r w:rsidRPr="00AC325D">
              <w:rPr>
                <w:rFonts w:ascii="宋体" w:hAnsi="宋体" w:hint="eastAsia"/>
                <w:sz w:val="17"/>
                <w:szCs w:val="17"/>
              </w:rPr>
              <w:t>多媒体创作实验</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911045" w:rsidRDefault="00AF75DD" w:rsidP="005F5AE2">
            <w:pPr>
              <w:spacing w:line="270" w:lineRule="exact"/>
              <w:jc w:val="center"/>
              <w:rPr>
                <w:rFonts w:ascii="宋体" w:hAnsi="宋体"/>
                <w:spacing w:val="-40"/>
                <w:sz w:val="17"/>
                <w:szCs w:val="17"/>
              </w:rPr>
            </w:pPr>
            <w:r w:rsidRPr="00911045">
              <w:rPr>
                <w:rFonts w:ascii="宋体" w:hAnsi="宋体"/>
                <w:spacing w:val="-40"/>
                <w:sz w:val="17"/>
                <w:szCs w:val="17"/>
              </w:rPr>
              <w:t>2/1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0501223</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网络视觉传播</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1300707</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sz w:val="17"/>
                <w:szCs w:val="17"/>
              </w:rPr>
              <w:t>Web</w:t>
            </w:r>
            <w:r w:rsidRPr="00BB3648">
              <w:rPr>
                <w:rFonts w:ascii="宋体" w:hAnsi="宋体" w:hint="eastAsia"/>
                <w:sz w:val="17"/>
                <w:szCs w:val="17"/>
              </w:rPr>
              <w:t>视觉表达实验</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911045" w:rsidRDefault="00AF75DD" w:rsidP="005F5AE2">
            <w:pPr>
              <w:spacing w:line="270" w:lineRule="exact"/>
              <w:jc w:val="center"/>
              <w:rPr>
                <w:rFonts w:ascii="宋体" w:hAnsi="宋体"/>
                <w:spacing w:val="-40"/>
                <w:sz w:val="17"/>
                <w:szCs w:val="17"/>
              </w:rPr>
            </w:pPr>
            <w:r w:rsidRPr="00911045">
              <w:rPr>
                <w:rFonts w:ascii="宋体" w:hAnsi="宋体"/>
                <w:spacing w:val="-40"/>
                <w:sz w:val="17"/>
                <w:szCs w:val="17"/>
              </w:rPr>
              <w:t>2/1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BD1515">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1300708</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数字媒介工程实践</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108</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A32C78" w:rsidRDefault="00AF75DD" w:rsidP="005F5AE2">
            <w:pPr>
              <w:spacing w:line="270" w:lineRule="exact"/>
              <w:jc w:val="center"/>
              <w:rPr>
                <w:rFonts w:ascii="宋体" w:hAnsi="宋体"/>
                <w:spacing w:val="-4"/>
                <w:sz w:val="17"/>
                <w:szCs w:val="17"/>
              </w:rPr>
            </w:pPr>
            <w:r w:rsidRPr="00A32C78">
              <w:rPr>
                <w:rFonts w:ascii="宋体" w:hAnsi="宋体"/>
                <w:spacing w:val="-4"/>
                <w:sz w:val="17"/>
                <w:szCs w:val="17"/>
              </w:rPr>
              <w:t>108</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BD1515">
        <w:trPr>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 xml:space="preserve">A </w:t>
            </w:r>
            <w:r w:rsidRPr="00BB3648">
              <w:rPr>
                <w:rFonts w:ascii="宋体" w:hAnsi="宋体" w:hint="eastAsia"/>
                <w:sz w:val="17"/>
                <w:szCs w:val="17"/>
              </w:rPr>
              <w:t>包选修</w:t>
            </w: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0501472</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数码摄影</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BD1515">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0501473</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数码摄影实验</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911045" w:rsidRDefault="00AF75DD" w:rsidP="005F5AE2">
            <w:pPr>
              <w:spacing w:line="270" w:lineRule="exact"/>
              <w:jc w:val="center"/>
              <w:rPr>
                <w:rFonts w:ascii="宋体"/>
                <w:spacing w:val="-40"/>
                <w:sz w:val="17"/>
                <w:szCs w:val="17"/>
              </w:rPr>
            </w:pPr>
            <w:r w:rsidRPr="00911045">
              <w:rPr>
                <w:rFonts w:ascii="宋体" w:hAnsi="宋体"/>
                <w:spacing w:val="-40"/>
                <w:sz w:val="17"/>
                <w:szCs w:val="17"/>
              </w:rPr>
              <w:t>2/1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0501478</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互联网管理与规制</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30</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6</w:t>
            </w: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0501172</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多媒体新闻报道</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0501479</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数字媒介产品策划</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30</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6</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0501194</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国际传播</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AC325D" w:rsidRDefault="00AF75DD" w:rsidP="005F5AE2">
            <w:pPr>
              <w:spacing w:line="270" w:lineRule="exact"/>
              <w:jc w:val="center"/>
              <w:rPr>
                <w:rFonts w:ascii="宋体"/>
                <w:sz w:val="17"/>
                <w:szCs w:val="17"/>
              </w:rPr>
            </w:pPr>
            <w:r w:rsidRPr="00AC325D">
              <w:rPr>
                <w:rFonts w:ascii="宋体" w:hAnsi="宋体"/>
                <w:sz w:val="17"/>
                <w:szCs w:val="17"/>
              </w:rPr>
              <w:t>0501531</w:t>
            </w:r>
          </w:p>
        </w:tc>
        <w:tc>
          <w:tcPr>
            <w:tcW w:w="2188" w:type="dxa"/>
            <w:vAlign w:val="center"/>
          </w:tcPr>
          <w:p w:rsidR="00AF75DD" w:rsidRPr="00AC325D" w:rsidRDefault="00AF75DD" w:rsidP="005F5AE2">
            <w:pPr>
              <w:spacing w:line="270" w:lineRule="exact"/>
              <w:rPr>
                <w:rFonts w:ascii="宋体"/>
                <w:sz w:val="17"/>
                <w:szCs w:val="17"/>
              </w:rPr>
            </w:pPr>
            <w:r w:rsidRPr="00AC325D">
              <w:rPr>
                <w:rFonts w:ascii="宋体" w:hAnsi="宋体" w:hint="eastAsia"/>
                <w:sz w:val="17"/>
                <w:szCs w:val="17"/>
              </w:rPr>
              <w:t>网络经济基础</w:t>
            </w:r>
          </w:p>
        </w:tc>
        <w:tc>
          <w:tcPr>
            <w:tcW w:w="399" w:type="dxa"/>
            <w:vAlign w:val="center"/>
          </w:tcPr>
          <w:p w:rsidR="00AF75DD" w:rsidRPr="00AC325D" w:rsidRDefault="00AF75DD" w:rsidP="005F5AE2">
            <w:pPr>
              <w:spacing w:line="270" w:lineRule="exact"/>
              <w:jc w:val="center"/>
              <w:rPr>
                <w:rFonts w:ascii="宋体" w:hAnsi="宋体"/>
                <w:sz w:val="17"/>
                <w:szCs w:val="17"/>
              </w:rPr>
            </w:pPr>
            <w:r w:rsidRPr="00AC325D">
              <w:rPr>
                <w:rFonts w:ascii="宋体" w:hAnsi="宋体"/>
                <w:sz w:val="17"/>
                <w:szCs w:val="17"/>
              </w:rPr>
              <w:t>2</w:t>
            </w:r>
          </w:p>
        </w:tc>
        <w:tc>
          <w:tcPr>
            <w:tcW w:w="399" w:type="dxa"/>
            <w:vAlign w:val="center"/>
          </w:tcPr>
          <w:p w:rsidR="00AF75DD" w:rsidRPr="00AC325D" w:rsidRDefault="00AF75DD" w:rsidP="005F5AE2">
            <w:pPr>
              <w:spacing w:line="270" w:lineRule="exact"/>
              <w:jc w:val="center"/>
              <w:rPr>
                <w:rFonts w:ascii="宋体" w:hAnsi="宋体"/>
                <w:sz w:val="17"/>
                <w:szCs w:val="17"/>
              </w:rPr>
            </w:pPr>
            <w:r w:rsidRPr="00AC325D">
              <w:rPr>
                <w:rFonts w:ascii="宋体" w:hAnsi="宋体"/>
                <w:sz w:val="17"/>
                <w:szCs w:val="17"/>
              </w:rPr>
              <w:t>36</w:t>
            </w:r>
          </w:p>
        </w:tc>
        <w:tc>
          <w:tcPr>
            <w:tcW w:w="361" w:type="dxa"/>
            <w:vAlign w:val="center"/>
          </w:tcPr>
          <w:p w:rsidR="00AF75DD" w:rsidRPr="00AC325D" w:rsidRDefault="00AF75DD" w:rsidP="005F5AE2">
            <w:pPr>
              <w:spacing w:line="270" w:lineRule="exact"/>
              <w:jc w:val="center"/>
              <w:rPr>
                <w:rFonts w:ascii="宋体" w:hAnsi="宋体"/>
                <w:sz w:val="17"/>
                <w:szCs w:val="17"/>
              </w:rPr>
            </w:pPr>
            <w:r w:rsidRPr="00AC325D">
              <w:rPr>
                <w:rFonts w:ascii="宋体" w:hAnsi="宋体"/>
                <w:sz w:val="17"/>
                <w:szCs w:val="17"/>
              </w:rPr>
              <w:t>30</w:t>
            </w:r>
          </w:p>
        </w:tc>
        <w:tc>
          <w:tcPr>
            <w:tcW w:w="361" w:type="dxa"/>
            <w:vAlign w:val="center"/>
          </w:tcPr>
          <w:p w:rsidR="00AF75DD" w:rsidRPr="00AC325D" w:rsidRDefault="00AF75DD" w:rsidP="005F5AE2">
            <w:pPr>
              <w:spacing w:line="270" w:lineRule="exact"/>
              <w:jc w:val="center"/>
              <w:rPr>
                <w:rFonts w:ascii="宋体" w:hAnsi="宋体"/>
                <w:sz w:val="17"/>
                <w:szCs w:val="17"/>
              </w:rPr>
            </w:pPr>
          </w:p>
        </w:tc>
        <w:tc>
          <w:tcPr>
            <w:tcW w:w="361" w:type="dxa"/>
            <w:vAlign w:val="center"/>
          </w:tcPr>
          <w:p w:rsidR="00AF75DD" w:rsidRPr="00AC325D" w:rsidRDefault="00AF75DD" w:rsidP="005F5AE2">
            <w:pPr>
              <w:spacing w:line="270" w:lineRule="exact"/>
              <w:jc w:val="center"/>
              <w:rPr>
                <w:rFonts w:ascii="宋体" w:hAnsi="宋体"/>
                <w:sz w:val="17"/>
                <w:szCs w:val="17"/>
              </w:rPr>
            </w:pPr>
          </w:p>
        </w:tc>
        <w:tc>
          <w:tcPr>
            <w:tcW w:w="361" w:type="dxa"/>
            <w:vAlign w:val="center"/>
          </w:tcPr>
          <w:p w:rsidR="00AF75DD" w:rsidRPr="00AC325D" w:rsidRDefault="00AF75DD" w:rsidP="005F5AE2">
            <w:pPr>
              <w:spacing w:line="270" w:lineRule="exact"/>
              <w:jc w:val="center"/>
              <w:rPr>
                <w:rFonts w:ascii="宋体" w:hAnsi="宋体"/>
                <w:sz w:val="17"/>
                <w:szCs w:val="17"/>
              </w:rPr>
            </w:pPr>
            <w:r w:rsidRPr="00AC325D">
              <w:rPr>
                <w:rFonts w:ascii="宋体" w:hAnsi="宋体"/>
                <w:sz w:val="17"/>
                <w:szCs w:val="17"/>
              </w:rPr>
              <w:t>6</w:t>
            </w: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0501480</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网络舆情研究</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30</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0500943</w:t>
            </w:r>
          </w:p>
        </w:tc>
        <w:tc>
          <w:tcPr>
            <w:tcW w:w="2188" w:type="dxa"/>
            <w:vAlign w:val="center"/>
          </w:tcPr>
          <w:p w:rsidR="00AF75DD" w:rsidRPr="00BB3648" w:rsidRDefault="00AF75DD" w:rsidP="005F5AE2">
            <w:pPr>
              <w:spacing w:line="270" w:lineRule="exact"/>
              <w:rPr>
                <w:rFonts w:ascii="宋体"/>
                <w:sz w:val="17"/>
                <w:szCs w:val="17"/>
              </w:rPr>
            </w:pPr>
            <w:r w:rsidRPr="00C56AC9">
              <w:rPr>
                <w:rFonts w:ascii="宋体" w:hAnsi="宋体" w:hint="eastAsia"/>
                <w:spacing w:val="-12"/>
                <w:sz w:val="17"/>
                <w:szCs w:val="17"/>
              </w:rPr>
              <w:t>海外新媒体评析</w:t>
            </w:r>
            <w:r w:rsidRPr="00BB3648">
              <w:rPr>
                <w:rFonts w:ascii="宋体" w:hAnsi="宋体"/>
                <w:sz w:val="17"/>
                <w:szCs w:val="17"/>
              </w:rPr>
              <w:t>Appreciation of new media overseas</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28</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8</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0501200</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网络评论</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18</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12</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6</w:t>
            </w: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0501197</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数字媒介营销</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28</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8</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restart"/>
            <w:vAlign w:val="center"/>
          </w:tcPr>
          <w:p w:rsidR="00AF75DD" w:rsidRPr="00BB3648" w:rsidRDefault="00AF75DD" w:rsidP="00C56AC9">
            <w:pPr>
              <w:spacing w:line="280" w:lineRule="exact"/>
              <w:jc w:val="center"/>
              <w:rPr>
                <w:rFonts w:ascii="宋体"/>
                <w:sz w:val="17"/>
                <w:szCs w:val="17"/>
              </w:rPr>
            </w:pPr>
            <w:r w:rsidRPr="00BB3648">
              <w:rPr>
                <w:rFonts w:ascii="宋体" w:hAnsi="宋体"/>
                <w:sz w:val="17"/>
                <w:szCs w:val="17"/>
              </w:rPr>
              <w:t xml:space="preserve">B </w:t>
            </w:r>
            <w:r w:rsidRPr="00BB3648">
              <w:rPr>
                <w:rFonts w:ascii="宋体" w:hAnsi="宋体" w:hint="eastAsia"/>
                <w:sz w:val="17"/>
                <w:szCs w:val="17"/>
              </w:rPr>
              <w:t>包</w:t>
            </w:r>
            <w:r w:rsidRPr="00BB3648">
              <w:rPr>
                <w:rFonts w:ascii="宋体" w:hAnsi="宋体"/>
                <w:sz w:val="17"/>
                <w:szCs w:val="17"/>
              </w:rPr>
              <w:t xml:space="preserve"> </w:t>
            </w:r>
            <w:r w:rsidRPr="00BB3648">
              <w:rPr>
                <w:rFonts w:ascii="宋体" w:hAnsi="宋体" w:hint="eastAsia"/>
                <w:sz w:val="17"/>
                <w:szCs w:val="17"/>
              </w:rPr>
              <w:t>选</w:t>
            </w:r>
            <w:r w:rsidRPr="00BB3648">
              <w:rPr>
                <w:rFonts w:ascii="宋体" w:hAnsi="宋体"/>
                <w:sz w:val="17"/>
                <w:szCs w:val="17"/>
              </w:rPr>
              <w:t xml:space="preserve"> </w:t>
            </w:r>
            <w:r w:rsidRPr="00BB3648">
              <w:rPr>
                <w:rFonts w:ascii="宋体" w:hAnsi="宋体" w:hint="eastAsia"/>
                <w:sz w:val="17"/>
                <w:szCs w:val="17"/>
              </w:rPr>
              <w:t>修</w:t>
            </w: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0501472</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数码摄影</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0501473</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数码摄影实验</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911045" w:rsidRDefault="00AF75DD" w:rsidP="005F5AE2">
            <w:pPr>
              <w:spacing w:line="270" w:lineRule="exact"/>
              <w:jc w:val="center"/>
              <w:rPr>
                <w:rFonts w:ascii="宋体"/>
                <w:spacing w:val="-40"/>
                <w:sz w:val="17"/>
                <w:szCs w:val="17"/>
              </w:rPr>
            </w:pPr>
            <w:r w:rsidRPr="00911045">
              <w:rPr>
                <w:rFonts w:ascii="宋体" w:hAnsi="宋体"/>
                <w:spacing w:val="-40"/>
                <w:sz w:val="17"/>
                <w:szCs w:val="17"/>
              </w:rPr>
              <w:t>2/1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0501478</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互联网管理与规制</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Pr>
                <w:rFonts w:ascii="宋体" w:hAnsi="宋体"/>
                <w:sz w:val="17"/>
                <w:szCs w:val="17"/>
              </w:rPr>
              <w:t>30</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Pr>
                <w:rFonts w:ascii="宋体"/>
                <w:sz w:val="17"/>
                <w:szCs w:val="17"/>
              </w:rPr>
              <w:t>6</w:t>
            </w: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0501172</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多媒体新闻报道</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0501479</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数字媒介产品策划</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30</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6</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0500537</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网络数据库</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24</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0501481</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网络动画编创</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0501482</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网络动画编创</w:t>
            </w:r>
            <w:r>
              <w:rPr>
                <w:rFonts w:ascii="宋体" w:hAnsi="宋体" w:hint="eastAsia"/>
                <w:sz w:val="17"/>
                <w:szCs w:val="17"/>
              </w:rPr>
              <w:t>实验</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1</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911045" w:rsidRDefault="00AF75DD" w:rsidP="005F5AE2">
            <w:pPr>
              <w:spacing w:line="270" w:lineRule="exact"/>
              <w:jc w:val="center"/>
              <w:rPr>
                <w:rFonts w:ascii="宋体" w:hAnsi="宋体"/>
                <w:spacing w:val="-40"/>
                <w:sz w:val="17"/>
                <w:szCs w:val="17"/>
              </w:rPr>
            </w:pPr>
            <w:r w:rsidRPr="00911045">
              <w:rPr>
                <w:rFonts w:ascii="宋体" w:hAnsi="宋体"/>
                <w:spacing w:val="-40"/>
                <w:sz w:val="17"/>
                <w:szCs w:val="17"/>
              </w:rPr>
              <w:t>2/1</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0501199</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网络数据分析基础</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28</w:t>
            </w: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p>
        </w:tc>
        <w:tc>
          <w:tcPr>
            <w:tcW w:w="361"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8</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273"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hAns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0501483</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交互设计基础</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24</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sz w:val="17"/>
                <w:szCs w:val="17"/>
              </w:rPr>
              <w:t>0501484</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数字媒介产品运营</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36</w:t>
            </w: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27</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9</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val="restart"/>
            <w:textDirection w:val="tbRlV"/>
            <w:vAlign w:val="center"/>
          </w:tcPr>
          <w:p w:rsidR="00AF75DD" w:rsidRPr="00BB3648" w:rsidRDefault="00AF75DD" w:rsidP="00C56AC9">
            <w:pPr>
              <w:spacing w:line="280" w:lineRule="exact"/>
              <w:jc w:val="center"/>
              <w:rPr>
                <w:rFonts w:ascii="宋体"/>
                <w:sz w:val="17"/>
                <w:szCs w:val="17"/>
              </w:rPr>
            </w:pPr>
            <w:r w:rsidRPr="00BB3648">
              <w:rPr>
                <w:rFonts w:ascii="宋体" w:hAnsi="宋体" w:hint="eastAsia"/>
                <w:sz w:val="17"/>
                <w:szCs w:val="17"/>
              </w:rPr>
              <w:t>实践教学</w:t>
            </w: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hAnsi="宋体"/>
                <w:sz w:val="17"/>
                <w:szCs w:val="17"/>
              </w:rPr>
              <w:t>1300037</w:t>
            </w:r>
          </w:p>
        </w:tc>
        <w:tc>
          <w:tcPr>
            <w:tcW w:w="2188" w:type="dxa"/>
            <w:vAlign w:val="center"/>
          </w:tcPr>
          <w:p w:rsidR="00AF75DD" w:rsidRPr="00BB3648" w:rsidRDefault="00AF75DD" w:rsidP="005F5AE2">
            <w:pPr>
              <w:spacing w:line="270" w:lineRule="exact"/>
              <w:rPr>
                <w:rFonts w:ascii="宋体"/>
                <w:sz w:val="17"/>
                <w:szCs w:val="17"/>
                <w:highlight w:val="green"/>
              </w:rPr>
            </w:pPr>
            <w:r w:rsidRPr="00BB3648">
              <w:rPr>
                <w:rFonts w:ascii="宋体" w:hAnsi="宋体" w:hint="eastAsia"/>
                <w:sz w:val="17"/>
                <w:szCs w:val="17"/>
              </w:rPr>
              <w:t>生产劳动</w:t>
            </w:r>
          </w:p>
        </w:tc>
        <w:tc>
          <w:tcPr>
            <w:tcW w:w="399" w:type="dxa"/>
            <w:vAlign w:val="center"/>
          </w:tcPr>
          <w:p w:rsidR="00AF75DD" w:rsidRPr="00BB3648" w:rsidRDefault="00AF75DD" w:rsidP="005F5AE2">
            <w:pPr>
              <w:spacing w:line="270" w:lineRule="exact"/>
              <w:jc w:val="center"/>
              <w:rPr>
                <w:rFonts w:ascii="宋体"/>
                <w:sz w:val="17"/>
                <w:szCs w:val="17"/>
              </w:rPr>
            </w:pP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2</w:t>
            </w:r>
            <w:r w:rsidRPr="00BB3648">
              <w:rPr>
                <w:rFonts w:ascii="宋体" w:hAnsi="宋体" w:hint="eastAsia"/>
                <w:sz w:val="17"/>
                <w:szCs w:val="17"/>
              </w:rPr>
              <w:t>周</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1300045</w:t>
            </w:r>
          </w:p>
        </w:tc>
        <w:tc>
          <w:tcPr>
            <w:tcW w:w="2188" w:type="dxa"/>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专业实习</w:t>
            </w:r>
          </w:p>
        </w:tc>
        <w:tc>
          <w:tcPr>
            <w:tcW w:w="399" w:type="dxa"/>
            <w:vAlign w:val="center"/>
          </w:tcPr>
          <w:p w:rsidR="00AF75DD" w:rsidRPr="00BB3648" w:rsidRDefault="00AF75DD" w:rsidP="005F5AE2">
            <w:pPr>
              <w:spacing w:line="270" w:lineRule="exact"/>
              <w:jc w:val="center"/>
              <w:rPr>
                <w:rFonts w:ascii="宋体" w:hAnsi="宋体"/>
                <w:sz w:val="17"/>
                <w:szCs w:val="17"/>
              </w:rPr>
            </w:pPr>
            <w:r w:rsidRPr="00BB3648">
              <w:rPr>
                <w:rFonts w:ascii="宋体" w:hAnsi="宋体"/>
                <w:sz w:val="17"/>
                <w:szCs w:val="17"/>
              </w:rPr>
              <w:t>6</w:t>
            </w:r>
          </w:p>
        </w:tc>
        <w:tc>
          <w:tcPr>
            <w:tcW w:w="399" w:type="dxa"/>
            <w:vAlign w:val="center"/>
          </w:tcPr>
          <w:p w:rsidR="00AF75DD" w:rsidRPr="00BB3648" w:rsidRDefault="00AF75DD" w:rsidP="005F5AE2">
            <w:pPr>
              <w:spacing w:line="270" w:lineRule="exact"/>
              <w:jc w:val="center"/>
              <w:rPr>
                <w:rFonts w:ascii="宋体"/>
                <w:sz w:val="17"/>
                <w:szCs w:val="17"/>
              </w:rPr>
            </w:pPr>
            <w:r w:rsidRPr="00C51DD4">
              <w:rPr>
                <w:rFonts w:ascii="宋体" w:hAnsi="宋体"/>
                <w:spacing w:val="-20"/>
                <w:sz w:val="17"/>
                <w:szCs w:val="17"/>
              </w:rPr>
              <w:t>16</w:t>
            </w:r>
            <w:r w:rsidRPr="00C51DD4">
              <w:rPr>
                <w:rFonts w:ascii="宋体" w:hAnsi="宋体" w:hint="eastAsia"/>
                <w:spacing w:val="-20"/>
                <w:sz w:val="17"/>
                <w:szCs w:val="17"/>
              </w:rPr>
              <w:t>周</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6</w:t>
            </w: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464" w:type="dxa"/>
            <w:vAlign w:val="center"/>
          </w:tcPr>
          <w:p w:rsidR="00AF75DD" w:rsidRPr="00BB3648" w:rsidRDefault="00AF75DD" w:rsidP="005F5AE2">
            <w:pPr>
              <w:spacing w:line="270" w:lineRule="exact"/>
              <w:jc w:val="center"/>
              <w:rPr>
                <w:rFonts w:ascii="宋体"/>
                <w:sz w:val="17"/>
                <w:szCs w:val="17"/>
              </w:rPr>
            </w:pPr>
          </w:p>
        </w:tc>
      </w:tr>
      <w:tr w:rsidR="00AF75DD" w:rsidRPr="00BB3648" w:rsidTr="00233786">
        <w:trPr>
          <w:trHeight w:val="20"/>
          <w:jc w:val="center"/>
        </w:trPr>
        <w:tc>
          <w:tcPr>
            <w:tcW w:w="406" w:type="dxa"/>
            <w:vMerge/>
            <w:vAlign w:val="center"/>
          </w:tcPr>
          <w:p w:rsidR="00AF75DD" w:rsidRPr="00BB3648" w:rsidRDefault="00AF75DD" w:rsidP="00C56AC9">
            <w:pPr>
              <w:spacing w:line="280" w:lineRule="exact"/>
              <w:jc w:val="center"/>
              <w:rPr>
                <w:rFonts w:ascii="宋体"/>
                <w:sz w:val="17"/>
                <w:szCs w:val="17"/>
              </w:rPr>
            </w:pPr>
          </w:p>
        </w:tc>
        <w:tc>
          <w:tcPr>
            <w:tcW w:w="432" w:type="dxa"/>
            <w:vMerge/>
            <w:textDirection w:val="tbRlV"/>
            <w:vAlign w:val="center"/>
          </w:tcPr>
          <w:p w:rsidR="00AF75DD" w:rsidRPr="00BB3648" w:rsidRDefault="00AF75DD" w:rsidP="00C56AC9">
            <w:pPr>
              <w:spacing w:line="280" w:lineRule="exact"/>
              <w:jc w:val="center"/>
              <w:rPr>
                <w:rFonts w:ascii="宋体"/>
                <w:sz w:val="17"/>
                <w:szCs w:val="17"/>
              </w:rPr>
            </w:pPr>
          </w:p>
        </w:tc>
        <w:tc>
          <w:tcPr>
            <w:tcW w:w="795" w:type="dxa"/>
            <w:gridSpan w:val="2"/>
            <w:vAlign w:val="center"/>
          </w:tcPr>
          <w:p w:rsidR="00AF75DD" w:rsidRPr="00BB3648" w:rsidRDefault="00AF75DD" w:rsidP="005F5AE2">
            <w:pPr>
              <w:spacing w:line="270" w:lineRule="exact"/>
              <w:jc w:val="center"/>
              <w:rPr>
                <w:rFonts w:ascii="宋体"/>
                <w:sz w:val="17"/>
                <w:szCs w:val="17"/>
              </w:rPr>
            </w:pPr>
            <w:r>
              <w:rPr>
                <w:rFonts w:ascii="宋体" w:hAnsi="宋体"/>
                <w:sz w:val="17"/>
                <w:szCs w:val="17"/>
              </w:rPr>
              <w:t>1300400</w:t>
            </w:r>
          </w:p>
        </w:tc>
        <w:tc>
          <w:tcPr>
            <w:tcW w:w="2188" w:type="dxa"/>
            <w:vAlign w:val="center"/>
          </w:tcPr>
          <w:p w:rsidR="00AF75DD" w:rsidRPr="00BB3648" w:rsidRDefault="00AF75DD" w:rsidP="005F5AE2">
            <w:pPr>
              <w:spacing w:line="270" w:lineRule="exact"/>
              <w:rPr>
                <w:rFonts w:ascii="宋体"/>
                <w:sz w:val="17"/>
                <w:szCs w:val="17"/>
                <w:highlight w:val="yellow"/>
              </w:rPr>
            </w:pPr>
            <w:r w:rsidRPr="00BB3648">
              <w:rPr>
                <w:rFonts w:ascii="宋体" w:hAnsi="宋体" w:hint="eastAsia"/>
                <w:sz w:val="17"/>
                <w:szCs w:val="17"/>
              </w:rPr>
              <w:t>毕业论文或设计必修学分</w:t>
            </w:r>
          </w:p>
        </w:tc>
        <w:tc>
          <w:tcPr>
            <w:tcW w:w="399"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4</w:t>
            </w:r>
          </w:p>
        </w:tc>
        <w:tc>
          <w:tcPr>
            <w:tcW w:w="399" w:type="dxa"/>
            <w:vAlign w:val="center"/>
          </w:tcPr>
          <w:p w:rsidR="00AF75DD" w:rsidRPr="00C51DD4" w:rsidRDefault="00AF75DD" w:rsidP="005F5AE2">
            <w:pPr>
              <w:spacing w:line="270" w:lineRule="exact"/>
              <w:jc w:val="center"/>
              <w:rPr>
                <w:rFonts w:ascii="宋体"/>
                <w:spacing w:val="-20"/>
                <w:sz w:val="17"/>
                <w:szCs w:val="17"/>
              </w:rPr>
            </w:pPr>
            <w:r w:rsidRPr="00C51DD4">
              <w:rPr>
                <w:rFonts w:ascii="宋体" w:hAnsi="宋体"/>
                <w:spacing w:val="-20"/>
                <w:sz w:val="17"/>
                <w:szCs w:val="17"/>
              </w:rPr>
              <w:t>13</w:t>
            </w:r>
            <w:r w:rsidRPr="00C51DD4">
              <w:rPr>
                <w:rFonts w:ascii="宋体" w:hAnsi="宋体" w:hint="eastAsia"/>
                <w:spacing w:val="-20"/>
                <w:sz w:val="17"/>
                <w:szCs w:val="17"/>
              </w:rPr>
              <w:t>周</w:t>
            </w: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361"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p>
        </w:tc>
        <w:tc>
          <w:tcPr>
            <w:tcW w:w="273"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sz w:val="17"/>
                <w:szCs w:val="17"/>
              </w:rPr>
              <w:t>4</w:t>
            </w:r>
          </w:p>
        </w:tc>
        <w:tc>
          <w:tcPr>
            <w:tcW w:w="464" w:type="dxa"/>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新闻</w:t>
            </w:r>
          </w:p>
        </w:tc>
      </w:tr>
      <w:tr w:rsidR="00AF75DD" w:rsidRPr="00BB3648" w:rsidTr="00233786">
        <w:trPr>
          <w:cantSplit/>
          <w:trHeight w:val="20"/>
          <w:jc w:val="center"/>
        </w:trPr>
        <w:tc>
          <w:tcPr>
            <w:tcW w:w="1259" w:type="dxa"/>
            <w:gridSpan w:val="3"/>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任意选修课程</w:t>
            </w:r>
          </w:p>
        </w:tc>
        <w:tc>
          <w:tcPr>
            <w:tcW w:w="7813" w:type="dxa"/>
            <w:gridSpan w:val="18"/>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任意选修课程是作为专业补充或个人兴趣爱好而由学生自主选择的课程。鼓励学生跨院（系）、跨专业选修课程，学院（系）对学生的选课给予必要的指导。具体学分数以满足各专业毕业最低总学分要求为准。</w:t>
            </w:r>
          </w:p>
        </w:tc>
      </w:tr>
      <w:tr w:rsidR="00AF75DD" w:rsidRPr="00BB3648" w:rsidTr="00233786">
        <w:trPr>
          <w:cantSplit/>
          <w:trHeight w:val="20"/>
          <w:jc w:val="center"/>
        </w:trPr>
        <w:tc>
          <w:tcPr>
            <w:tcW w:w="1259" w:type="dxa"/>
            <w:gridSpan w:val="3"/>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专业选修课程</w:t>
            </w:r>
          </w:p>
        </w:tc>
        <w:tc>
          <w:tcPr>
            <w:tcW w:w="7813" w:type="dxa"/>
            <w:gridSpan w:val="18"/>
            <w:vAlign w:val="center"/>
          </w:tcPr>
          <w:p w:rsidR="00AF75DD" w:rsidRPr="00BB3648" w:rsidRDefault="00AF75DD" w:rsidP="005F5AE2">
            <w:pPr>
              <w:spacing w:line="270" w:lineRule="exact"/>
              <w:rPr>
                <w:rFonts w:ascii="宋体"/>
                <w:sz w:val="17"/>
                <w:szCs w:val="17"/>
              </w:rPr>
            </w:pPr>
            <w:r w:rsidRPr="00BB3648">
              <w:rPr>
                <w:rFonts w:ascii="宋体" w:hAnsi="宋体" w:hint="eastAsia"/>
                <w:sz w:val="17"/>
                <w:szCs w:val="17"/>
              </w:rPr>
              <w:t>专业选修课程学生必须按包选修，或选</w:t>
            </w:r>
            <w:r w:rsidRPr="00BB3648">
              <w:rPr>
                <w:rFonts w:ascii="宋体" w:hAnsi="宋体"/>
                <w:sz w:val="17"/>
                <w:szCs w:val="17"/>
              </w:rPr>
              <w:t>A</w:t>
            </w:r>
            <w:r w:rsidRPr="00BB3648">
              <w:rPr>
                <w:rFonts w:ascii="宋体" w:hAnsi="宋体" w:hint="eastAsia"/>
                <w:sz w:val="17"/>
                <w:szCs w:val="17"/>
              </w:rPr>
              <w:t>包，或选</w:t>
            </w:r>
            <w:r w:rsidRPr="00BB3648">
              <w:rPr>
                <w:rFonts w:ascii="宋体" w:hAnsi="宋体"/>
                <w:sz w:val="17"/>
                <w:szCs w:val="17"/>
              </w:rPr>
              <w:t>B</w:t>
            </w:r>
            <w:r w:rsidRPr="00BB3648">
              <w:rPr>
                <w:rFonts w:ascii="宋体" w:hAnsi="宋体" w:hint="eastAsia"/>
                <w:sz w:val="17"/>
                <w:szCs w:val="17"/>
              </w:rPr>
              <w:t>包。</w:t>
            </w:r>
          </w:p>
        </w:tc>
      </w:tr>
      <w:tr w:rsidR="00AF75DD" w:rsidRPr="00BB3648" w:rsidTr="00233786">
        <w:trPr>
          <w:cantSplit/>
          <w:trHeight w:val="20"/>
          <w:jc w:val="center"/>
        </w:trPr>
        <w:tc>
          <w:tcPr>
            <w:tcW w:w="3821" w:type="dxa"/>
            <w:gridSpan w:val="5"/>
            <w:vMerge w:val="restart"/>
            <w:vAlign w:val="center"/>
          </w:tcPr>
          <w:p w:rsidR="00AF75DD" w:rsidRPr="00BB3648" w:rsidRDefault="00AF75DD" w:rsidP="005F5AE2">
            <w:pPr>
              <w:spacing w:line="270" w:lineRule="exact"/>
              <w:jc w:val="center"/>
              <w:rPr>
                <w:rFonts w:ascii="宋体"/>
                <w:sz w:val="17"/>
                <w:szCs w:val="17"/>
              </w:rPr>
            </w:pPr>
            <w:r w:rsidRPr="00BB3648">
              <w:rPr>
                <w:rFonts w:ascii="宋体" w:hAnsi="宋体" w:hint="eastAsia"/>
                <w:sz w:val="17"/>
                <w:szCs w:val="17"/>
              </w:rPr>
              <w:t>毕业应取得总学分</w:t>
            </w:r>
            <w:r w:rsidRPr="00BB3648">
              <w:rPr>
                <w:rFonts w:ascii="宋体" w:hAnsi="宋体"/>
                <w:sz w:val="17"/>
                <w:szCs w:val="17"/>
              </w:rPr>
              <w:t>140</w:t>
            </w:r>
          </w:p>
        </w:tc>
        <w:tc>
          <w:tcPr>
            <w:tcW w:w="5251" w:type="dxa"/>
            <w:gridSpan w:val="16"/>
            <w:vAlign w:val="center"/>
          </w:tcPr>
          <w:p w:rsidR="00AF75DD" w:rsidRPr="00BB3648" w:rsidRDefault="00AF75DD" w:rsidP="005F5AE2">
            <w:pPr>
              <w:spacing w:line="270" w:lineRule="exact"/>
              <w:rPr>
                <w:rFonts w:ascii="宋体" w:hAnsi="宋体"/>
                <w:sz w:val="17"/>
                <w:szCs w:val="17"/>
              </w:rPr>
            </w:pPr>
            <w:r w:rsidRPr="00BB3648">
              <w:rPr>
                <w:rFonts w:ascii="宋体" w:hAnsi="宋体" w:hint="eastAsia"/>
                <w:sz w:val="17"/>
                <w:szCs w:val="17"/>
              </w:rPr>
              <w:t>通识课程学分</w:t>
            </w:r>
            <w:r>
              <w:rPr>
                <w:rFonts w:ascii="宋体" w:hAnsi="宋体" w:hint="eastAsia"/>
                <w:sz w:val="17"/>
                <w:szCs w:val="17"/>
              </w:rPr>
              <w:t>：</w:t>
            </w:r>
            <w:r w:rsidRPr="00BB3648">
              <w:rPr>
                <w:rFonts w:ascii="宋体" w:hAnsi="宋体"/>
                <w:sz w:val="17"/>
                <w:szCs w:val="17"/>
              </w:rPr>
              <w:t>56</w:t>
            </w:r>
            <w:r w:rsidRPr="00BB3648">
              <w:rPr>
                <w:rFonts w:ascii="宋体" w:hAnsi="宋体" w:hint="eastAsia"/>
                <w:sz w:val="17"/>
                <w:szCs w:val="17"/>
              </w:rPr>
              <w:t>，占总学分</w:t>
            </w:r>
            <w:r>
              <w:rPr>
                <w:rFonts w:ascii="宋体" w:hAnsi="宋体" w:hint="eastAsia"/>
                <w:sz w:val="17"/>
                <w:szCs w:val="17"/>
              </w:rPr>
              <w:t>：</w:t>
            </w:r>
            <w:r w:rsidRPr="00BB3648">
              <w:rPr>
                <w:rFonts w:ascii="宋体" w:hAnsi="宋体"/>
                <w:sz w:val="17"/>
                <w:szCs w:val="17"/>
              </w:rPr>
              <w:t>40</w:t>
            </w:r>
            <w:r>
              <w:rPr>
                <w:rFonts w:ascii="宋体" w:hAnsi="宋体"/>
                <w:sz w:val="17"/>
                <w:szCs w:val="17"/>
              </w:rPr>
              <w:t xml:space="preserve"> </w:t>
            </w:r>
            <w:r w:rsidRPr="00BB3648">
              <w:rPr>
                <w:rFonts w:ascii="宋体" w:hAnsi="宋体"/>
                <w:sz w:val="17"/>
                <w:szCs w:val="17"/>
              </w:rPr>
              <w:t>%</w:t>
            </w:r>
          </w:p>
          <w:p w:rsidR="00AF75DD" w:rsidRPr="00BB3648" w:rsidRDefault="00AF75DD" w:rsidP="005F5AE2">
            <w:pPr>
              <w:spacing w:line="270" w:lineRule="exact"/>
              <w:rPr>
                <w:rFonts w:ascii="宋体" w:hAnsi="宋体"/>
                <w:sz w:val="17"/>
                <w:szCs w:val="17"/>
              </w:rPr>
            </w:pPr>
            <w:r w:rsidRPr="00BB3648">
              <w:rPr>
                <w:rFonts w:ascii="宋体" w:hAnsi="宋体" w:hint="eastAsia"/>
                <w:sz w:val="17"/>
                <w:szCs w:val="17"/>
              </w:rPr>
              <w:t>其中必修课程学分</w:t>
            </w:r>
            <w:r>
              <w:rPr>
                <w:rFonts w:ascii="宋体" w:hAnsi="宋体" w:hint="eastAsia"/>
                <w:sz w:val="17"/>
                <w:szCs w:val="17"/>
              </w:rPr>
              <w:t>：</w:t>
            </w:r>
            <w:r w:rsidRPr="00BB3648">
              <w:rPr>
                <w:rFonts w:ascii="宋体" w:hAnsi="宋体"/>
                <w:sz w:val="17"/>
                <w:szCs w:val="17"/>
              </w:rPr>
              <w:t>26</w:t>
            </w:r>
            <w:r w:rsidRPr="00BB3648">
              <w:rPr>
                <w:rFonts w:ascii="宋体" w:hAnsi="宋体" w:hint="eastAsia"/>
                <w:sz w:val="17"/>
                <w:szCs w:val="17"/>
              </w:rPr>
              <w:t>，占通识教育学分</w:t>
            </w:r>
            <w:r>
              <w:rPr>
                <w:rFonts w:ascii="宋体" w:hAnsi="宋体" w:hint="eastAsia"/>
                <w:sz w:val="17"/>
                <w:szCs w:val="17"/>
              </w:rPr>
              <w:t>：</w:t>
            </w:r>
            <w:r w:rsidRPr="00BB3648">
              <w:rPr>
                <w:rFonts w:ascii="宋体" w:hAnsi="宋体"/>
                <w:sz w:val="17"/>
                <w:szCs w:val="17"/>
              </w:rPr>
              <w:t>46</w:t>
            </w:r>
            <w:r>
              <w:rPr>
                <w:rFonts w:ascii="宋体" w:hAnsi="宋体"/>
                <w:sz w:val="17"/>
                <w:szCs w:val="17"/>
              </w:rPr>
              <w:t xml:space="preserve"> </w:t>
            </w:r>
            <w:r w:rsidRPr="00BB3648">
              <w:rPr>
                <w:rFonts w:ascii="宋体" w:hAnsi="宋体"/>
                <w:sz w:val="17"/>
                <w:szCs w:val="17"/>
              </w:rPr>
              <w:t>%</w:t>
            </w:r>
          </w:p>
          <w:p w:rsidR="00AF75DD" w:rsidRPr="00BB3648" w:rsidRDefault="00AF75DD" w:rsidP="00A1787C">
            <w:pPr>
              <w:spacing w:line="270" w:lineRule="exact"/>
              <w:rPr>
                <w:rFonts w:ascii="宋体" w:hAnsi="宋体"/>
                <w:sz w:val="17"/>
                <w:szCs w:val="17"/>
              </w:rPr>
            </w:pPr>
            <w:r w:rsidRPr="00BB3648">
              <w:rPr>
                <w:rFonts w:ascii="宋体" w:hAnsi="宋体" w:hint="eastAsia"/>
                <w:sz w:val="17"/>
                <w:szCs w:val="17"/>
              </w:rPr>
              <w:t>选修课程学分</w:t>
            </w:r>
            <w:r>
              <w:rPr>
                <w:rFonts w:ascii="宋体" w:hAnsi="宋体" w:hint="eastAsia"/>
                <w:sz w:val="17"/>
                <w:szCs w:val="17"/>
              </w:rPr>
              <w:t>：</w:t>
            </w:r>
            <w:r w:rsidRPr="00BB3648">
              <w:rPr>
                <w:rFonts w:ascii="宋体" w:hAnsi="宋体"/>
                <w:sz w:val="17"/>
                <w:szCs w:val="17"/>
              </w:rPr>
              <w:t>30</w:t>
            </w:r>
            <w:r w:rsidRPr="00BB3648">
              <w:rPr>
                <w:rFonts w:ascii="宋体" w:hAnsi="宋体" w:hint="eastAsia"/>
                <w:sz w:val="17"/>
                <w:szCs w:val="17"/>
              </w:rPr>
              <w:t>，占通识教育学分</w:t>
            </w:r>
            <w:r>
              <w:rPr>
                <w:rFonts w:ascii="宋体" w:hAnsi="宋体" w:hint="eastAsia"/>
                <w:sz w:val="17"/>
                <w:szCs w:val="17"/>
              </w:rPr>
              <w:t>：</w:t>
            </w:r>
            <w:r w:rsidRPr="00BB3648">
              <w:rPr>
                <w:rFonts w:ascii="宋体" w:hAnsi="宋体"/>
                <w:sz w:val="17"/>
                <w:szCs w:val="17"/>
              </w:rPr>
              <w:t>54</w:t>
            </w:r>
            <w:r>
              <w:rPr>
                <w:rFonts w:ascii="宋体" w:hAnsi="宋体"/>
                <w:sz w:val="17"/>
                <w:szCs w:val="17"/>
              </w:rPr>
              <w:t xml:space="preserve"> </w:t>
            </w:r>
            <w:r w:rsidRPr="00BB3648">
              <w:rPr>
                <w:rFonts w:ascii="宋体" w:hAnsi="宋体"/>
                <w:sz w:val="17"/>
                <w:szCs w:val="17"/>
              </w:rPr>
              <w:t>%</w:t>
            </w:r>
          </w:p>
        </w:tc>
      </w:tr>
      <w:tr w:rsidR="00AF75DD" w:rsidRPr="00BB3648" w:rsidTr="00233786">
        <w:trPr>
          <w:cantSplit/>
          <w:trHeight w:val="20"/>
          <w:jc w:val="center"/>
        </w:trPr>
        <w:tc>
          <w:tcPr>
            <w:tcW w:w="3821" w:type="dxa"/>
            <w:gridSpan w:val="5"/>
            <w:vMerge/>
            <w:vAlign w:val="center"/>
          </w:tcPr>
          <w:p w:rsidR="00AF75DD" w:rsidRPr="00BB3648" w:rsidRDefault="00AF75DD" w:rsidP="005F5AE2">
            <w:pPr>
              <w:spacing w:line="270" w:lineRule="exact"/>
              <w:jc w:val="center"/>
              <w:rPr>
                <w:rFonts w:ascii="宋体"/>
                <w:sz w:val="17"/>
                <w:szCs w:val="17"/>
              </w:rPr>
            </w:pPr>
          </w:p>
        </w:tc>
        <w:tc>
          <w:tcPr>
            <w:tcW w:w="5251" w:type="dxa"/>
            <w:gridSpan w:val="16"/>
            <w:vAlign w:val="center"/>
          </w:tcPr>
          <w:p w:rsidR="00AF75DD" w:rsidRPr="00BB3648" w:rsidRDefault="00AF75DD" w:rsidP="005F5AE2">
            <w:pPr>
              <w:spacing w:line="270" w:lineRule="exact"/>
              <w:rPr>
                <w:rFonts w:ascii="宋体" w:hAnsi="宋体"/>
                <w:sz w:val="17"/>
                <w:szCs w:val="17"/>
              </w:rPr>
            </w:pPr>
            <w:r w:rsidRPr="00BB3648">
              <w:rPr>
                <w:rFonts w:ascii="宋体" w:hAnsi="宋体" w:hint="eastAsia"/>
                <w:sz w:val="17"/>
                <w:szCs w:val="17"/>
              </w:rPr>
              <w:t>专业课程学分</w:t>
            </w:r>
            <w:r>
              <w:rPr>
                <w:rFonts w:ascii="宋体" w:hAnsi="宋体" w:hint="eastAsia"/>
                <w:sz w:val="17"/>
                <w:szCs w:val="17"/>
              </w:rPr>
              <w:t>：</w:t>
            </w:r>
            <w:r w:rsidRPr="00BB3648">
              <w:rPr>
                <w:rFonts w:ascii="宋体" w:hAnsi="宋体"/>
                <w:sz w:val="17"/>
                <w:szCs w:val="17"/>
              </w:rPr>
              <w:t>84</w:t>
            </w:r>
            <w:r w:rsidRPr="00BB3648">
              <w:rPr>
                <w:rFonts w:ascii="宋体" w:hAnsi="宋体" w:hint="eastAsia"/>
                <w:sz w:val="17"/>
                <w:szCs w:val="17"/>
              </w:rPr>
              <w:t>，占总学分</w:t>
            </w:r>
            <w:r>
              <w:rPr>
                <w:rFonts w:ascii="宋体" w:hAnsi="宋体" w:hint="eastAsia"/>
                <w:sz w:val="17"/>
                <w:szCs w:val="17"/>
              </w:rPr>
              <w:t>：</w:t>
            </w:r>
            <w:r w:rsidRPr="00BB3648">
              <w:rPr>
                <w:rFonts w:ascii="宋体" w:hAnsi="宋体"/>
                <w:sz w:val="17"/>
                <w:szCs w:val="17"/>
              </w:rPr>
              <w:t>60</w:t>
            </w:r>
            <w:r>
              <w:rPr>
                <w:rFonts w:ascii="宋体" w:hAnsi="宋体"/>
                <w:sz w:val="17"/>
                <w:szCs w:val="17"/>
              </w:rPr>
              <w:t xml:space="preserve"> </w:t>
            </w:r>
            <w:r w:rsidRPr="00BB3648">
              <w:rPr>
                <w:rFonts w:ascii="宋体" w:hAnsi="宋体"/>
                <w:sz w:val="17"/>
                <w:szCs w:val="17"/>
              </w:rPr>
              <w:t>%</w:t>
            </w:r>
          </w:p>
          <w:p w:rsidR="00AF75DD" w:rsidRPr="00BB3648" w:rsidRDefault="00AF75DD" w:rsidP="005F5AE2">
            <w:pPr>
              <w:spacing w:line="270" w:lineRule="exact"/>
              <w:rPr>
                <w:rFonts w:ascii="宋体" w:hAnsi="宋体"/>
                <w:sz w:val="17"/>
                <w:szCs w:val="17"/>
              </w:rPr>
            </w:pPr>
            <w:r w:rsidRPr="00BB3648">
              <w:rPr>
                <w:rFonts w:ascii="宋体" w:hAnsi="宋体" w:hint="eastAsia"/>
                <w:sz w:val="17"/>
                <w:szCs w:val="17"/>
              </w:rPr>
              <w:t>其中必修课程学分</w:t>
            </w:r>
            <w:r>
              <w:rPr>
                <w:rFonts w:ascii="宋体" w:hAnsi="宋体" w:hint="eastAsia"/>
                <w:sz w:val="17"/>
                <w:szCs w:val="17"/>
              </w:rPr>
              <w:t>：</w:t>
            </w:r>
            <w:r w:rsidRPr="00BB3648">
              <w:rPr>
                <w:rFonts w:ascii="宋体" w:hAnsi="宋体"/>
                <w:sz w:val="17"/>
                <w:szCs w:val="17"/>
              </w:rPr>
              <w:t>49</w:t>
            </w:r>
            <w:r w:rsidRPr="00BB3648">
              <w:rPr>
                <w:rFonts w:ascii="宋体" w:hAnsi="宋体" w:hint="eastAsia"/>
                <w:sz w:val="17"/>
                <w:szCs w:val="17"/>
              </w:rPr>
              <w:t>，占专业教育学分</w:t>
            </w:r>
            <w:r>
              <w:rPr>
                <w:rFonts w:ascii="宋体" w:hAnsi="宋体" w:hint="eastAsia"/>
                <w:sz w:val="17"/>
                <w:szCs w:val="17"/>
              </w:rPr>
              <w:t>：</w:t>
            </w:r>
            <w:r w:rsidRPr="00BB3648">
              <w:rPr>
                <w:rFonts w:ascii="宋体" w:hAnsi="宋体"/>
                <w:sz w:val="17"/>
                <w:szCs w:val="17"/>
              </w:rPr>
              <w:t>58</w:t>
            </w:r>
            <w:r>
              <w:rPr>
                <w:rFonts w:ascii="宋体" w:hAnsi="宋体"/>
                <w:sz w:val="17"/>
                <w:szCs w:val="17"/>
              </w:rPr>
              <w:t xml:space="preserve"> </w:t>
            </w:r>
            <w:r w:rsidRPr="00BB3648">
              <w:rPr>
                <w:rFonts w:ascii="宋体" w:hAnsi="宋体"/>
                <w:sz w:val="17"/>
                <w:szCs w:val="17"/>
              </w:rPr>
              <w:t>%</w:t>
            </w:r>
          </w:p>
          <w:p w:rsidR="00AF75DD" w:rsidRPr="00BB3648" w:rsidRDefault="00AF75DD" w:rsidP="005F5AE2">
            <w:pPr>
              <w:spacing w:line="270" w:lineRule="exact"/>
              <w:rPr>
                <w:rFonts w:ascii="宋体" w:hAnsi="宋体"/>
                <w:sz w:val="17"/>
                <w:szCs w:val="17"/>
              </w:rPr>
            </w:pPr>
            <w:r w:rsidRPr="00BB3648">
              <w:rPr>
                <w:rFonts w:ascii="宋体" w:hAnsi="宋体" w:hint="eastAsia"/>
                <w:sz w:val="17"/>
                <w:szCs w:val="17"/>
              </w:rPr>
              <w:t>选修课程学分</w:t>
            </w:r>
            <w:r>
              <w:rPr>
                <w:rFonts w:ascii="宋体" w:hAnsi="宋体" w:hint="eastAsia"/>
                <w:sz w:val="17"/>
                <w:szCs w:val="17"/>
              </w:rPr>
              <w:t>：</w:t>
            </w:r>
            <w:r w:rsidRPr="00BB3648">
              <w:rPr>
                <w:rFonts w:ascii="宋体" w:hAnsi="宋体"/>
                <w:sz w:val="17"/>
                <w:szCs w:val="17"/>
              </w:rPr>
              <w:t>20</w:t>
            </w:r>
            <w:r w:rsidRPr="00BB3648">
              <w:rPr>
                <w:rFonts w:ascii="宋体" w:hAnsi="宋体" w:hint="eastAsia"/>
                <w:sz w:val="17"/>
                <w:szCs w:val="17"/>
              </w:rPr>
              <w:t>，占专业教育学分</w:t>
            </w:r>
            <w:r>
              <w:rPr>
                <w:rFonts w:ascii="宋体" w:hAnsi="宋体" w:hint="eastAsia"/>
                <w:sz w:val="17"/>
                <w:szCs w:val="17"/>
              </w:rPr>
              <w:t>：</w:t>
            </w:r>
            <w:r w:rsidRPr="00BB3648">
              <w:rPr>
                <w:rFonts w:ascii="宋体" w:hAnsi="宋体"/>
                <w:sz w:val="17"/>
                <w:szCs w:val="17"/>
              </w:rPr>
              <w:t>24</w:t>
            </w:r>
            <w:r>
              <w:rPr>
                <w:rFonts w:ascii="宋体" w:hAnsi="宋体"/>
                <w:sz w:val="17"/>
                <w:szCs w:val="17"/>
              </w:rPr>
              <w:t xml:space="preserve"> </w:t>
            </w:r>
            <w:r w:rsidRPr="00BB3648">
              <w:rPr>
                <w:rFonts w:ascii="宋体" w:hAnsi="宋体"/>
                <w:sz w:val="17"/>
                <w:szCs w:val="17"/>
              </w:rPr>
              <w:t>%</w:t>
            </w:r>
          </w:p>
          <w:p w:rsidR="00AF75DD" w:rsidRPr="00BB3648" w:rsidRDefault="00AF75DD" w:rsidP="005F5AE2">
            <w:pPr>
              <w:spacing w:line="270" w:lineRule="exact"/>
              <w:rPr>
                <w:rFonts w:ascii="宋体" w:hAnsi="宋体"/>
                <w:sz w:val="17"/>
                <w:szCs w:val="17"/>
              </w:rPr>
            </w:pPr>
            <w:r w:rsidRPr="00BB3648">
              <w:rPr>
                <w:rFonts w:ascii="宋体" w:hAnsi="宋体" w:hint="eastAsia"/>
                <w:sz w:val="17"/>
                <w:szCs w:val="17"/>
              </w:rPr>
              <w:t>实践教学学分</w:t>
            </w:r>
            <w:r>
              <w:rPr>
                <w:rFonts w:ascii="宋体" w:hAnsi="宋体" w:hint="eastAsia"/>
                <w:sz w:val="17"/>
                <w:szCs w:val="17"/>
              </w:rPr>
              <w:t>：</w:t>
            </w:r>
            <w:r w:rsidRPr="00BB3648">
              <w:rPr>
                <w:rFonts w:ascii="宋体" w:hAnsi="宋体"/>
                <w:sz w:val="17"/>
                <w:szCs w:val="17"/>
              </w:rPr>
              <w:t>6</w:t>
            </w:r>
            <w:r w:rsidRPr="00BB3648">
              <w:rPr>
                <w:rFonts w:ascii="宋体" w:hAnsi="宋体" w:hint="eastAsia"/>
                <w:sz w:val="17"/>
                <w:szCs w:val="17"/>
              </w:rPr>
              <w:t>，占专业教育学分</w:t>
            </w:r>
            <w:r>
              <w:rPr>
                <w:rFonts w:ascii="宋体" w:hAnsi="宋体" w:hint="eastAsia"/>
                <w:sz w:val="17"/>
                <w:szCs w:val="17"/>
              </w:rPr>
              <w:t>：</w:t>
            </w:r>
            <w:r w:rsidRPr="00BB3648">
              <w:rPr>
                <w:rFonts w:ascii="宋体" w:hAnsi="宋体"/>
                <w:sz w:val="17"/>
                <w:szCs w:val="17"/>
              </w:rPr>
              <w:t>7</w:t>
            </w:r>
            <w:r>
              <w:rPr>
                <w:rFonts w:ascii="宋体" w:hAnsi="宋体"/>
                <w:sz w:val="17"/>
                <w:szCs w:val="17"/>
              </w:rPr>
              <w:t xml:space="preserve"> </w:t>
            </w:r>
            <w:r w:rsidRPr="00BB3648">
              <w:rPr>
                <w:rFonts w:ascii="宋体" w:hAnsi="宋体"/>
                <w:sz w:val="17"/>
                <w:szCs w:val="17"/>
              </w:rPr>
              <w:t>%</w:t>
            </w:r>
          </w:p>
          <w:p w:rsidR="00AF75DD" w:rsidRPr="00BB3648" w:rsidRDefault="00AF75DD" w:rsidP="00BA67A3">
            <w:pPr>
              <w:spacing w:line="270" w:lineRule="exact"/>
              <w:rPr>
                <w:rFonts w:ascii="宋体" w:hAnsi="宋体"/>
                <w:sz w:val="17"/>
                <w:szCs w:val="17"/>
              </w:rPr>
            </w:pPr>
            <w:r w:rsidRPr="00BB3648">
              <w:rPr>
                <w:rFonts w:ascii="宋体" w:hAnsi="宋体" w:hint="eastAsia"/>
                <w:sz w:val="17"/>
                <w:szCs w:val="17"/>
              </w:rPr>
              <w:t>毕业论文或设计学分</w:t>
            </w:r>
            <w:r>
              <w:rPr>
                <w:rFonts w:ascii="宋体" w:hAnsi="宋体" w:hint="eastAsia"/>
                <w:sz w:val="17"/>
                <w:szCs w:val="17"/>
              </w:rPr>
              <w:t>：</w:t>
            </w:r>
            <w:r w:rsidRPr="00BB3648">
              <w:rPr>
                <w:rFonts w:ascii="宋体" w:hAnsi="宋体"/>
                <w:sz w:val="17"/>
                <w:szCs w:val="17"/>
              </w:rPr>
              <w:t>4</w:t>
            </w:r>
            <w:r w:rsidRPr="00BB3648">
              <w:rPr>
                <w:rFonts w:ascii="宋体" w:hAnsi="宋体" w:hint="eastAsia"/>
                <w:sz w:val="17"/>
                <w:szCs w:val="17"/>
              </w:rPr>
              <w:t>，占专业教育学分</w:t>
            </w:r>
            <w:r w:rsidRPr="00BB3648">
              <w:rPr>
                <w:rFonts w:ascii="宋体" w:hAnsi="宋体"/>
                <w:sz w:val="17"/>
                <w:szCs w:val="17"/>
              </w:rPr>
              <w:t>5</w:t>
            </w:r>
            <w:r>
              <w:rPr>
                <w:rFonts w:ascii="宋体" w:hAnsi="宋体"/>
                <w:sz w:val="17"/>
                <w:szCs w:val="17"/>
              </w:rPr>
              <w:t xml:space="preserve"> </w:t>
            </w:r>
            <w:r w:rsidRPr="00BB3648">
              <w:rPr>
                <w:rFonts w:ascii="宋体" w:hAnsi="宋体"/>
                <w:sz w:val="17"/>
                <w:szCs w:val="17"/>
              </w:rPr>
              <w:t>%</w:t>
            </w:r>
          </w:p>
        </w:tc>
      </w:tr>
      <w:tr w:rsidR="00AF75DD" w:rsidRPr="00BB3648" w:rsidTr="00233786">
        <w:trPr>
          <w:cantSplit/>
          <w:trHeight w:val="20"/>
          <w:jc w:val="center"/>
        </w:trPr>
        <w:tc>
          <w:tcPr>
            <w:tcW w:w="3821" w:type="dxa"/>
            <w:gridSpan w:val="5"/>
            <w:vMerge/>
            <w:tcBorders>
              <w:bottom w:val="single" w:sz="8" w:space="0" w:color="auto"/>
            </w:tcBorders>
            <w:vAlign w:val="center"/>
          </w:tcPr>
          <w:p w:rsidR="00AF75DD" w:rsidRPr="00BB3648" w:rsidRDefault="00AF75DD" w:rsidP="005F5AE2">
            <w:pPr>
              <w:spacing w:line="270" w:lineRule="exact"/>
              <w:jc w:val="center"/>
              <w:rPr>
                <w:rFonts w:ascii="宋体"/>
                <w:sz w:val="17"/>
                <w:szCs w:val="17"/>
              </w:rPr>
            </w:pPr>
          </w:p>
        </w:tc>
        <w:tc>
          <w:tcPr>
            <w:tcW w:w="5251" w:type="dxa"/>
            <w:gridSpan w:val="16"/>
            <w:tcBorders>
              <w:bottom w:val="single" w:sz="8" w:space="0" w:color="auto"/>
            </w:tcBorders>
            <w:vAlign w:val="center"/>
          </w:tcPr>
          <w:p w:rsidR="00AF75DD" w:rsidRPr="00BB3648" w:rsidRDefault="00AF75DD" w:rsidP="00BA67A3">
            <w:pPr>
              <w:spacing w:line="270" w:lineRule="exact"/>
              <w:rPr>
                <w:rFonts w:ascii="宋体" w:hAnsi="宋体"/>
                <w:sz w:val="17"/>
                <w:szCs w:val="17"/>
              </w:rPr>
            </w:pPr>
            <w:r w:rsidRPr="00BB3648">
              <w:rPr>
                <w:rFonts w:ascii="宋体" w:hAnsi="宋体" w:hint="eastAsia"/>
                <w:sz w:val="17"/>
                <w:szCs w:val="17"/>
              </w:rPr>
              <w:t>任意选修课程学分</w:t>
            </w:r>
            <w:r>
              <w:rPr>
                <w:rFonts w:ascii="宋体" w:hAnsi="宋体" w:hint="eastAsia"/>
                <w:sz w:val="17"/>
                <w:szCs w:val="17"/>
              </w:rPr>
              <w:t>：</w:t>
            </w:r>
            <w:r w:rsidRPr="00BB3648">
              <w:rPr>
                <w:rFonts w:ascii="宋体" w:hAnsi="宋体"/>
                <w:sz w:val="17"/>
                <w:szCs w:val="17"/>
              </w:rPr>
              <w:t>5</w:t>
            </w:r>
            <w:r w:rsidRPr="00BB3648">
              <w:rPr>
                <w:rFonts w:ascii="宋体" w:hAnsi="宋体" w:hint="eastAsia"/>
                <w:sz w:val="17"/>
                <w:szCs w:val="17"/>
              </w:rPr>
              <w:t>，占总学分</w:t>
            </w:r>
            <w:r>
              <w:rPr>
                <w:rFonts w:ascii="宋体" w:hAnsi="宋体" w:hint="eastAsia"/>
                <w:sz w:val="17"/>
                <w:szCs w:val="17"/>
              </w:rPr>
              <w:t>：</w:t>
            </w:r>
            <w:r w:rsidRPr="00BB3648">
              <w:rPr>
                <w:rFonts w:ascii="宋体" w:hAnsi="宋体"/>
                <w:sz w:val="17"/>
                <w:szCs w:val="17"/>
              </w:rPr>
              <w:t>3.6</w:t>
            </w:r>
            <w:r>
              <w:rPr>
                <w:rFonts w:ascii="宋体" w:hAnsi="宋体"/>
                <w:sz w:val="17"/>
                <w:szCs w:val="17"/>
              </w:rPr>
              <w:t xml:space="preserve"> </w:t>
            </w:r>
            <w:r w:rsidRPr="00BB3648">
              <w:rPr>
                <w:rFonts w:ascii="宋体" w:hAnsi="宋体"/>
                <w:sz w:val="17"/>
                <w:szCs w:val="17"/>
              </w:rPr>
              <w:t>%</w:t>
            </w:r>
          </w:p>
        </w:tc>
      </w:tr>
    </w:tbl>
    <w:p w:rsidR="00AF75DD" w:rsidRPr="00053A1A" w:rsidRDefault="00AF75DD" w:rsidP="00EB2C53">
      <w:pPr>
        <w:spacing w:beforeLines="50" w:line="360" w:lineRule="auto"/>
        <w:jc w:val="center"/>
      </w:pPr>
      <w:r w:rsidRPr="005F5AE2">
        <w:rPr>
          <w:rFonts w:ascii="黑体" w:eastAsia="黑体"/>
          <w:sz w:val="11"/>
          <w:szCs w:val="11"/>
        </w:rPr>
        <w:br w:type="page"/>
      </w:r>
      <w:r w:rsidRPr="009A4A55">
        <w:rPr>
          <w:rFonts w:ascii="黑体" w:eastAsia="黑体" w:hint="eastAsia"/>
          <w:sz w:val="42"/>
          <w:szCs w:val="42"/>
        </w:rPr>
        <w:t>播音与主持艺术专业本科人才培养方案</w:t>
      </w:r>
    </w:p>
    <w:p w:rsidR="00AF75DD" w:rsidRDefault="00AF75DD" w:rsidP="00AC325D">
      <w:pPr>
        <w:spacing w:line="360" w:lineRule="exact"/>
        <w:ind w:firstLineChars="200" w:firstLine="31680"/>
        <w:rPr>
          <w:rFonts w:ascii="黑体" w:eastAsia="黑体"/>
          <w:sz w:val="24"/>
        </w:rPr>
      </w:pP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一、专业代码、名称</w:t>
      </w:r>
    </w:p>
    <w:p w:rsidR="00AF75DD" w:rsidRPr="00053A1A" w:rsidRDefault="00AF75DD" w:rsidP="00AC325D">
      <w:pPr>
        <w:spacing w:line="360" w:lineRule="exact"/>
        <w:ind w:firstLineChars="200" w:firstLine="31680"/>
      </w:pPr>
      <w:r w:rsidRPr="00053A1A">
        <w:rPr>
          <w:rFonts w:hint="eastAsia"/>
        </w:rPr>
        <w:t>专业代码：</w:t>
      </w:r>
      <w:r w:rsidRPr="00053A1A">
        <w:t>130309</w:t>
      </w:r>
    </w:p>
    <w:p w:rsidR="00AF75DD" w:rsidRPr="00053A1A" w:rsidRDefault="00AF75DD" w:rsidP="00AC325D">
      <w:pPr>
        <w:spacing w:line="360" w:lineRule="exact"/>
        <w:ind w:firstLineChars="200" w:firstLine="31680"/>
      </w:pPr>
      <w:r w:rsidRPr="00053A1A">
        <w:rPr>
          <w:rFonts w:hint="eastAsia"/>
        </w:rPr>
        <w:t>专业名称：播音与主持艺术</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二、专业培养目标</w:t>
      </w:r>
    </w:p>
    <w:p w:rsidR="00AF75DD" w:rsidRPr="00053A1A" w:rsidRDefault="00AF75DD" w:rsidP="00AC325D">
      <w:pPr>
        <w:spacing w:line="360" w:lineRule="exact"/>
        <w:ind w:firstLineChars="200" w:firstLine="31680"/>
      </w:pPr>
      <w:r w:rsidRPr="00053A1A">
        <w:rPr>
          <w:rFonts w:hint="eastAsia"/>
        </w:rPr>
        <w:t>本专业培养具备新闻传播基本理论知识和深厚的文化功底，熟悉我国新闻、宣传政策及法规，能从事播音、节目主持、采编、制作和其他相关工作的高级专业人才。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三、专业特色和培养要求</w:t>
      </w:r>
    </w:p>
    <w:p w:rsidR="00AF75DD" w:rsidRPr="00053A1A" w:rsidRDefault="00AF75DD" w:rsidP="00AC325D">
      <w:pPr>
        <w:spacing w:line="360" w:lineRule="exact"/>
        <w:ind w:firstLineChars="200" w:firstLine="31680"/>
      </w:pPr>
      <w:r w:rsidRPr="00053A1A">
        <w:rPr>
          <w:rFonts w:hint="eastAsia"/>
        </w:rPr>
        <w:t>本专业具有政策性强、涉及面广、专业特色鲜明、实践能力突出的特点。因此，要求学生能较系统地学习马克思主义基本原理，掌握播音与主持艺术的基本理论和基础知识，受到播音、节目主持、编导及广播电视采访、写作、编辑等方面的基本训练，具有良好的科学文化素质、道德心理素质和身体素质，并具备从事社会活动和科学研究的基本能力。此外，本专业要求学生五官端正，语音、声音面貌良好，男生身高在</w:t>
      </w:r>
      <w:r w:rsidRPr="00053A1A">
        <w:t xml:space="preserve">1.70m </w:t>
      </w:r>
      <w:r w:rsidRPr="00053A1A">
        <w:rPr>
          <w:rFonts w:hint="eastAsia"/>
        </w:rPr>
        <w:t>以上，女生身高在</w:t>
      </w:r>
      <w:r w:rsidRPr="00053A1A">
        <w:t xml:space="preserve">1.60m </w:t>
      </w:r>
      <w:r w:rsidRPr="00053A1A">
        <w:rPr>
          <w:rFonts w:hint="eastAsia"/>
        </w:rPr>
        <w:t>以上。</w:t>
      </w:r>
    </w:p>
    <w:p w:rsidR="00AF75DD" w:rsidRPr="00053A1A" w:rsidRDefault="00AF75DD" w:rsidP="00AC325D">
      <w:pPr>
        <w:spacing w:line="360" w:lineRule="exact"/>
        <w:ind w:firstLineChars="200" w:firstLine="31680"/>
      </w:pPr>
      <w:r w:rsidRPr="00053A1A">
        <w:rPr>
          <w:rFonts w:hint="eastAsia"/>
        </w:rPr>
        <w:t>毕业生应获得以下几方面的知识和能力：</w:t>
      </w:r>
    </w:p>
    <w:p w:rsidR="00AF75DD" w:rsidRDefault="00AF75DD" w:rsidP="00AC325D">
      <w:pPr>
        <w:spacing w:line="360" w:lineRule="exact"/>
        <w:ind w:firstLineChars="200" w:firstLine="31680"/>
      </w:pPr>
      <w:r w:rsidRPr="00053A1A">
        <w:t>1.</w:t>
      </w:r>
      <w:r w:rsidRPr="00053A1A">
        <w:rPr>
          <w:rFonts w:hint="eastAsia"/>
        </w:rPr>
        <w:t>掌握新闻学、传播学、广播电视学、播音与主持艺术的基本理论和基本知识；</w:t>
      </w:r>
    </w:p>
    <w:p w:rsidR="00AF75DD" w:rsidRPr="00053A1A" w:rsidRDefault="00AF75DD" w:rsidP="00AC325D">
      <w:pPr>
        <w:spacing w:line="360" w:lineRule="exact"/>
        <w:ind w:firstLineChars="200" w:firstLine="31680"/>
      </w:pPr>
      <w:r w:rsidRPr="00053A1A">
        <w:t>2.</w:t>
      </w:r>
      <w:r w:rsidRPr="00053A1A">
        <w:rPr>
          <w:rFonts w:hint="eastAsia"/>
        </w:rPr>
        <w:t>具有播音、主持节目、编导及采访写作、摄录、制作的基本能力；</w:t>
      </w:r>
    </w:p>
    <w:p w:rsidR="00AF75DD" w:rsidRPr="00053A1A" w:rsidRDefault="00AF75DD" w:rsidP="00AC325D">
      <w:pPr>
        <w:spacing w:line="360" w:lineRule="exact"/>
        <w:ind w:firstLineChars="200" w:firstLine="31680"/>
      </w:pPr>
      <w:r w:rsidRPr="00053A1A">
        <w:t>3.</w:t>
      </w:r>
      <w:r w:rsidRPr="00053A1A">
        <w:rPr>
          <w:rFonts w:hint="eastAsia"/>
        </w:rPr>
        <w:t>普通话语音标准，并具有口头与文字表达能力，现场及镜头前采访报道能力，独立主持两种类型以上广播电视节目的能力，社会调查和社会活动能力，以及广播电视节目策划、制作、评论和分析的能力；</w:t>
      </w:r>
    </w:p>
    <w:p w:rsidR="00AF75DD" w:rsidRPr="00053A1A" w:rsidRDefault="00AF75DD" w:rsidP="00AC325D">
      <w:pPr>
        <w:spacing w:line="360" w:lineRule="exact"/>
        <w:ind w:firstLineChars="200" w:firstLine="31680"/>
      </w:pPr>
      <w:r w:rsidRPr="00053A1A">
        <w:t>4.</w:t>
      </w:r>
      <w:r w:rsidRPr="00053A1A">
        <w:rPr>
          <w:rFonts w:hint="eastAsia"/>
        </w:rPr>
        <w:t>了解广播电视新闻工作的方针政策与法规；</w:t>
      </w:r>
    </w:p>
    <w:p w:rsidR="00AF75DD" w:rsidRPr="00053A1A" w:rsidRDefault="00AF75DD" w:rsidP="00AC325D">
      <w:pPr>
        <w:spacing w:line="360" w:lineRule="exact"/>
        <w:ind w:firstLineChars="200" w:firstLine="31680"/>
      </w:pPr>
      <w:r w:rsidRPr="00053A1A">
        <w:t>5.</w:t>
      </w:r>
      <w:r w:rsidRPr="00053A1A">
        <w:rPr>
          <w:rFonts w:hint="eastAsia"/>
        </w:rPr>
        <w:t>了解人文社会科学知识与科技常识，了解中国广播电视事业现状与发展趋势，了解外国广播电视事业的动态。</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四、学制和学分要求</w:t>
      </w:r>
    </w:p>
    <w:p w:rsidR="00AF75DD" w:rsidRPr="00053A1A" w:rsidRDefault="00AF75DD" w:rsidP="00AC325D">
      <w:pPr>
        <w:spacing w:line="360" w:lineRule="exact"/>
        <w:ind w:firstLineChars="200" w:firstLine="31680"/>
      </w:pPr>
      <w:r w:rsidRPr="00053A1A">
        <w:rPr>
          <w:rFonts w:hint="eastAsia"/>
        </w:rPr>
        <w:t>学制：</w:t>
      </w:r>
      <w:r w:rsidRPr="00053A1A">
        <w:t xml:space="preserve">4 </w:t>
      </w:r>
      <w:r w:rsidRPr="00053A1A">
        <w:rPr>
          <w:rFonts w:hint="eastAsia"/>
        </w:rPr>
        <w:t>年</w:t>
      </w:r>
    </w:p>
    <w:p w:rsidR="00AF75DD" w:rsidRPr="00053A1A" w:rsidRDefault="00AF75DD" w:rsidP="00AC325D">
      <w:pPr>
        <w:spacing w:line="360" w:lineRule="exact"/>
        <w:ind w:firstLineChars="200" w:firstLine="31680"/>
      </w:pPr>
      <w:r w:rsidRPr="00053A1A">
        <w:rPr>
          <w:rFonts w:hint="eastAsia"/>
        </w:rPr>
        <w:t>学分要求：</w:t>
      </w:r>
      <w:r w:rsidRPr="00053A1A">
        <w:t xml:space="preserve">140 </w:t>
      </w:r>
      <w:r w:rsidRPr="00053A1A">
        <w:rPr>
          <w:rFonts w:hint="eastAsia"/>
        </w:rPr>
        <w:t>学分</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五、学位授予</w:t>
      </w:r>
    </w:p>
    <w:p w:rsidR="00AF75DD" w:rsidRPr="00053A1A" w:rsidRDefault="00AF75DD" w:rsidP="00AC325D">
      <w:pPr>
        <w:spacing w:line="360" w:lineRule="exact"/>
        <w:ind w:firstLineChars="200" w:firstLine="31680"/>
      </w:pPr>
      <w:r w:rsidRPr="00053A1A">
        <w:rPr>
          <w:rFonts w:hint="eastAsia"/>
        </w:rPr>
        <w:t>授予艺术学学士学位</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六、专业主干（核心）课程、双语（全英文）课程、特色课程</w:t>
      </w:r>
    </w:p>
    <w:p w:rsidR="00AF75DD" w:rsidRPr="00053A1A" w:rsidRDefault="00AF75DD" w:rsidP="00AC325D">
      <w:pPr>
        <w:spacing w:line="360" w:lineRule="exact"/>
        <w:ind w:firstLineChars="200" w:firstLine="31680"/>
      </w:pPr>
      <w:r w:rsidRPr="00053A1A">
        <w:rPr>
          <w:rFonts w:hint="eastAsia"/>
        </w:rPr>
        <w:t>学科基础（平台）课程：新闻学概论、广播电视概论、大众传播理论、广告学概论、新媒体概论、媒介研究方法、媒介伦理与法规等。</w:t>
      </w:r>
    </w:p>
    <w:p w:rsidR="00AF75DD" w:rsidRPr="00053A1A" w:rsidRDefault="00AF75DD" w:rsidP="00AC325D">
      <w:pPr>
        <w:spacing w:line="360" w:lineRule="exact"/>
        <w:ind w:firstLineChars="200" w:firstLine="31680"/>
      </w:pPr>
      <w:r w:rsidRPr="00053A1A">
        <w:rPr>
          <w:rFonts w:hint="eastAsia"/>
        </w:rPr>
        <w:t>专业主干（核心）课程：播音发声、普通话语音、播音创作基础、新闻播音与主持、即兴表达艺术、播音经典鉴赏、化妆与形象设计、电视直播与现场报道、电视节目评析等。</w:t>
      </w:r>
    </w:p>
    <w:p w:rsidR="00AF75DD" w:rsidRPr="00053A1A" w:rsidRDefault="00AF75DD" w:rsidP="00AC325D">
      <w:pPr>
        <w:spacing w:line="360" w:lineRule="exact"/>
        <w:ind w:firstLineChars="200" w:firstLine="31680"/>
      </w:pPr>
      <w:r w:rsidRPr="00053A1A">
        <w:rPr>
          <w:rFonts w:hint="eastAsia"/>
        </w:rPr>
        <w:t>双语课程：视觉传播。</w:t>
      </w:r>
    </w:p>
    <w:p w:rsidR="00AF75DD" w:rsidRPr="00053A1A" w:rsidRDefault="00AF75DD" w:rsidP="00AC325D">
      <w:pPr>
        <w:spacing w:line="360" w:lineRule="exact"/>
        <w:ind w:firstLineChars="200" w:firstLine="31680"/>
      </w:pPr>
      <w:r w:rsidRPr="00053A1A">
        <w:rPr>
          <w:rFonts w:hint="eastAsia"/>
        </w:rPr>
        <w:t>特色课程：即兴表达艺术、电视直播与现场报道。</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七、主要实验和实践性教学要求</w:t>
      </w:r>
    </w:p>
    <w:p w:rsidR="00AF75DD" w:rsidRPr="00053A1A" w:rsidRDefault="00AF75DD" w:rsidP="00AC325D">
      <w:pPr>
        <w:spacing w:line="360" w:lineRule="exact"/>
        <w:ind w:firstLineChars="200" w:firstLine="31680"/>
      </w:pPr>
      <w:r w:rsidRPr="00053A1A">
        <w:rPr>
          <w:rFonts w:hint="eastAsia"/>
        </w:rPr>
        <w:t>本专业实行课程实习、假期实习、专业实习等三级实践性教学体系。平时根据有关课程内容的安排，在校内进行实习；假期要求学生在电台、电视台或其它新闻媒体实习；第六学期到电台、电视台等媒体进行为期</w:t>
      </w:r>
      <w:r w:rsidRPr="00053A1A">
        <w:t>3</w:t>
      </w:r>
      <w:r w:rsidRPr="00053A1A">
        <w:rPr>
          <w:rFonts w:hint="eastAsia"/>
        </w:rPr>
        <w:t>至</w:t>
      </w:r>
      <w:r w:rsidRPr="00053A1A">
        <w:t>4</w:t>
      </w:r>
      <w:r w:rsidRPr="00053A1A">
        <w:rPr>
          <w:rFonts w:hint="eastAsia"/>
        </w:rPr>
        <w:t>个月的专业实习。全部实习时间总共在</w:t>
      </w:r>
      <w:r w:rsidRPr="00053A1A">
        <w:t>30</w:t>
      </w:r>
      <w:r w:rsidRPr="00053A1A">
        <w:rPr>
          <w:rFonts w:hint="eastAsia"/>
        </w:rPr>
        <w:t>周以上。</w:t>
      </w:r>
    </w:p>
    <w:p w:rsidR="00AF75DD" w:rsidRPr="009A4A55" w:rsidRDefault="00AF75DD" w:rsidP="00AC325D">
      <w:pPr>
        <w:spacing w:line="360" w:lineRule="exact"/>
        <w:ind w:firstLineChars="200" w:firstLine="31680"/>
        <w:rPr>
          <w:rFonts w:ascii="黑体" w:eastAsia="黑体"/>
          <w:sz w:val="24"/>
        </w:rPr>
      </w:pPr>
      <w:r w:rsidRPr="009A4A55">
        <w:rPr>
          <w:rFonts w:ascii="黑体" w:eastAsia="黑体" w:hint="eastAsia"/>
          <w:sz w:val="24"/>
        </w:rPr>
        <w:t>八、毕业生条件及其它必要的说明</w:t>
      </w:r>
    </w:p>
    <w:p w:rsidR="00AF75DD" w:rsidRPr="00053A1A" w:rsidRDefault="00AF75DD" w:rsidP="00AC325D">
      <w:pPr>
        <w:spacing w:line="360" w:lineRule="exact"/>
        <w:ind w:firstLineChars="200" w:firstLine="31680"/>
      </w:pPr>
      <w:r w:rsidRPr="00053A1A">
        <w:rPr>
          <w:rFonts w:hint="eastAsia"/>
        </w:rPr>
        <w:t>本专业学生修满规定学分，完成毕业论文并通过答辩者，准予毕业；符合学校学位授予条件者，授予艺术学学士学位。</w:t>
      </w:r>
    </w:p>
    <w:p w:rsidR="00AF75DD" w:rsidRPr="009A4A55" w:rsidRDefault="00AF75DD" w:rsidP="00EB2C53">
      <w:pPr>
        <w:spacing w:beforeLines="50" w:line="360" w:lineRule="auto"/>
        <w:jc w:val="center"/>
        <w:rPr>
          <w:rFonts w:ascii="黑体" w:eastAsia="黑体"/>
          <w:sz w:val="42"/>
          <w:szCs w:val="42"/>
        </w:rPr>
      </w:pPr>
      <w:r w:rsidRPr="009A4A55">
        <w:rPr>
          <w:rFonts w:ascii="黑体" w:eastAsia="黑体"/>
          <w:sz w:val="42"/>
          <w:szCs w:val="42"/>
        </w:rPr>
        <w:br w:type="page"/>
      </w:r>
      <w:r w:rsidRPr="009A4A55">
        <w:rPr>
          <w:rFonts w:ascii="黑体" w:eastAsia="黑体" w:hint="eastAsia"/>
          <w:sz w:val="42"/>
          <w:szCs w:val="42"/>
        </w:rPr>
        <w:t>播音与主持艺术专业教学计划表</w:t>
      </w:r>
    </w:p>
    <w:p w:rsidR="00AF75DD" w:rsidRDefault="00AF75DD"/>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1E0"/>
      </w:tblPr>
      <w:tblGrid>
        <w:gridCol w:w="269"/>
        <w:gridCol w:w="276"/>
        <w:gridCol w:w="829"/>
        <w:gridCol w:w="39"/>
        <w:gridCol w:w="1792"/>
        <w:gridCol w:w="23"/>
        <w:gridCol w:w="362"/>
        <w:gridCol w:w="385"/>
        <w:gridCol w:w="366"/>
        <w:gridCol w:w="367"/>
        <w:gridCol w:w="366"/>
        <w:gridCol w:w="367"/>
        <w:gridCol w:w="367"/>
        <w:gridCol w:w="350"/>
        <w:gridCol w:w="351"/>
        <w:gridCol w:w="350"/>
        <w:gridCol w:w="351"/>
        <w:gridCol w:w="236"/>
        <w:gridCol w:w="115"/>
        <w:gridCol w:w="350"/>
        <w:gridCol w:w="351"/>
        <w:gridCol w:w="351"/>
        <w:gridCol w:w="459"/>
      </w:tblGrid>
      <w:tr w:rsidR="00AF75DD" w:rsidRPr="0025337E" w:rsidTr="006D16FC">
        <w:trPr>
          <w:trHeight w:val="20"/>
          <w:tblHeader/>
          <w:jc w:val="center"/>
        </w:trPr>
        <w:tc>
          <w:tcPr>
            <w:tcW w:w="545" w:type="dxa"/>
            <w:gridSpan w:val="2"/>
            <w:vMerge w:val="restart"/>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课程</w:t>
            </w:r>
          </w:p>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类别</w:t>
            </w:r>
          </w:p>
        </w:tc>
        <w:tc>
          <w:tcPr>
            <w:tcW w:w="868" w:type="dxa"/>
            <w:gridSpan w:val="2"/>
            <w:vMerge w:val="restart"/>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课程</w:t>
            </w:r>
          </w:p>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编号</w:t>
            </w:r>
          </w:p>
        </w:tc>
        <w:tc>
          <w:tcPr>
            <w:tcW w:w="1792" w:type="dxa"/>
            <w:vMerge w:val="restart"/>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课程名称</w:t>
            </w:r>
          </w:p>
        </w:tc>
        <w:tc>
          <w:tcPr>
            <w:tcW w:w="385" w:type="dxa"/>
            <w:gridSpan w:val="2"/>
            <w:vMerge w:val="restart"/>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学分数</w:t>
            </w:r>
          </w:p>
        </w:tc>
        <w:tc>
          <w:tcPr>
            <w:tcW w:w="385" w:type="dxa"/>
            <w:vMerge w:val="restart"/>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总</w:t>
            </w:r>
          </w:p>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学</w:t>
            </w:r>
          </w:p>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时</w:t>
            </w:r>
          </w:p>
        </w:tc>
        <w:tc>
          <w:tcPr>
            <w:tcW w:w="1833" w:type="dxa"/>
            <w:gridSpan w:val="5"/>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学时类型</w:t>
            </w:r>
          </w:p>
        </w:tc>
        <w:tc>
          <w:tcPr>
            <w:tcW w:w="2805" w:type="dxa"/>
            <w:gridSpan w:val="9"/>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各学期学时学分分配</w:t>
            </w:r>
          </w:p>
        </w:tc>
        <w:tc>
          <w:tcPr>
            <w:tcW w:w="459" w:type="dxa"/>
            <w:vMerge w:val="restart"/>
            <w:tcBorders>
              <w:top w:val="single" w:sz="8" w:space="0" w:color="auto"/>
            </w:tcBorders>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开课学院</w:t>
            </w:r>
          </w:p>
        </w:tc>
      </w:tr>
      <w:tr w:rsidR="00AF75DD" w:rsidRPr="0025337E" w:rsidTr="006D16FC">
        <w:trPr>
          <w:trHeight w:val="20"/>
          <w:tblHeader/>
          <w:jc w:val="center"/>
        </w:trPr>
        <w:tc>
          <w:tcPr>
            <w:tcW w:w="545" w:type="dxa"/>
            <w:gridSpan w:val="2"/>
            <w:vMerge/>
            <w:vAlign w:val="center"/>
          </w:tcPr>
          <w:p w:rsidR="00AF75DD" w:rsidRPr="0025337E" w:rsidRDefault="00AF75DD" w:rsidP="00552524">
            <w:pPr>
              <w:spacing w:line="240" w:lineRule="exact"/>
              <w:jc w:val="center"/>
              <w:rPr>
                <w:rFonts w:ascii="黑体" w:eastAsia="黑体" w:hAnsi="宋体"/>
                <w:sz w:val="17"/>
                <w:szCs w:val="17"/>
              </w:rPr>
            </w:pPr>
          </w:p>
        </w:tc>
        <w:tc>
          <w:tcPr>
            <w:tcW w:w="868" w:type="dxa"/>
            <w:gridSpan w:val="2"/>
            <w:vMerge/>
            <w:vAlign w:val="center"/>
          </w:tcPr>
          <w:p w:rsidR="00AF75DD" w:rsidRPr="0025337E" w:rsidRDefault="00AF75DD" w:rsidP="00552524">
            <w:pPr>
              <w:spacing w:line="240" w:lineRule="exact"/>
              <w:jc w:val="center"/>
              <w:rPr>
                <w:rFonts w:ascii="黑体" w:eastAsia="黑体" w:hAnsi="宋体"/>
                <w:sz w:val="17"/>
                <w:szCs w:val="17"/>
              </w:rPr>
            </w:pPr>
          </w:p>
        </w:tc>
        <w:tc>
          <w:tcPr>
            <w:tcW w:w="1792" w:type="dxa"/>
            <w:vMerge/>
            <w:vAlign w:val="center"/>
          </w:tcPr>
          <w:p w:rsidR="00AF75DD" w:rsidRPr="0025337E" w:rsidRDefault="00AF75DD" w:rsidP="00552524">
            <w:pPr>
              <w:spacing w:line="240" w:lineRule="exact"/>
              <w:jc w:val="center"/>
              <w:rPr>
                <w:rFonts w:ascii="黑体" w:eastAsia="黑体" w:hAnsi="宋体"/>
                <w:sz w:val="17"/>
                <w:szCs w:val="17"/>
              </w:rPr>
            </w:pPr>
          </w:p>
        </w:tc>
        <w:tc>
          <w:tcPr>
            <w:tcW w:w="385" w:type="dxa"/>
            <w:gridSpan w:val="2"/>
            <w:vMerge/>
            <w:vAlign w:val="center"/>
          </w:tcPr>
          <w:p w:rsidR="00AF75DD" w:rsidRPr="0025337E" w:rsidRDefault="00AF75DD" w:rsidP="00552524">
            <w:pPr>
              <w:spacing w:line="240" w:lineRule="exact"/>
              <w:jc w:val="center"/>
              <w:rPr>
                <w:rFonts w:ascii="黑体" w:eastAsia="黑体" w:hAnsi="宋体"/>
                <w:sz w:val="17"/>
                <w:szCs w:val="17"/>
              </w:rPr>
            </w:pPr>
          </w:p>
        </w:tc>
        <w:tc>
          <w:tcPr>
            <w:tcW w:w="385" w:type="dxa"/>
            <w:vMerge/>
            <w:vAlign w:val="center"/>
          </w:tcPr>
          <w:p w:rsidR="00AF75DD" w:rsidRPr="0025337E" w:rsidRDefault="00AF75DD" w:rsidP="00552524">
            <w:pPr>
              <w:spacing w:line="240" w:lineRule="exact"/>
              <w:jc w:val="center"/>
              <w:rPr>
                <w:rFonts w:ascii="黑体" w:eastAsia="黑体" w:hAnsi="宋体"/>
                <w:sz w:val="17"/>
                <w:szCs w:val="17"/>
              </w:rPr>
            </w:pPr>
          </w:p>
        </w:tc>
        <w:tc>
          <w:tcPr>
            <w:tcW w:w="366"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讲</w:t>
            </w:r>
          </w:p>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课</w:t>
            </w:r>
          </w:p>
        </w:tc>
        <w:tc>
          <w:tcPr>
            <w:tcW w:w="367"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习题课</w:t>
            </w:r>
          </w:p>
        </w:tc>
        <w:tc>
          <w:tcPr>
            <w:tcW w:w="366"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实</w:t>
            </w:r>
          </w:p>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验</w:t>
            </w:r>
          </w:p>
        </w:tc>
        <w:tc>
          <w:tcPr>
            <w:tcW w:w="367"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实践</w:t>
            </w:r>
          </w:p>
        </w:tc>
        <w:tc>
          <w:tcPr>
            <w:tcW w:w="367"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hint="eastAsia"/>
                <w:sz w:val="17"/>
                <w:szCs w:val="17"/>
              </w:rPr>
              <w:t>上机</w:t>
            </w:r>
          </w:p>
        </w:tc>
        <w:tc>
          <w:tcPr>
            <w:tcW w:w="350"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1</w:t>
            </w:r>
          </w:p>
        </w:tc>
        <w:tc>
          <w:tcPr>
            <w:tcW w:w="351"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2</w:t>
            </w:r>
          </w:p>
        </w:tc>
        <w:tc>
          <w:tcPr>
            <w:tcW w:w="350"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3</w:t>
            </w:r>
          </w:p>
        </w:tc>
        <w:tc>
          <w:tcPr>
            <w:tcW w:w="351"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4</w:t>
            </w:r>
          </w:p>
        </w:tc>
        <w:tc>
          <w:tcPr>
            <w:tcW w:w="351" w:type="dxa"/>
            <w:gridSpan w:val="2"/>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5</w:t>
            </w:r>
          </w:p>
        </w:tc>
        <w:tc>
          <w:tcPr>
            <w:tcW w:w="350"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6</w:t>
            </w:r>
          </w:p>
        </w:tc>
        <w:tc>
          <w:tcPr>
            <w:tcW w:w="351"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7</w:t>
            </w:r>
          </w:p>
        </w:tc>
        <w:tc>
          <w:tcPr>
            <w:tcW w:w="351" w:type="dxa"/>
            <w:vAlign w:val="center"/>
          </w:tcPr>
          <w:p w:rsidR="00AF75DD" w:rsidRPr="0025337E" w:rsidRDefault="00AF75DD" w:rsidP="00552524">
            <w:pPr>
              <w:spacing w:line="240" w:lineRule="exact"/>
              <w:jc w:val="center"/>
              <w:rPr>
                <w:rFonts w:ascii="黑体" w:eastAsia="黑体" w:hAnsi="宋体"/>
                <w:sz w:val="17"/>
                <w:szCs w:val="17"/>
              </w:rPr>
            </w:pPr>
            <w:r w:rsidRPr="0025337E">
              <w:rPr>
                <w:rFonts w:ascii="黑体" w:eastAsia="黑体" w:hAnsi="宋体"/>
                <w:sz w:val="17"/>
                <w:szCs w:val="17"/>
              </w:rPr>
              <w:t>8</w:t>
            </w:r>
          </w:p>
        </w:tc>
        <w:tc>
          <w:tcPr>
            <w:tcW w:w="459" w:type="dxa"/>
            <w:vMerge/>
            <w:vAlign w:val="center"/>
          </w:tcPr>
          <w:p w:rsidR="00AF75DD" w:rsidRPr="0025337E" w:rsidRDefault="00AF75DD" w:rsidP="00552524">
            <w:pPr>
              <w:spacing w:line="240" w:lineRule="exact"/>
              <w:jc w:val="center"/>
              <w:rPr>
                <w:rFonts w:ascii="黑体" w:eastAsia="黑体" w:hAnsi="宋体"/>
                <w:sz w:val="17"/>
                <w:szCs w:val="17"/>
              </w:rPr>
            </w:pPr>
          </w:p>
        </w:tc>
      </w:tr>
      <w:tr w:rsidR="00AF75DD" w:rsidRPr="0025337E" w:rsidTr="006D16FC">
        <w:trPr>
          <w:trHeight w:val="20"/>
          <w:jc w:val="center"/>
        </w:trPr>
        <w:tc>
          <w:tcPr>
            <w:tcW w:w="269"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通识教育课</w:t>
            </w:r>
          </w:p>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程</w:t>
            </w:r>
          </w:p>
        </w:tc>
        <w:tc>
          <w:tcPr>
            <w:tcW w:w="276"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必</w:t>
            </w:r>
          </w:p>
          <w:p w:rsidR="00AF75DD" w:rsidRPr="0025337E" w:rsidRDefault="00AF75DD" w:rsidP="00552524">
            <w:pPr>
              <w:spacing w:line="280" w:lineRule="exact"/>
              <w:jc w:val="center"/>
              <w:rPr>
                <w:rFonts w:ascii="宋体"/>
                <w:sz w:val="17"/>
                <w:szCs w:val="17"/>
              </w:rPr>
            </w:pPr>
          </w:p>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修</w:t>
            </w: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552524" w:rsidRDefault="00AF75DD" w:rsidP="00552524">
            <w:pPr>
              <w:spacing w:line="280" w:lineRule="exact"/>
              <w:rPr>
                <w:rFonts w:ascii="宋体"/>
                <w:spacing w:val="-4"/>
                <w:sz w:val="17"/>
                <w:szCs w:val="17"/>
              </w:rPr>
            </w:pPr>
            <w:r w:rsidRPr="00552524">
              <w:rPr>
                <w:rFonts w:ascii="宋体" w:hAnsi="宋体" w:hint="eastAsia"/>
                <w:spacing w:val="-4"/>
                <w:sz w:val="17"/>
                <w:szCs w:val="17"/>
              </w:rPr>
              <w:t>毛泽东思想和中国特色社会主义理论体系概论</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3</w:t>
            </w:r>
          </w:p>
        </w:tc>
        <w:tc>
          <w:tcPr>
            <w:tcW w:w="1754" w:type="dxa"/>
            <w:gridSpan w:val="6"/>
            <w:vMerge w:val="restart"/>
            <w:vAlign w:val="center"/>
          </w:tcPr>
          <w:p w:rsidR="00AF75DD" w:rsidRDefault="00AF75DD" w:rsidP="00552524">
            <w:pPr>
              <w:spacing w:line="280" w:lineRule="exact"/>
              <w:jc w:val="center"/>
              <w:rPr>
                <w:rFonts w:ascii="宋体"/>
                <w:sz w:val="17"/>
                <w:szCs w:val="17"/>
              </w:rPr>
            </w:pPr>
            <w:r w:rsidRPr="0025337E">
              <w:rPr>
                <w:rFonts w:ascii="宋体" w:hAnsi="宋体" w:hint="eastAsia"/>
                <w:sz w:val="17"/>
                <w:szCs w:val="17"/>
              </w:rPr>
              <w:t>学生自由选择修习</w:t>
            </w:r>
          </w:p>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时间</w:t>
            </w: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马克思主义基本原理</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3</w:t>
            </w:r>
          </w:p>
        </w:tc>
        <w:tc>
          <w:tcPr>
            <w:tcW w:w="350" w:type="dxa"/>
            <w:vAlign w:val="center"/>
          </w:tcPr>
          <w:p w:rsidR="00AF75DD" w:rsidRPr="0025337E" w:rsidRDefault="00AF75DD" w:rsidP="00552524">
            <w:pPr>
              <w:spacing w:line="280" w:lineRule="exact"/>
              <w:jc w:val="center"/>
              <w:rPr>
                <w:rFonts w:ascii="宋体"/>
                <w:sz w:val="17"/>
                <w:szCs w:val="17"/>
              </w:rPr>
            </w:pPr>
          </w:p>
        </w:tc>
        <w:tc>
          <w:tcPr>
            <w:tcW w:w="1754" w:type="dxa"/>
            <w:gridSpan w:val="6"/>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思想道德修养和法律基础</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3</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1754" w:type="dxa"/>
            <w:gridSpan w:val="6"/>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中国近现代史纲要</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3</w:t>
            </w:r>
          </w:p>
        </w:tc>
        <w:tc>
          <w:tcPr>
            <w:tcW w:w="1754" w:type="dxa"/>
            <w:gridSpan w:val="6"/>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形势与政策</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Merge w:val="restart"/>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学生自由选择修习时间，不计入学位学分</w:t>
            </w: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国情教育与社会实践</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Merge/>
            <w:vAlign w:val="center"/>
          </w:tcPr>
          <w:p w:rsidR="00AF75DD" w:rsidRPr="0025337E" w:rsidRDefault="00AF75DD" w:rsidP="00552524">
            <w:pPr>
              <w:spacing w:line="280" w:lineRule="exact"/>
              <w:jc w:val="center"/>
              <w:rPr>
                <w:rFonts w:ascii="宋体" w:hAnsi="宋体"/>
                <w:sz w:val="17"/>
                <w:szCs w:val="17"/>
              </w:rPr>
            </w:pPr>
          </w:p>
        </w:tc>
        <w:tc>
          <w:tcPr>
            <w:tcW w:w="459" w:type="dxa"/>
            <w:vAlign w:val="center"/>
          </w:tcPr>
          <w:p w:rsidR="00AF75DD" w:rsidRPr="0025337E" w:rsidRDefault="00AF75DD" w:rsidP="00552524">
            <w:pPr>
              <w:spacing w:line="280" w:lineRule="exact"/>
              <w:jc w:val="center"/>
              <w:rPr>
                <w:rFonts w:ascii="宋体" w:hAns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综合英语</w:t>
            </w:r>
            <w:r w:rsidRPr="0025337E">
              <w:rPr>
                <w:rFonts w:ascii="宋体" w:hAnsi="宋体"/>
                <w:sz w:val="17"/>
                <w:szCs w:val="17"/>
              </w:rPr>
              <w:t>1</w:t>
            </w:r>
            <w:r w:rsidRPr="0025337E">
              <w:rPr>
                <w:rFonts w:ascii="宋体" w:hAnsi="宋体" w:hint="eastAsia"/>
                <w:sz w:val="17"/>
                <w:szCs w:val="17"/>
              </w:rPr>
              <w:t>起点</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216</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A1+A2+A3+A4</w:t>
            </w:r>
          </w:p>
        </w:tc>
        <w:tc>
          <w:tcPr>
            <w:tcW w:w="459" w:type="dxa"/>
            <w:vAlign w:val="center"/>
          </w:tcPr>
          <w:p w:rsidR="00AF75DD" w:rsidRPr="0025337E" w:rsidRDefault="00AF75DD" w:rsidP="00552524">
            <w:pPr>
              <w:spacing w:line="280" w:lineRule="exact"/>
              <w:jc w:val="center"/>
              <w:rPr>
                <w:rFonts w:ascii="宋体" w:hAns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综合英语</w:t>
            </w:r>
            <w:r w:rsidRPr="0025337E">
              <w:rPr>
                <w:rFonts w:ascii="宋体" w:hAnsi="宋体"/>
                <w:sz w:val="17"/>
                <w:szCs w:val="17"/>
              </w:rPr>
              <w:t>2</w:t>
            </w:r>
            <w:r w:rsidRPr="0025337E">
              <w:rPr>
                <w:rFonts w:ascii="宋体" w:hAnsi="宋体" w:hint="eastAsia"/>
                <w:sz w:val="17"/>
                <w:szCs w:val="17"/>
              </w:rPr>
              <w:t>起点</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11</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198</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A2+A3+A4+Bn</w:t>
            </w:r>
          </w:p>
        </w:tc>
        <w:tc>
          <w:tcPr>
            <w:tcW w:w="459" w:type="dxa"/>
            <w:vAlign w:val="center"/>
          </w:tcPr>
          <w:p w:rsidR="00AF75DD" w:rsidRPr="0025337E" w:rsidRDefault="00AF75DD" w:rsidP="00552524">
            <w:pPr>
              <w:spacing w:line="280" w:lineRule="exact"/>
              <w:jc w:val="center"/>
              <w:rPr>
                <w:rFonts w:ascii="宋体" w:hAns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综合英语</w:t>
            </w:r>
            <w:r w:rsidRPr="0025337E">
              <w:rPr>
                <w:rFonts w:ascii="宋体" w:hAnsi="宋体"/>
                <w:sz w:val="17"/>
                <w:szCs w:val="17"/>
              </w:rPr>
              <w:t>3</w:t>
            </w:r>
            <w:r w:rsidRPr="0025337E">
              <w:rPr>
                <w:rFonts w:ascii="宋体" w:hAnsi="宋体" w:hint="eastAsia"/>
                <w:sz w:val="17"/>
                <w:szCs w:val="17"/>
              </w:rPr>
              <w:t>起点</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10</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180</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A3+A4+Bn+Bn</w:t>
            </w:r>
          </w:p>
        </w:tc>
        <w:tc>
          <w:tcPr>
            <w:tcW w:w="459" w:type="dxa"/>
            <w:vAlign w:val="center"/>
          </w:tcPr>
          <w:p w:rsidR="00AF75DD" w:rsidRPr="0025337E" w:rsidRDefault="00AF75DD" w:rsidP="00552524">
            <w:pPr>
              <w:spacing w:line="280" w:lineRule="exact"/>
              <w:jc w:val="center"/>
              <w:rPr>
                <w:rFonts w:ascii="宋体" w:hAns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综合英语</w:t>
            </w:r>
            <w:r w:rsidRPr="0025337E">
              <w:rPr>
                <w:rFonts w:ascii="宋体" w:hAnsi="宋体"/>
                <w:sz w:val="17"/>
                <w:szCs w:val="17"/>
              </w:rPr>
              <w:t>4</w:t>
            </w:r>
            <w:r w:rsidRPr="0025337E">
              <w:rPr>
                <w:rFonts w:ascii="宋体" w:hAnsi="宋体" w:hint="eastAsia"/>
                <w:sz w:val="17"/>
                <w:szCs w:val="17"/>
              </w:rPr>
              <w:t>起点</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9</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162</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A4+Bn+Bn+Bn</w:t>
            </w:r>
          </w:p>
        </w:tc>
        <w:tc>
          <w:tcPr>
            <w:tcW w:w="459" w:type="dxa"/>
            <w:vAlign w:val="center"/>
          </w:tcPr>
          <w:p w:rsidR="00AF75DD" w:rsidRPr="0025337E" w:rsidRDefault="00AF75DD" w:rsidP="00552524">
            <w:pPr>
              <w:spacing w:line="280" w:lineRule="exact"/>
              <w:jc w:val="center"/>
              <w:rPr>
                <w:rFonts w:ascii="宋体" w:hAns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体育</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4</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144</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按项目学生自由选择修习时间</w:t>
            </w: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军事理论</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18</w:t>
            </w: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2805" w:type="dxa"/>
            <w:gridSpan w:val="9"/>
            <w:vAlign w:val="center"/>
          </w:tcPr>
          <w:p w:rsidR="00AF75DD" w:rsidRPr="0025337E" w:rsidRDefault="00AF75DD" w:rsidP="00A1787C">
            <w:pPr>
              <w:spacing w:line="240" w:lineRule="exact"/>
              <w:rPr>
                <w:rFonts w:ascii="宋体"/>
                <w:sz w:val="17"/>
                <w:szCs w:val="17"/>
              </w:rPr>
            </w:pPr>
            <w:r w:rsidRPr="0025337E">
              <w:rPr>
                <w:rFonts w:ascii="宋体" w:hAnsi="宋体" w:hint="eastAsia"/>
                <w:sz w:val="17"/>
                <w:szCs w:val="17"/>
              </w:rPr>
              <w:t>学生自由选择修习时间，</w:t>
            </w:r>
            <w:r w:rsidRPr="0025337E">
              <w:rPr>
                <w:rFonts w:ascii="宋体" w:hAnsi="宋体"/>
                <w:sz w:val="17"/>
                <w:szCs w:val="17"/>
              </w:rPr>
              <w:t>18</w:t>
            </w:r>
            <w:r w:rsidRPr="0025337E">
              <w:rPr>
                <w:rFonts w:ascii="宋体" w:hAnsi="宋体" w:hint="eastAsia"/>
                <w:sz w:val="17"/>
                <w:szCs w:val="17"/>
              </w:rPr>
              <w:t>学时的实践内容归入军事训练</w:t>
            </w: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通识教育课</w:t>
            </w:r>
          </w:p>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程</w:t>
            </w:r>
          </w:p>
        </w:tc>
        <w:tc>
          <w:tcPr>
            <w:tcW w:w="276"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选修</w:t>
            </w: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交流与写作类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4</w:t>
            </w:r>
            <w:r w:rsidRPr="0025337E">
              <w:rPr>
                <w:rFonts w:ascii="宋体" w:hAnsi="宋体" w:hint="eastAsia"/>
                <w:sz w:val="17"/>
                <w:szCs w:val="17"/>
              </w:rPr>
              <w:t>学分</w:t>
            </w:r>
          </w:p>
        </w:tc>
        <w:tc>
          <w:tcPr>
            <w:tcW w:w="1167" w:type="dxa"/>
            <w:gridSpan w:val="4"/>
            <w:vMerge w:val="restart"/>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数学与推理类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4</w:t>
            </w:r>
            <w:r w:rsidRPr="0025337E">
              <w:rPr>
                <w:rFonts w:ascii="宋体" w:hAnsi="宋体" w:hint="eastAsia"/>
                <w:sz w:val="17"/>
                <w:szCs w:val="17"/>
              </w:rPr>
              <w:t>学分</w:t>
            </w:r>
          </w:p>
        </w:tc>
        <w:tc>
          <w:tcPr>
            <w:tcW w:w="1167" w:type="dxa"/>
            <w:gridSpan w:val="4"/>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人文与社会类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6</w:t>
            </w:r>
            <w:r w:rsidRPr="0025337E">
              <w:rPr>
                <w:rFonts w:ascii="宋体" w:hAnsi="宋体" w:hint="eastAsia"/>
                <w:sz w:val="17"/>
                <w:szCs w:val="17"/>
              </w:rPr>
              <w:t>学分</w:t>
            </w:r>
          </w:p>
        </w:tc>
        <w:tc>
          <w:tcPr>
            <w:tcW w:w="1167" w:type="dxa"/>
            <w:gridSpan w:val="4"/>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自然与工程类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4</w:t>
            </w:r>
            <w:r w:rsidRPr="0025337E">
              <w:rPr>
                <w:rFonts w:ascii="宋体" w:hAnsi="宋体" w:hint="eastAsia"/>
                <w:sz w:val="17"/>
                <w:szCs w:val="17"/>
              </w:rPr>
              <w:t>学分</w:t>
            </w:r>
          </w:p>
        </w:tc>
        <w:tc>
          <w:tcPr>
            <w:tcW w:w="1167" w:type="dxa"/>
            <w:gridSpan w:val="4"/>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艺术与欣赏类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4</w:t>
            </w:r>
            <w:r w:rsidRPr="0025337E">
              <w:rPr>
                <w:rFonts w:ascii="宋体" w:hAnsi="宋体" w:hint="eastAsia"/>
                <w:sz w:val="17"/>
                <w:szCs w:val="17"/>
              </w:rPr>
              <w:t>学分</w:t>
            </w:r>
          </w:p>
        </w:tc>
        <w:tc>
          <w:tcPr>
            <w:tcW w:w="1167" w:type="dxa"/>
            <w:gridSpan w:val="4"/>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中国与全球类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4</w:t>
            </w:r>
            <w:r w:rsidRPr="0025337E">
              <w:rPr>
                <w:rFonts w:ascii="宋体" w:hAnsi="宋体" w:hint="eastAsia"/>
                <w:sz w:val="17"/>
                <w:szCs w:val="17"/>
              </w:rPr>
              <w:t>学分</w:t>
            </w:r>
          </w:p>
        </w:tc>
        <w:tc>
          <w:tcPr>
            <w:tcW w:w="1167" w:type="dxa"/>
            <w:gridSpan w:val="4"/>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研究与领导类</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1638" w:type="dxa"/>
            <w:gridSpan w:val="5"/>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至少</w:t>
            </w:r>
            <w:r w:rsidRPr="0025337E">
              <w:rPr>
                <w:rFonts w:ascii="宋体" w:hAnsi="宋体"/>
                <w:sz w:val="17"/>
                <w:szCs w:val="17"/>
              </w:rPr>
              <w:t>4</w:t>
            </w:r>
            <w:r w:rsidRPr="0025337E">
              <w:rPr>
                <w:rFonts w:ascii="宋体" w:hAnsi="宋体" w:hint="eastAsia"/>
                <w:sz w:val="17"/>
                <w:szCs w:val="17"/>
              </w:rPr>
              <w:t>学分</w:t>
            </w:r>
          </w:p>
        </w:tc>
        <w:tc>
          <w:tcPr>
            <w:tcW w:w="1167" w:type="dxa"/>
            <w:gridSpan w:val="4"/>
            <w:vMerge/>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p>
        </w:tc>
      </w:tr>
      <w:tr w:rsidR="00AF75DD" w:rsidRPr="0025337E" w:rsidTr="006D16FC">
        <w:trPr>
          <w:trHeight w:val="20"/>
          <w:jc w:val="center"/>
        </w:trPr>
        <w:tc>
          <w:tcPr>
            <w:tcW w:w="269"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专业课</w:t>
            </w:r>
          </w:p>
          <w:p w:rsidR="00AF75DD" w:rsidRPr="0025337E" w:rsidRDefault="00AF75DD" w:rsidP="00A1787C">
            <w:pPr>
              <w:spacing w:line="280" w:lineRule="exact"/>
              <w:jc w:val="center"/>
              <w:rPr>
                <w:rFonts w:ascii="宋体"/>
                <w:sz w:val="17"/>
                <w:szCs w:val="17"/>
              </w:rPr>
            </w:pPr>
            <w:r w:rsidRPr="0025337E">
              <w:rPr>
                <w:rFonts w:ascii="宋体" w:hAnsi="宋体" w:hint="eastAsia"/>
                <w:sz w:val="17"/>
                <w:szCs w:val="17"/>
              </w:rPr>
              <w:t>程</w:t>
            </w:r>
            <w:r>
              <w:br w:type="page"/>
            </w:r>
          </w:p>
        </w:tc>
        <w:tc>
          <w:tcPr>
            <w:tcW w:w="276"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必修</w:t>
            </w:r>
          </w:p>
        </w:tc>
        <w:tc>
          <w:tcPr>
            <w:tcW w:w="868"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05000319</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新闻学概论</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1" w:type="dxa"/>
            <w:gridSpan w:val="2"/>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0500148</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广播电视概论</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0500159</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广告学概论</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0501356</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新媒体基础</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0501455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大众传播理论</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1" w:type="dxa"/>
            <w:gridSpan w:val="2"/>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hAns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0501456</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媒介伦理与法规</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30</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6</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0501457</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媒介研究方法</w:t>
            </w:r>
          </w:p>
        </w:tc>
        <w:tc>
          <w:tcPr>
            <w:tcW w:w="385" w:type="dxa"/>
            <w:gridSpan w:val="2"/>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hAns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6"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67" w:type="dxa"/>
            <w:vAlign w:val="center"/>
          </w:tcPr>
          <w:p w:rsidR="00AF75DD" w:rsidRPr="0025337E" w:rsidRDefault="00AF75DD" w:rsidP="00552524">
            <w:pPr>
              <w:spacing w:line="280" w:lineRule="exact"/>
              <w:jc w:val="center"/>
              <w:rPr>
                <w:rFonts w:ascii="宋体" w:hAnsi="宋体"/>
                <w:sz w:val="17"/>
                <w:szCs w:val="17"/>
              </w:rPr>
            </w:pPr>
          </w:p>
        </w:tc>
        <w:tc>
          <w:tcPr>
            <w:tcW w:w="350" w:type="dxa"/>
            <w:vAlign w:val="center"/>
          </w:tcPr>
          <w:p w:rsidR="00AF75DD" w:rsidRPr="0025337E" w:rsidRDefault="00AF75DD" w:rsidP="00552524">
            <w:pPr>
              <w:spacing w:line="280" w:lineRule="exact"/>
              <w:jc w:val="center"/>
              <w:rPr>
                <w:rFonts w:ascii="宋体" w:hAns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0501458</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数字技术应用</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0501232</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普通话语音</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1300710</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普通话语音实验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0501233</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播音发声</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1300711</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播音发声实验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0501231</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播音创作基础</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1300709</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播音创作基础实验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0501235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新闻播音与主持</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0501485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新闻播音与主持实验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0501181</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电视直播与现场报道</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0501486</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电视直播与现场报道实验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restart"/>
            <w:vAlign w:val="center"/>
          </w:tcPr>
          <w:p w:rsidR="00AF75DD" w:rsidRPr="0025337E" w:rsidRDefault="00AF75DD" w:rsidP="00552524">
            <w:pPr>
              <w:spacing w:line="280" w:lineRule="exact"/>
              <w:jc w:val="center"/>
              <w:rPr>
                <w:rFonts w:ascii="宋体"/>
                <w:sz w:val="17"/>
                <w:szCs w:val="17"/>
              </w:rPr>
            </w:pPr>
            <w:r>
              <w:br w:type="page"/>
            </w:r>
          </w:p>
        </w:tc>
        <w:tc>
          <w:tcPr>
            <w:tcW w:w="276" w:type="dxa"/>
            <w:vMerge w:val="restart"/>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0501216</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即兴表达艺术</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0501227</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播音经典鉴赏</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0500875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化妆与形象设计</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18</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18</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0500570</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形体训练</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0501228</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视觉传播</w:t>
            </w:r>
            <w:r>
              <w:rPr>
                <w:rFonts w:ascii="宋体" w:hAnsi="宋体"/>
                <w:sz w:val="17"/>
                <w:szCs w:val="17"/>
              </w:rPr>
              <w:t>(</w:t>
            </w:r>
            <w:r w:rsidRPr="006D16FC">
              <w:rPr>
                <w:rFonts w:ascii="宋体" w:hAnsi="宋体"/>
                <w:sz w:val="17"/>
                <w:szCs w:val="17"/>
              </w:rPr>
              <w:t>Visual Communication</w:t>
            </w:r>
            <w:r>
              <w:rPr>
                <w:rFonts w:ascii="宋体" w:hAnsi="宋体"/>
                <w:sz w:val="17"/>
                <w:szCs w:val="17"/>
              </w:rPr>
              <w:t>)</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0500065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电视节目评析</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05000265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视听媒介批评</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A</w:t>
            </w:r>
            <w:r w:rsidRPr="0025337E">
              <w:rPr>
                <w:rFonts w:ascii="宋体" w:hAnsi="宋体" w:hint="eastAsia"/>
                <w:sz w:val="17"/>
                <w:szCs w:val="17"/>
              </w:rPr>
              <w:t>包选修</w:t>
            </w: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0501462</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电视摄像</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0501463</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电视摄像实验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0501464</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非线性编辑</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非线性编辑实验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0501469</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影视创意经济</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0501487</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朗诵艺术</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18</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0501488</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配音与声音造型创意</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18</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0501489</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主持人言论</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0501490</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综艺主持控场艺术</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18</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B</w:t>
            </w:r>
            <w:r w:rsidRPr="0025337E">
              <w:rPr>
                <w:rFonts w:ascii="宋体" w:hAnsi="宋体" w:hint="eastAsia"/>
                <w:sz w:val="17"/>
                <w:szCs w:val="17"/>
              </w:rPr>
              <w:t>包选课</w:t>
            </w: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0501462</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电视摄像</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0501463</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电视摄像实验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0501464</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非线性编辑</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非线性编辑实验</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2/1</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sz w:val="17"/>
                <w:szCs w:val="17"/>
              </w:rPr>
              <w:t>0501469</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影视创意经济</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36</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2</w:t>
            </w: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0501183</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广播电视策划</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0501178</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广播电视脚本写作</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05000313</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新闻采访</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AC325D" w:rsidRDefault="00AF75DD" w:rsidP="00552524">
            <w:pPr>
              <w:spacing w:line="280" w:lineRule="exact"/>
              <w:jc w:val="center"/>
              <w:rPr>
                <w:rFonts w:ascii="宋体"/>
                <w:sz w:val="17"/>
                <w:szCs w:val="17"/>
              </w:rPr>
            </w:pPr>
            <w:r w:rsidRPr="00AC325D">
              <w:rPr>
                <w:rFonts w:ascii="宋体" w:hAnsi="宋体"/>
                <w:sz w:val="17"/>
                <w:szCs w:val="17"/>
              </w:rPr>
              <w:t>36</w:t>
            </w:r>
          </w:p>
        </w:tc>
        <w:tc>
          <w:tcPr>
            <w:tcW w:w="367" w:type="dxa"/>
            <w:vAlign w:val="center"/>
          </w:tcPr>
          <w:p w:rsidR="00AF75DD" w:rsidRPr="00AC325D" w:rsidRDefault="00AF75DD" w:rsidP="00552524">
            <w:pPr>
              <w:spacing w:line="280" w:lineRule="exact"/>
              <w:jc w:val="center"/>
              <w:rPr>
                <w:rFonts w:ascii="宋体"/>
                <w:sz w:val="17"/>
                <w:szCs w:val="17"/>
              </w:rPr>
            </w:pPr>
            <w:r w:rsidRPr="00AC325D">
              <w:rPr>
                <w:rFonts w:ascii="宋体"/>
                <w:sz w:val="17"/>
                <w:szCs w:val="17"/>
              </w:rPr>
              <w:t>9</w:t>
            </w:r>
          </w:p>
        </w:tc>
        <w:tc>
          <w:tcPr>
            <w:tcW w:w="366" w:type="dxa"/>
            <w:vAlign w:val="center"/>
          </w:tcPr>
          <w:p w:rsidR="00AF75DD" w:rsidRPr="00AC325D" w:rsidRDefault="00AF75DD" w:rsidP="00552524">
            <w:pPr>
              <w:spacing w:line="280" w:lineRule="exact"/>
              <w:jc w:val="center"/>
              <w:rPr>
                <w:rFonts w:ascii="宋体"/>
                <w:sz w:val="17"/>
                <w:szCs w:val="17"/>
              </w:rPr>
            </w:pPr>
          </w:p>
        </w:tc>
        <w:tc>
          <w:tcPr>
            <w:tcW w:w="367" w:type="dxa"/>
            <w:vAlign w:val="center"/>
          </w:tcPr>
          <w:p w:rsidR="00AF75DD" w:rsidRPr="00AC325D" w:rsidRDefault="00AF75DD" w:rsidP="00552524">
            <w:pPr>
              <w:spacing w:line="280" w:lineRule="exact"/>
              <w:jc w:val="center"/>
              <w:rPr>
                <w:rFonts w:ascii="宋体"/>
                <w:sz w:val="17"/>
                <w:szCs w:val="17"/>
              </w:rPr>
            </w:pPr>
            <w:r w:rsidRPr="00AC325D">
              <w:rPr>
                <w:rFonts w:ascii="宋体"/>
                <w:sz w:val="17"/>
                <w:szCs w:val="17"/>
              </w:rPr>
              <w:t>9</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05000316</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新闻评论</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85"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54</w:t>
            </w:r>
          </w:p>
        </w:tc>
        <w:tc>
          <w:tcPr>
            <w:tcW w:w="366" w:type="dxa"/>
            <w:vAlign w:val="center"/>
          </w:tcPr>
          <w:p w:rsidR="00AF75DD" w:rsidRPr="00AC325D" w:rsidRDefault="00AF75DD" w:rsidP="00552524">
            <w:pPr>
              <w:spacing w:line="280" w:lineRule="exact"/>
              <w:jc w:val="center"/>
              <w:rPr>
                <w:rFonts w:ascii="宋体"/>
                <w:sz w:val="17"/>
                <w:szCs w:val="17"/>
              </w:rPr>
            </w:pPr>
            <w:r w:rsidRPr="00AC325D">
              <w:rPr>
                <w:rFonts w:ascii="宋体" w:hAnsi="宋体"/>
                <w:sz w:val="17"/>
                <w:szCs w:val="17"/>
              </w:rPr>
              <w:t>36</w:t>
            </w:r>
          </w:p>
        </w:tc>
        <w:tc>
          <w:tcPr>
            <w:tcW w:w="367" w:type="dxa"/>
            <w:vAlign w:val="center"/>
          </w:tcPr>
          <w:p w:rsidR="00AF75DD" w:rsidRPr="00AC325D" w:rsidRDefault="00AF75DD" w:rsidP="00552524">
            <w:pPr>
              <w:spacing w:line="280" w:lineRule="exact"/>
              <w:jc w:val="center"/>
              <w:rPr>
                <w:rFonts w:ascii="宋体"/>
                <w:sz w:val="17"/>
                <w:szCs w:val="17"/>
              </w:rPr>
            </w:pPr>
          </w:p>
        </w:tc>
        <w:tc>
          <w:tcPr>
            <w:tcW w:w="366" w:type="dxa"/>
            <w:vAlign w:val="center"/>
          </w:tcPr>
          <w:p w:rsidR="00AF75DD" w:rsidRPr="00AC325D" w:rsidRDefault="00AF75DD" w:rsidP="00552524">
            <w:pPr>
              <w:spacing w:line="280" w:lineRule="exact"/>
              <w:jc w:val="center"/>
              <w:rPr>
                <w:rFonts w:ascii="宋体"/>
                <w:sz w:val="17"/>
                <w:szCs w:val="17"/>
              </w:rPr>
            </w:pPr>
          </w:p>
        </w:tc>
        <w:tc>
          <w:tcPr>
            <w:tcW w:w="367" w:type="dxa"/>
            <w:vAlign w:val="center"/>
          </w:tcPr>
          <w:p w:rsidR="00AF75DD" w:rsidRPr="00AC325D" w:rsidRDefault="00AF75DD" w:rsidP="00552524">
            <w:pPr>
              <w:spacing w:line="280" w:lineRule="exact"/>
              <w:jc w:val="center"/>
              <w:rPr>
                <w:rFonts w:ascii="宋体"/>
                <w:sz w:val="17"/>
                <w:szCs w:val="17"/>
              </w:rPr>
            </w:pPr>
            <w:r w:rsidRPr="00AC325D">
              <w:rPr>
                <w:rFonts w:ascii="宋体"/>
                <w:sz w:val="17"/>
                <w:szCs w:val="17"/>
              </w:rPr>
              <w:t>18</w:t>
            </w: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3</w:t>
            </w: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restart"/>
            <w:vAlign w:val="center"/>
          </w:tcPr>
          <w:p w:rsidR="00AF75DD" w:rsidRPr="0025337E" w:rsidRDefault="00AF75DD" w:rsidP="00A1787C">
            <w:pPr>
              <w:spacing w:line="240" w:lineRule="exact"/>
              <w:jc w:val="center"/>
              <w:rPr>
                <w:rFonts w:ascii="宋体"/>
                <w:sz w:val="17"/>
                <w:szCs w:val="17"/>
              </w:rPr>
            </w:pPr>
            <w:r w:rsidRPr="0025337E">
              <w:rPr>
                <w:rFonts w:ascii="宋体" w:hAnsi="宋体" w:hint="eastAsia"/>
                <w:sz w:val="17"/>
                <w:szCs w:val="17"/>
              </w:rPr>
              <w:t>实践教学</w:t>
            </w: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1300037</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生产劳动</w:t>
            </w:r>
          </w:p>
        </w:tc>
        <w:tc>
          <w:tcPr>
            <w:tcW w:w="385" w:type="dxa"/>
            <w:gridSpan w:val="2"/>
            <w:vAlign w:val="center"/>
          </w:tcPr>
          <w:p w:rsidR="00AF75DD" w:rsidRPr="0025337E" w:rsidRDefault="00AF75DD" w:rsidP="00552524">
            <w:pPr>
              <w:spacing w:line="280" w:lineRule="exact"/>
              <w:jc w:val="center"/>
              <w:rPr>
                <w:rFonts w:ascii="宋体"/>
                <w:sz w:val="17"/>
                <w:szCs w:val="17"/>
              </w:rPr>
            </w:pPr>
          </w:p>
        </w:tc>
        <w:tc>
          <w:tcPr>
            <w:tcW w:w="385" w:type="dxa"/>
            <w:vAlign w:val="center"/>
          </w:tcPr>
          <w:p w:rsidR="00AF75DD" w:rsidRPr="00E63E69" w:rsidRDefault="00AF75DD" w:rsidP="00552524">
            <w:pPr>
              <w:spacing w:line="280" w:lineRule="exact"/>
              <w:jc w:val="center"/>
              <w:rPr>
                <w:rFonts w:ascii="宋体"/>
                <w:spacing w:val="-20"/>
                <w:sz w:val="17"/>
                <w:szCs w:val="17"/>
              </w:rPr>
            </w:pPr>
            <w:r w:rsidRPr="00E63E69">
              <w:rPr>
                <w:rFonts w:ascii="宋体" w:hAnsi="宋体"/>
                <w:spacing w:val="-20"/>
                <w:sz w:val="17"/>
                <w:szCs w:val="17"/>
              </w:rPr>
              <w:t>2</w:t>
            </w:r>
            <w:r w:rsidRPr="00E63E69">
              <w:rPr>
                <w:rFonts w:ascii="宋体" w:hAnsi="宋体" w:hint="eastAsia"/>
                <w:spacing w:val="-20"/>
                <w:sz w:val="17"/>
                <w:szCs w:val="17"/>
              </w:rPr>
              <w:t>周</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1300045</w:t>
            </w:r>
          </w:p>
        </w:tc>
        <w:tc>
          <w:tcPr>
            <w:tcW w:w="1792" w:type="dxa"/>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专业实习</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6</w:t>
            </w:r>
          </w:p>
        </w:tc>
        <w:tc>
          <w:tcPr>
            <w:tcW w:w="385" w:type="dxa"/>
            <w:vAlign w:val="center"/>
          </w:tcPr>
          <w:p w:rsidR="00AF75DD" w:rsidRPr="00E63E69" w:rsidRDefault="00AF75DD" w:rsidP="00552524">
            <w:pPr>
              <w:spacing w:line="280" w:lineRule="exact"/>
              <w:jc w:val="center"/>
              <w:rPr>
                <w:rFonts w:ascii="宋体"/>
                <w:spacing w:val="-30"/>
                <w:sz w:val="17"/>
                <w:szCs w:val="17"/>
              </w:rPr>
            </w:pPr>
            <w:r w:rsidRPr="00E63E69">
              <w:rPr>
                <w:rFonts w:ascii="宋体" w:hAnsi="宋体"/>
                <w:spacing w:val="-30"/>
                <w:sz w:val="17"/>
                <w:szCs w:val="17"/>
              </w:rPr>
              <w:t>16</w:t>
            </w:r>
            <w:r w:rsidRPr="00E63E69">
              <w:rPr>
                <w:rFonts w:ascii="宋体" w:hAnsi="宋体" w:hint="eastAsia"/>
                <w:spacing w:val="-30"/>
                <w:sz w:val="17"/>
                <w:szCs w:val="17"/>
              </w:rPr>
              <w:t>周</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6</w:t>
            </w: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269" w:type="dxa"/>
            <w:vMerge/>
            <w:vAlign w:val="center"/>
          </w:tcPr>
          <w:p w:rsidR="00AF75DD" w:rsidRPr="0025337E" w:rsidRDefault="00AF75DD" w:rsidP="00552524">
            <w:pPr>
              <w:spacing w:line="280" w:lineRule="exact"/>
              <w:jc w:val="center"/>
              <w:rPr>
                <w:rFonts w:ascii="宋体"/>
                <w:sz w:val="17"/>
                <w:szCs w:val="17"/>
              </w:rPr>
            </w:pPr>
          </w:p>
        </w:tc>
        <w:tc>
          <w:tcPr>
            <w:tcW w:w="276" w:type="dxa"/>
            <w:vMerge/>
            <w:vAlign w:val="center"/>
          </w:tcPr>
          <w:p w:rsidR="00AF75DD" w:rsidRPr="0025337E" w:rsidRDefault="00AF75DD" w:rsidP="00552524">
            <w:pPr>
              <w:spacing w:line="280" w:lineRule="exact"/>
              <w:jc w:val="center"/>
              <w:rPr>
                <w:rFonts w:ascii="宋体"/>
                <w:sz w:val="17"/>
                <w:szCs w:val="17"/>
              </w:rPr>
            </w:pPr>
          </w:p>
        </w:tc>
        <w:tc>
          <w:tcPr>
            <w:tcW w:w="868" w:type="dxa"/>
            <w:gridSpan w:val="2"/>
            <w:vAlign w:val="center"/>
          </w:tcPr>
          <w:p w:rsidR="00AF75DD" w:rsidRPr="0025337E" w:rsidRDefault="00AF75DD" w:rsidP="00552524">
            <w:pPr>
              <w:spacing w:line="280" w:lineRule="exact"/>
              <w:jc w:val="center"/>
              <w:rPr>
                <w:rFonts w:ascii="宋体"/>
                <w:sz w:val="17"/>
                <w:szCs w:val="17"/>
              </w:rPr>
            </w:pPr>
            <w:r>
              <w:rPr>
                <w:rFonts w:ascii="宋体" w:hAnsi="宋体"/>
                <w:sz w:val="17"/>
                <w:szCs w:val="17"/>
              </w:rPr>
              <w:t>1300400</w:t>
            </w:r>
          </w:p>
        </w:tc>
        <w:tc>
          <w:tcPr>
            <w:tcW w:w="1792" w:type="dxa"/>
            <w:vAlign w:val="center"/>
          </w:tcPr>
          <w:p w:rsidR="00AF75DD" w:rsidRPr="0025337E" w:rsidRDefault="00AF75DD" w:rsidP="00BD1515">
            <w:pPr>
              <w:spacing w:line="280" w:lineRule="exact"/>
              <w:jc w:val="left"/>
              <w:rPr>
                <w:rFonts w:ascii="宋体"/>
                <w:sz w:val="17"/>
                <w:szCs w:val="17"/>
              </w:rPr>
            </w:pPr>
            <w:r w:rsidRPr="0025337E">
              <w:rPr>
                <w:rFonts w:ascii="宋体" w:hAnsi="宋体" w:hint="eastAsia"/>
                <w:sz w:val="17"/>
                <w:szCs w:val="17"/>
              </w:rPr>
              <w:t>毕业论文或设计必修学分</w:t>
            </w:r>
          </w:p>
        </w:tc>
        <w:tc>
          <w:tcPr>
            <w:tcW w:w="385" w:type="dxa"/>
            <w:gridSpan w:val="2"/>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4</w:t>
            </w:r>
          </w:p>
        </w:tc>
        <w:tc>
          <w:tcPr>
            <w:tcW w:w="385" w:type="dxa"/>
            <w:vAlign w:val="center"/>
          </w:tcPr>
          <w:p w:rsidR="00AF75DD" w:rsidRPr="00E63E69" w:rsidRDefault="00AF75DD" w:rsidP="00552524">
            <w:pPr>
              <w:spacing w:line="280" w:lineRule="exact"/>
              <w:jc w:val="center"/>
              <w:rPr>
                <w:rFonts w:ascii="宋体"/>
                <w:spacing w:val="-30"/>
                <w:sz w:val="17"/>
                <w:szCs w:val="17"/>
              </w:rPr>
            </w:pPr>
            <w:r w:rsidRPr="00E63E69">
              <w:rPr>
                <w:rFonts w:ascii="宋体" w:hAnsi="宋体"/>
                <w:spacing w:val="-30"/>
                <w:sz w:val="17"/>
                <w:szCs w:val="17"/>
              </w:rPr>
              <w:t>13</w:t>
            </w:r>
            <w:r w:rsidRPr="00E63E69">
              <w:rPr>
                <w:rFonts w:ascii="宋体" w:hAnsi="宋体" w:hint="eastAsia"/>
                <w:spacing w:val="-30"/>
                <w:sz w:val="17"/>
                <w:szCs w:val="17"/>
              </w:rPr>
              <w:t>周</w:t>
            </w: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6"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67"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gridSpan w:val="2"/>
            <w:vAlign w:val="center"/>
          </w:tcPr>
          <w:p w:rsidR="00AF75DD" w:rsidRPr="0025337E" w:rsidRDefault="00AF75DD" w:rsidP="00552524">
            <w:pPr>
              <w:spacing w:line="280" w:lineRule="exact"/>
              <w:jc w:val="center"/>
              <w:rPr>
                <w:rFonts w:ascii="宋体"/>
                <w:sz w:val="17"/>
                <w:szCs w:val="17"/>
              </w:rPr>
            </w:pPr>
          </w:p>
        </w:tc>
        <w:tc>
          <w:tcPr>
            <w:tcW w:w="350"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p>
        </w:tc>
        <w:tc>
          <w:tcPr>
            <w:tcW w:w="351"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sz w:val="17"/>
                <w:szCs w:val="17"/>
              </w:rPr>
              <w:t>4</w:t>
            </w:r>
          </w:p>
        </w:tc>
        <w:tc>
          <w:tcPr>
            <w:tcW w:w="459" w:type="dxa"/>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新闻</w:t>
            </w:r>
          </w:p>
        </w:tc>
      </w:tr>
      <w:tr w:rsidR="00AF75DD" w:rsidRPr="0025337E" w:rsidTr="006D16FC">
        <w:trPr>
          <w:trHeight w:val="20"/>
          <w:jc w:val="center"/>
        </w:trPr>
        <w:tc>
          <w:tcPr>
            <w:tcW w:w="1374" w:type="dxa"/>
            <w:gridSpan w:val="3"/>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任意选修课程</w:t>
            </w:r>
          </w:p>
        </w:tc>
        <w:tc>
          <w:tcPr>
            <w:tcW w:w="7698" w:type="dxa"/>
            <w:gridSpan w:val="20"/>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任意选修课程是作为专业补充或个人兴趣爱好而由学生自主选择的课程。鼓励学生跨院（系）、跨专业</w:t>
            </w:r>
            <w:r w:rsidRPr="00E63E69">
              <w:rPr>
                <w:rFonts w:ascii="宋体" w:hAnsi="宋体" w:hint="eastAsia"/>
                <w:spacing w:val="-4"/>
                <w:sz w:val="17"/>
                <w:szCs w:val="17"/>
              </w:rPr>
              <w:t>选修课程，学院（系）对学生的选课给予必要的指导。具体学分数以满足各专业毕业最低总学分要求为准。</w:t>
            </w:r>
          </w:p>
        </w:tc>
      </w:tr>
      <w:tr w:rsidR="00AF75DD" w:rsidRPr="0025337E" w:rsidTr="006D16FC">
        <w:trPr>
          <w:trHeight w:val="20"/>
          <w:jc w:val="center"/>
        </w:trPr>
        <w:tc>
          <w:tcPr>
            <w:tcW w:w="1374" w:type="dxa"/>
            <w:gridSpan w:val="3"/>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专业选修课程</w:t>
            </w:r>
          </w:p>
        </w:tc>
        <w:tc>
          <w:tcPr>
            <w:tcW w:w="7698" w:type="dxa"/>
            <w:gridSpan w:val="20"/>
            <w:vAlign w:val="center"/>
          </w:tcPr>
          <w:p w:rsidR="00AF75DD" w:rsidRPr="0025337E" w:rsidRDefault="00AF75DD" w:rsidP="00552524">
            <w:pPr>
              <w:spacing w:line="280" w:lineRule="exact"/>
              <w:rPr>
                <w:rFonts w:ascii="宋体"/>
                <w:sz w:val="17"/>
                <w:szCs w:val="17"/>
              </w:rPr>
            </w:pPr>
            <w:r w:rsidRPr="0025337E">
              <w:rPr>
                <w:rFonts w:ascii="宋体" w:hAnsi="宋体" w:hint="eastAsia"/>
                <w:sz w:val="17"/>
                <w:szCs w:val="17"/>
              </w:rPr>
              <w:t>专业选修课程学生必须按包选修，或选</w:t>
            </w:r>
            <w:r w:rsidRPr="0025337E">
              <w:rPr>
                <w:rFonts w:ascii="宋体" w:hAnsi="宋体"/>
                <w:sz w:val="17"/>
                <w:szCs w:val="17"/>
              </w:rPr>
              <w:t>A</w:t>
            </w:r>
            <w:r w:rsidRPr="0025337E">
              <w:rPr>
                <w:rFonts w:ascii="宋体" w:hAnsi="宋体" w:hint="eastAsia"/>
                <w:sz w:val="17"/>
                <w:szCs w:val="17"/>
              </w:rPr>
              <w:t>包，或选</w:t>
            </w:r>
            <w:r w:rsidRPr="0025337E">
              <w:rPr>
                <w:rFonts w:ascii="宋体" w:hAnsi="宋体"/>
                <w:sz w:val="17"/>
                <w:szCs w:val="17"/>
              </w:rPr>
              <w:t>B</w:t>
            </w:r>
            <w:r w:rsidRPr="0025337E">
              <w:rPr>
                <w:rFonts w:ascii="宋体" w:hAnsi="宋体" w:hint="eastAsia"/>
                <w:sz w:val="17"/>
                <w:szCs w:val="17"/>
              </w:rPr>
              <w:t>包。</w:t>
            </w:r>
          </w:p>
        </w:tc>
      </w:tr>
      <w:tr w:rsidR="00AF75DD" w:rsidRPr="0025337E" w:rsidTr="006D16FC">
        <w:trPr>
          <w:trHeight w:val="20"/>
          <w:jc w:val="center"/>
        </w:trPr>
        <w:tc>
          <w:tcPr>
            <w:tcW w:w="3228" w:type="dxa"/>
            <w:gridSpan w:val="6"/>
            <w:vMerge w:val="restart"/>
            <w:vAlign w:val="center"/>
          </w:tcPr>
          <w:p w:rsidR="00AF75DD" w:rsidRPr="0025337E" w:rsidRDefault="00AF75DD" w:rsidP="00552524">
            <w:pPr>
              <w:spacing w:line="280" w:lineRule="exact"/>
              <w:jc w:val="center"/>
              <w:rPr>
                <w:rFonts w:ascii="宋体"/>
                <w:sz w:val="17"/>
                <w:szCs w:val="17"/>
              </w:rPr>
            </w:pPr>
            <w:r w:rsidRPr="0025337E">
              <w:rPr>
                <w:rFonts w:ascii="宋体" w:hAnsi="宋体" w:hint="eastAsia"/>
                <w:sz w:val="17"/>
                <w:szCs w:val="17"/>
              </w:rPr>
              <w:t>毕业应取得总学分</w:t>
            </w:r>
            <w:r w:rsidRPr="0025337E">
              <w:rPr>
                <w:rFonts w:ascii="宋体" w:hAnsi="宋体"/>
                <w:sz w:val="17"/>
                <w:szCs w:val="17"/>
              </w:rPr>
              <w:t xml:space="preserve"> 140 </w:t>
            </w:r>
            <w:r w:rsidRPr="0025337E">
              <w:rPr>
                <w:rFonts w:ascii="宋体" w:hAnsi="宋体" w:hint="eastAsia"/>
                <w:sz w:val="17"/>
                <w:szCs w:val="17"/>
              </w:rPr>
              <w:t>学分</w:t>
            </w:r>
          </w:p>
        </w:tc>
        <w:tc>
          <w:tcPr>
            <w:tcW w:w="5844" w:type="dxa"/>
            <w:gridSpan w:val="17"/>
            <w:vAlign w:val="center"/>
          </w:tcPr>
          <w:p w:rsidR="00AF75DD" w:rsidRPr="0025337E" w:rsidRDefault="00AF75DD" w:rsidP="00552524">
            <w:pPr>
              <w:spacing w:line="280" w:lineRule="exact"/>
              <w:rPr>
                <w:rFonts w:ascii="宋体" w:hAnsi="宋体"/>
                <w:sz w:val="17"/>
                <w:szCs w:val="17"/>
              </w:rPr>
            </w:pPr>
            <w:r w:rsidRPr="0025337E">
              <w:rPr>
                <w:rFonts w:ascii="宋体" w:hAnsi="宋体" w:hint="eastAsia"/>
                <w:sz w:val="17"/>
                <w:szCs w:val="17"/>
              </w:rPr>
              <w:t>通识课程学分</w:t>
            </w:r>
            <w:r>
              <w:rPr>
                <w:rFonts w:ascii="宋体" w:hAnsi="宋体" w:hint="eastAsia"/>
                <w:sz w:val="17"/>
                <w:szCs w:val="17"/>
              </w:rPr>
              <w:t>：</w:t>
            </w:r>
            <w:r w:rsidRPr="0025337E">
              <w:rPr>
                <w:rFonts w:ascii="宋体" w:hAnsi="宋体"/>
                <w:sz w:val="17"/>
                <w:szCs w:val="17"/>
              </w:rPr>
              <w:t>56</w:t>
            </w:r>
            <w:r w:rsidRPr="0025337E">
              <w:rPr>
                <w:rFonts w:ascii="宋体" w:hAnsi="宋体" w:hint="eastAsia"/>
                <w:sz w:val="17"/>
                <w:szCs w:val="17"/>
              </w:rPr>
              <w:t>，占总学分</w:t>
            </w:r>
            <w:r>
              <w:rPr>
                <w:rFonts w:ascii="宋体" w:hAnsi="宋体" w:hint="eastAsia"/>
                <w:sz w:val="17"/>
                <w:szCs w:val="17"/>
              </w:rPr>
              <w:t>：</w:t>
            </w:r>
            <w:r w:rsidRPr="0025337E">
              <w:rPr>
                <w:rFonts w:ascii="宋体" w:hAnsi="宋体"/>
                <w:sz w:val="17"/>
                <w:szCs w:val="17"/>
              </w:rPr>
              <w:t>40</w:t>
            </w:r>
            <w:r>
              <w:rPr>
                <w:rFonts w:ascii="宋体" w:hAnsi="宋体"/>
                <w:sz w:val="17"/>
                <w:szCs w:val="17"/>
              </w:rPr>
              <w:t xml:space="preserve"> </w:t>
            </w:r>
            <w:r w:rsidRPr="0025337E">
              <w:rPr>
                <w:rFonts w:ascii="宋体" w:hAnsi="宋体"/>
                <w:sz w:val="17"/>
                <w:szCs w:val="17"/>
              </w:rPr>
              <w:t>%</w:t>
            </w:r>
          </w:p>
          <w:p w:rsidR="00AF75DD" w:rsidRPr="0025337E" w:rsidRDefault="00AF75DD" w:rsidP="00552524">
            <w:pPr>
              <w:spacing w:line="280" w:lineRule="exact"/>
              <w:rPr>
                <w:rFonts w:ascii="宋体" w:hAnsi="宋体"/>
                <w:sz w:val="17"/>
                <w:szCs w:val="17"/>
              </w:rPr>
            </w:pPr>
            <w:r w:rsidRPr="0025337E">
              <w:rPr>
                <w:rFonts w:ascii="宋体" w:hAnsi="宋体" w:hint="eastAsia"/>
                <w:sz w:val="17"/>
                <w:szCs w:val="17"/>
              </w:rPr>
              <w:t>其中必修课程学分</w:t>
            </w:r>
            <w:r>
              <w:rPr>
                <w:rFonts w:ascii="宋体" w:hAnsi="宋体" w:hint="eastAsia"/>
                <w:sz w:val="17"/>
                <w:szCs w:val="17"/>
              </w:rPr>
              <w:t>：</w:t>
            </w:r>
            <w:r w:rsidRPr="0025337E">
              <w:rPr>
                <w:rFonts w:ascii="宋体" w:hAnsi="宋体"/>
                <w:sz w:val="17"/>
                <w:szCs w:val="17"/>
              </w:rPr>
              <w:t>26</w:t>
            </w:r>
            <w:r w:rsidRPr="0025337E">
              <w:rPr>
                <w:rFonts w:ascii="宋体" w:hAnsi="宋体" w:hint="eastAsia"/>
                <w:sz w:val="17"/>
                <w:szCs w:val="17"/>
              </w:rPr>
              <w:t>，占通识教育学分</w:t>
            </w:r>
            <w:r>
              <w:rPr>
                <w:rFonts w:ascii="宋体" w:hAnsi="宋体" w:hint="eastAsia"/>
                <w:sz w:val="17"/>
                <w:szCs w:val="17"/>
              </w:rPr>
              <w:t>：</w:t>
            </w:r>
            <w:r w:rsidRPr="0025337E">
              <w:rPr>
                <w:rFonts w:ascii="宋体" w:hAnsi="宋体"/>
                <w:sz w:val="17"/>
                <w:szCs w:val="17"/>
              </w:rPr>
              <w:t>46.4</w:t>
            </w:r>
            <w:r>
              <w:rPr>
                <w:rFonts w:ascii="宋体" w:hAnsi="宋体"/>
                <w:sz w:val="17"/>
                <w:szCs w:val="17"/>
              </w:rPr>
              <w:t xml:space="preserve"> </w:t>
            </w:r>
            <w:r w:rsidRPr="0025337E">
              <w:rPr>
                <w:rFonts w:ascii="宋体" w:hAnsi="宋体"/>
                <w:sz w:val="17"/>
                <w:szCs w:val="17"/>
              </w:rPr>
              <w:t>%</w:t>
            </w:r>
          </w:p>
          <w:p w:rsidR="00AF75DD" w:rsidRPr="0025337E" w:rsidRDefault="00AF75DD" w:rsidP="00A1787C">
            <w:pPr>
              <w:spacing w:line="280" w:lineRule="exact"/>
              <w:rPr>
                <w:rFonts w:ascii="宋体" w:hAnsi="宋体"/>
                <w:sz w:val="17"/>
                <w:szCs w:val="17"/>
              </w:rPr>
            </w:pPr>
            <w:r w:rsidRPr="0025337E">
              <w:rPr>
                <w:rFonts w:ascii="宋体" w:hAnsi="宋体" w:hint="eastAsia"/>
                <w:sz w:val="17"/>
                <w:szCs w:val="17"/>
              </w:rPr>
              <w:t>选修课程学分</w:t>
            </w:r>
            <w:r>
              <w:rPr>
                <w:rFonts w:ascii="宋体" w:hAnsi="宋体" w:hint="eastAsia"/>
                <w:sz w:val="17"/>
                <w:szCs w:val="17"/>
              </w:rPr>
              <w:t>：</w:t>
            </w:r>
            <w:r w:rsidRPr="0025337E">
              <w:rPr>
                <w:rFonts w:ascii="宋体" w:hAnsi="宋体"/>
                <w:sz w:val="17"/>
                <w:szCs w:val="17"/>
              </w:rPr>
              <w:t>30</w:t>
            </w:r>
            <w:r w:rsidRPr="0025337E">
              <w:rPr>
                <w:rFonts w:ascii="宋体" w:hAnsi="宋体" w:hint="eastAsia"/>
                <w:sz w:val="17"/>
                <w:szCs w:val="17"/>
              </w:rPr>
              <w:t>，占通识教育学分</w:t>
            </w:r>
            <w:r>
              <w:rPr>
                <w:rFonts w:ascii="宋体" w:hAnsi="宋体" w:hint="eastAsia"/>
                <w:sz w:val="17"/>
                <w:szCs w:val="17"/>
              </w:rPr>
              <w:t>：</w:t>
            </w:r>
            <w:r w:rsidRPr="0025337E">
              <w:rPr>
                <w:rFonts w:ascii="宋体" w:hAnsi="宋体"/>
                <w:sz w:val="17"/>
                <w:szCs w:val="17"/>
              </w:rPr>
              <w:t>53.6</w:t>
            </w:r>
            <w:r>
              <w:rPr>
                <w:rFonts w:ascii="宋体" w:hAnsi="宋体"/>
                <w:sz w:val="17"/>
                <w:szCs w:val="17"/>
              </w:rPr>
              <w:t xml:space="preserve"> </w:t>
            </w:r>
            <w:r w:rsidRPr="0025337E">
              <w:rPr>
                <w:rFonts w:ascii="宋体" w:hAnsi="宋体"/>
                <w:sz w:val="17"/>
                <w:szCs w:val="17"/>
              </w:rPr>
              <w:t>%</w:t>
            </w:r>
          </w:p>
        </w:tc>
      </w:tr>
      <w:tr w:rsidR="00AF75DD" w:rsidRPr="0025337E" w:rsidTr="006D16FC">
        <w:trPr>
          <w:trHeight w:val="20"/>
          <w:jc w:val="center"/>
        </w:trPr>
        <w:tc>
          <w:tcPr>
            <w:tcW w:w="3228" w:type="dxa"/>
            <w:gridSpan w:val="6"/>
            <w:vMerge/>
            <w:vAlign w:val="center"/>
          </w:tcPr>
          <w:p w:rsidR="00AF75DD" w:rsidRPr="0025337E" w:rsidRDefault="00AF75DD" w:rsidP="00552524">
            <w:pPr>
              <w:spacing w:line="280" w:lineRule="exact"/>
              <w:jc w:val="center"/>
              <w:rPr>
                <w:rFonts w:ascii="宋体"/>
                <w:sz w:val="17"/>
                <w:szCs w:val="17"/>
              </w:rPr>
            </w:pPr>
          </w:p>
        </w:tc>
        <w:tc>
          <w:tcPr>
            <w:tcW w:w="5844" w:type="dxa"/>
            <w:gridSpan w:val="17"/>
            <w:vAlign w:val="center"/>
          </w:tcPr>
          <w:p w:rsidR="00AF75DD" w:rsidRPr="0025337E" w:rsidRDefault="00AF75DD" w:rsidP="00552524">
            <w:pPr>
              <w:spacing w:line="280" w:lineRule="exact"/>
              <w:rPr>
                <w:rFonts w:ascii="宋体" w:hAnsi="宋体"/>
                <w:sz w:val="17"/>
                <w:szCs w:val="17"/>
              </w:rPr>
            </w:pPr>
            <w:r w:rsidRPr="0025337E">
              <w:rPr>
                <w:rFonts w:ascii="宋体" w:hAnsi="宋体" w:hint="eastAsia"/>
                <w:sz w:val="17"/>
                <w:szCs w:val="17"/>
              </w:rPr>
              <w:t>专业课程学分</w:t>
            </w:r>
            <w:r>
              <w:rPr>
                <w:rFonts w:ascii="宋体" w:hAnsi="宋体" w:hint="eastAsia"/>
                <w:sz w:val="17"/>
                <w:szCs w:val="17"/>
              </w:rPr>
              <w:t>：</w:t>
            </w:r>
            <w:r w:rsidRPr="0025337E">
              <w:rPr>
                <w:rFonts w:ascii="宋体" w:hAnsi="宋体"/>
                <w:sz w:val="17"/>
                <w:szCs w:val="17"/>
              </w:rPr>
              <w:t>79</w:t>
            </w:r>
            <w:r w:rsidRPr="0025337E">
              <w:rPr>
                <w:rFonts w:ascii="宋体" w:hAnsi="宋体" w:hint="eastAsia"/>
                <w:sz w:val="17"/>
                <w:szCs w:val="17"/>
              </w:rPr>
              <w:t>，占总学分</w:t>
            </w:r>
            <w:r>
              <w:rPr>
                <w:rFonts w:ascii="宋体" w:hAnsi="宋体" w:hint="eastAsia"/>
                <w:sz w:val="17"/>
                <w:szCs w:val="17"/>
              </w:rPr>
              <w:t>：</w:t>
            </w:r>
            <w:r w:rsidRPr="0025337E">
              <w:rPr>
                <w:rFonts w:ascii="宋体" w:hAnsi="宋体"/>
                <w:sz w:val="17"/>
                <w:szCs w:val="17"/>
              </w:rPr>
              <w:t>56.4</w:t>
            </w:r>
            <w:r>
              <w:rPr>
                <w:rFonts w:ascii="宋体" w:hAnsi="宋体"/>
                <w:sz w:val="17"/>
                <w:szCs w:val="17"/>
              </w:rPr>
              <w:t xml:space="preserve"> </w:t>
            </w:r>
            <w:r w:rsidRPr="0025337E">
              <w:rPr>
                <w:rFonts w:ascii="宋体" w:hAnsi="宋体"/>
                <w:sz w:val="17"/>
                <w:szCs w:val="17"/>
              </w:rPr>
              <w:t>%</w:t>
            </w:r>
          </w:p>
          <w:p w:rsidR="00AF75DD" w:rsidRPr="0025337E" w:rsidRDefault="00AF75DD" w:rsidP="00552524">
            <w:pPr>
              <w:spacing w:line="280" w:lineRule="exact"/>
              <w:rPr>
                <w:rFonts w:ascii="宋体" w:hAnsi="宋体"/>
                <w:sz w:val="17"/>
                <w:szCs w:val="17"/>
              </w:rPr>
            </w:pPr>
            <w:r w:rsidRPr="0025337E">
              <w:rPr>
                <w:rFonts w:ascii="宋体" w:hAnsi="宋体" w:hint="eastAsia"/>
                <w:sz w:val="17"/>
                <w:szCs w:val="17"/>
              </w:rPr>
              <w:t>其中必修课程学分</w:t>
            </w:r>
            <w:r>
              <w:rPr>
                <w:rFonts w:ascii="宋体" w:hAnsi="宋体" w:hint="eastAsia"/>
                <w:sz w:val="17"/>
                <w:szCs w:val="17"/>
              </w:rPr>
              <w:t>：</w:t>
            </w:r>
            <w:r w:rsidRPr="0025337E">
              <w:rPr>
                <w:rFonts w:ascii="宋体" w:hAnsi="宋体"/>
                <w:sz w:val="17"/>
                <w:szCs w:val="17"/>
              </w:rPr>
              <w:t>49</w:t>
            </w:r>
            <w:r w:rsidRPr="0025337E">
              <w:rPr>
                <w:rFonts w:ascii="宋体" w:hAnsi="宋体" w:hint="eastAsia"/>
                <w:sz w:val="17"/>
                <w:szCs w:val="17"/>
              </w:rPr>
              <w:t>，占专业教育学分</w:t>
            </w:r>
            <w:r>
              <w:rPr>
                <w:rFonts w:ascii="宋体" w:hAnsi="宋体" w:hint="eastAsia"/>
                <w:sz w:val="17"/>
                <w:szCs w:val="17"/>
              </w:rPr>
              <w:t>：</w:t>
            </w:r>
            <w:r w:rsidRPr="0025337E">
              <w:rPr>
                <w:rFonts w:ascii="宋体" w:hAnsi="宋体"/>
                <w:sz w:val="17"/>
                <w:szCs w:val="17"/>
              </w:rPr>
              <w:t>62.0</w:t>
            </w:r>
            <w:r>
              <w:rPr>
                <w:rFonts w:ascii="宋体" w:hAnsi="宋体"/>
                <w:sz w:val="17"/>
                <w:szCs w:val="17"/>
              </w:rPr>
              <w:t xml:space="preserve"> </w:t>
            </w:r>
            <w:r w:rsidRPr="0025337E">
              <w:rPr>
                <w:rFonts w:ascii="宋体" w:hAnsi="宋体"/>
                <w:sz w:val="17"/>
                <w:szCs w:val="17"/>
              </w:rPr>
              <w:t>%</w:t>
            </w:r>
          </w:p>
          <w:p w:rsidR="00AF75DD" w:rsidRPr="0025337E" w:rsidRDefault="00AF75DD" w:rsidP="00552524">
            <w:pPr>
              <w:spacing w:line="280" w:lineRule="exact"/>
              <w:rPr>
                <w:rFonts w:ascii="宋体" w:hAnsi="宋体"/>
                <w:sz w:val="17"/>
                <w:szCs w:val="17"/>
              </w:rPr>
            </w:pPr>
            <w:r w:rsidRPr="0025337E">
              <w:rPr>
                <w:rFonts w:ascii="宋体" w:hAnsi="宋体" w:hint="eastAsia"/>
                <w:sz w:val="17"/>
                <w:szCs w:val="17"/>
              </w:rPr>
              <w:t>选修课程学分</w:t>
            </w:r>
            <w:r>
              <w:rPr>
                <w:rFonts w:ascii="宋体" w:hAnsi="宋体" w:hint="eastAsia"/>
                <w:sz w:val="17"/>
                <w:szCs w:val="17"/>
              </w:rPr>
              <w:t>：</w:t>
            </w:r>
            <w:r w:rsidRPr="0025337E">
              <w:rPr>
                <w:rFonts w:ascii="宋体" w:hAnsi="宋体"/>
                <w:sz w:val="17"/>
                <w:szCs w:val="17"/>
              </w:rPr>
              <w:t>20</w:t>
            </w:r>
            <w:r w:rsidRPr="0025337E">
              <w:rPr>
                <w:rFonts w:ascii="宋体" w:hAnsi="宋体" w:hint="eastAsia"/>
                <w:sz w:val="17"/>
                <w:szCs w:val="17"/>
              </w:rPr>
              <w:t>，占专业教育学分</w:t>
            </w:r>
            <w:r>
              <w:rPr>
                <w:rFonts w:ascii="宋体" w:hAnsi="宋体" w:hint="eastAsia"/>
                <w:sz w:val="17"/>
                <w:szCs w:val="17"/>
              </w:rPr>
              <w:t>：</w:t>
            </w:r>
            <w:r w:rsidRPr="0025337E">
              <w:rPr>
                <w:rFonts w:ascii="宋体" w:hAnsi="宋体"/>
                <w:sz w:val="17"/>
                <w:szCs w:val="17"/>
              </w:rPr>
              <w:t>25.3</w:t>
            </w:r>
            <w:r>
              <w:rPr>
                <w:rFonts w:ascii="宋体" w:hAnsi="宋体"/>
                <w:sz w:val="17"/>
                <w:szCs w:val="17"/>
              </w:rPr>
              <w:t xml:space="preserve"> </w:t>
            </w:r>
            <w:r w:rsidRPr="0025337E">
              <w:rPr>
                <w:rFonts w:ascii="宋体" w:hAnsi="宋体"/>
                <w:sz w:val="17"/>
                <w:szCs w:val="17"/>
              </w:rPr>
              <w:t>%</w:t>
            </w:r>
          </w:p>
          <w:p w:rsidR="00AF75DD" w:rsidRPr="0025337E" w:rsidRDefault="00AF75DD" w:rsidP="00552524">
            <w:pPr>
              <w:spacing w:line="280" w:lineRule="exact"/>
              <w:rPr>
                <w:rFonts w:ascii="宋体" w:hAnsi="宋体"/>
                <w:sz w:val="17"/>
                <w:szCs w:val="17"/>
              </w:rPr>
            </w:pPr>
            <w:r w:rsidRPr="0025337E">
              <w:rPr>
                <w:rFonts w:ascii="宋体" w:hAnsi="宋体" w:hint="eastAsia"/>
                <w:sz w:val="17"/>
                <w:szCs w:val="17"/>
              </w:rPr>
              <w:t>实践教学学分</w:t>
            </w:r>
            <w:r>
              <w:rPr>
                <w:rFonts w:ascii="宋体" w:hAnsi="宋体" w:hint="eastAsia"/>
                <w:sz w:val="17"/>
                <w:szCs w:val="17"/>
              </w:rPr>
              <w:t>：</w:t>
            </w:r>
            <w:r w:rsidRPr="0025337E">
              <w:rPr>
                <w:rFonts w:ascii="宋体" w:hAnsi="宋体"/>
                <w:sz w:val="17"/>
                <w:szCs w:val="17"/>
              </w:rPr>
              <w:t>6</w:t>
            </w:r>
            <w:r w:rsidRPr="0025337E">
              <w:rPr>
                <w:rFonts w:ascii="宋体" w:hAnsi="宋体" w:hint="eastAsia"/>
                <w:sz w:val="17"/>
                <w:szCs w:val="17"/>
              </w:rPr>
              <w:t>，占专业教育学分</w:t>
            </w:r>
            <w:r>
              <w:rPr>
                <w:rFonts w:ascii="宋体" w:hAnsi="宋体" w:hint="eastAsia"/>
                <w:sz w:val="17"/>
                <w:szCs w:val="17"/>
              </w:rPr>
              <w:t>：</w:t>
            </w:r>
            <w:r w:rsidRPr="0025337E">
              <w:rPr>
                <w:rFonts w:ascii="宋体" w:hAnsi="宋体"/>
                <w:sz w:val="17"/>
                <w:szCs w:val="17"/>
              </w:rPr>
              <w:t>7.6</w:t>
            </w:r>
            <w:r>
              <w:rPr>
                <w:rFonts w:ascii="宋体" w:hAnsi="宋体"/>
                <w:sz w:val="17"/>
                <w:szCs w:val="17"/>
              </w:rPr>
              <w:t xml:space="preserve"> </w:t>
            </w:r>
            <w:r w:rsidRPr="0025337E">
              <w:rPr>
                <w:rFonts w:ascii="宋体" w:hAnsi="宋体"/>
                <w:sz w:val="17"/>
                <w:szCs w:val="17"/>
              </w:rPr>
              <w:t>%</w:t>
            </w:r>
          </w:p>
          <w:p w:rsidR="00AF75DD" w:rsidRPr="0025337E" w:rsidRDefault="00AF75DD" w:rsidP="00A1787C">
            <w:pPr>
              <w:spacing w:line="280" w:lineRule="exact"/>
              <w:rPr>
                <w:rFonts w:ascii="宋体" w:hAnsi="宋体"/>
                <w:sz w:val="17"/>
                <w:szCs w:val="17"/>
              </w:rPr>
            </w:pPr>
            <w:r w:rsidRPr="0025337E">
              <w:rPr>
                <w:rFonts w:ascii="宋体" w:hAnsi="宋体" w:hint="eastAsia"/>
                <w:sz w:val="17"/>
                <w:szCs w:val="17"/>
              </w:rPr>
              <w:t>毕业论文或设计学分</w:t>
            </w:r>
            <w:r>
              <w:rPr>
                <w:rFonts w:ascii="宋体" w:hAnsi="宋体" w:hint="eastAsia"/>
                <w:sz w:val="17"/>
                <w:szCs w:val="17"/>
              </w:rPr>
              <w:t>：</w:t>
            </w:r>
            <w:r w:rsidRPr="0025337E">
              <w:rPr>
                <w:rFonts w:ascii="宋体" w:hAnsi="宋体"/>
                <w:sz w:val="17"/>
                <w:szCs w:val="17"/>
              </w:rPr>
              <w:t>4</w:t>
            </w:r>
            <w:r w:rsidRPr="0025337E">
              <w:rPr>
                <w:rFonts w:ascii="宋体" w:hAnsi="宋体" w:hint="eastAsia"/>
                <w:sz w:val="17"/>
                <w:szCs w:val="17"/>
              </w:rPr>
              <w:t>，占专业教育学分</w:t>
            </w:r>
            <w:r>
              <w:rPr>
                <w:rFonts w:ascii="宋体" w:hAnsi="宋体" w:hint="eastAsia"/>
                <w:sz w:val="17"/>
                <w:szCs w:val="17"/>
              </w:rPr>
              <w:t>：</w:t>
            </w:r>
            <w:r w:rsidRPr="0025337E">
              <w:rPr>
                <w:rFonts w:ascii="宋体" w:hAnsi="宋体"/>
                <w:sz w:val="17"/>
                <w:szCs w:val="17"/>
              </w:rPr>
              <w:t>5.1</w:t>
            </w:r>
            <w:r>
              <w:rPr>
                <w:rFonts w:ascii="宋体" w:hAnsi="宋体"/>
                <w:sz w:val="17"/>
                <w:szCs w:val="17"/>
              </w:rPr>
              <w:t xml:space="preserve"> </w:t>
            </w:r>
            <w:r w:rsidRPr="0025337E">
              <w:rPr>
                <w:rFonts w:ascii="宋体" w:hAnsi="宋体"/>
                <w:sz w:val="17"/>
                <w:szCs w:val="17"/>
              </w:rPr>
              <w:t>%</w:t>
            </w:r>
          </w:p>
        </w:tc>
      </w:tr>
      <w:tr w:rsidR="00AF75DD" w:rsidRPr="0025337E" w:rsidTr="006D16FC">
        <w:trPr>
          <w:trHeight w:val="20"/>
          <w:jc w:val="center"/>
        </w:trPr>
        <w:tc>
          <w:tcPr>
            <w:tcW w:w="3228" w:type="dxa"/>
            <w:gridSpan w:val="6"/>
            <w:vMerge/>
            <w:tcBorders>
              <w:bottom w:val="single" w:sz="8" w:space="0" w:color="auto"/>
            </w:tcBorders>
            <w:vAlign w:val="center"/>
          </w:tcPr>
          <w:p w:rsidR="00AF75DD" w:rsidRPr="0025337E" w:rsidRDefault="00AF75DD" w:rsidP="00552524">
            <w:pPr>
              <w:spacing w:line="280" w:lineRule="exact"/>
              <w:jc w:val="center"/>
              <w:rPr>
                <w:rFonts w:ascii="宋体"/>
                <w:sz w:val="17"/>
                <w:szCs w:val="17"/>
              </w:rPr>
            </w:pPr>
          </w:p>
        </w:tc>
        <w:tc>
          <w:tcPr>
            <w:tcW w:w="5844" w:type="dxa"/>
            <w:gridSpan w:val="17"/>
            <w:tcBorders>
              <w:bottom w:val="single" w:sz="8" w:space="0" w:color="auto"/>
            </w:tcBorders>
            <w:vAlign w:val="center"/>
          </w:tcPr>
          <w:p w:rsidR="00AF75DD" w:rsidRPr="0025337E" w:rsidRDefault="00AF75DD" w:rsidP="00A1787C">
            <w:pPr>
              <w:spacing w:line="280" w:lineRule="exact"/>
              <w:rPr>
                <w:rFonts w:ascii="宋体" w:hAnsi="宋体"/>
                <w:sz w:val="17"/>
                <w:szCs w:val="17"/>
              </w:rPr>
            </w:pPr>
            <w:r w:rsidRPr="0025337E">
              <w:rPr>
                <w:rFonts w:ascii="宋体" w:hAnsi="宋体" w:hint="eastAsia"/>
                <w:sz w:val="17"/>
                <w:szCs w:val="17"/>
              </w:rPr>
              <w:t>任意选修课程学分</w:t>
            </w:r>
            <w:r>
              <w:rPr>
                <w:rFonts w:ascii="宋体" w:hAnsi="宋体" w:hint="eastAsia"/>
                <w:sz w:val="17"/>
                <w:szCs w:val="17"/>
              </w:rPr>
              <w:t>：</w:t>
            </w:r>
            <w:r w:rsidRPr="0025337E">
              <w:rPr>
                <w:rFonts w:ascii="宋体" w:hAnsi="宋体"/>
                <w:sz w:val="17"/>
                <w:szCs w:val="17"/>
              </w:rPr>
              <w:t>5</w:t>
            </w:r>
            <w:r w:rsidRPr="0025337E">
              <w:rPr>
                <w:rFonts w:ascii="宋体" w:hAnsi="宋体" w:hint="eastAsia"/>
                <w:sz w:val="17"/>
                <w:szCs w:val="17"/>
              </w:rPr>
              <w:t>，占总学分</w:t>
            </w:r>
            <w:r>
              <w:rPr>
                <w:rFonts w:ascii="宋体" w:hAnsi="宋体" w:hint="eastAsia"/>
                <w:sz w:val="17"/>
                <w:szCs w:val="17"/>
              </w:rPr>
              <w:t>：</w:t>
            </w:r>
            <w:r w:rsidRPr="0025337E">
              <w:rPr>
                <w:rFonts w:ascii="宋体" w:hAnsi="宋体"/>
                <w:sz w:val="17"/>
                <w:szCs w:val="17"/>
              </w:rPr>
              <w:t xml:space="preserve">3.6 </w:t>
            </w:r>
            <w:r>
              <w:rPr>
                <w:rFonts w:ascii="宋体" w:hAnsi="宋体"/>
                <w:sz w:val="17"/>
                <w:szCs w:val="17"/>
              </w:rPr>
              <w:t xml:space="preserve"> </w:t>
            </w:r>
            <w:r w:rsidRPr="0025337E">
              <w:rPr>
                <w:rFonts w:ascii="宋体" w:hAnsi="宋体"/>
                <w:sz w:val="17"/>
                <w:szCs w:val="17"/>
              </w:rPr>
              <w:t>%</w:t>
            </w:r>
          </w:p>
        </w:tc>
      </w:tr>
    </w:tbl>
    <w:p w:rsidR="00AF75DD" w:rsidRPr="009A4A55" w:rsidRDefault="00AF75DD" w:rsidP="00EB2C53">
      <w:pPr>
        <w:spacing w:beforeLines="50" w:line="360" w:lineRule="auto"/>
        <w:jc w:val="center"/>
        <w:rPr>
          <w:rFonts w:ascii="黑体" w:eastAsia="黑体"/>
          <w:sz w:val="42"/>
          <w:szCs w:val="42"/>
        </w:rPr>
      </w:pPr>
      <w:r w:rsidRPr="009A4A55">
        <w:rPr>
          <w:rFonts w:ascii="黑体" w:eastAsia="黑体"/>
          <w:sz w:val="42"/>
          <w:szCs w:val="42"/>
        </w:rPr>
        <w:br w:type="page"/>
      </w:r>
      <w:r w:rsidRPr="009A4A55">
        <w:rPr>
          <w:rFonts w:ascii="黑体" w:eastAsia="黑体" w:hint="eastAsia"/>
          <w:sz w:val="42"/>
          <w:szCs w:val="42"/>
        </w:rPr>
        <w:t>播音与主持艺术专业辅修与双学位培养方案</w:t>
      </w:r>
    </w:p>
    <w:p w:rsidR="00AF75DD" w:rsidRDefault="00AF75DD"/>
    <w:tbl>
      <w:tblPr>
        <w:tblW w:w="9072" w:type="dxa"/>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0A0"/>
      </w:tblPr>
      <w:tblGrid>
        <w:gridCol w:w="3056"/>
        <w:gridCol w:w="3008"/>
        <w:gridCol w:w="3008"/>
      </w:tblGrid>
      <w:tr w:rsidR="00AF75DD" w:rsidRPr="00C805E6" w:rsidTr="00C805E6">
        <w:trPr>
          <w:jc w:val="center"/>
        </w:trPr>
        <w:tc>
          <w:tcPr>
            <w:tcW w:w="2865" w:type="dxa"/>
            <w:vMerge w:val="restart"/>
            <w:tcBorders>
              <w:top w:val="single" w:sz="8" w:space="0" w:color="auto"/>
            </w:tcBorders>
            <w:tcMar>
              <w:top w:w="0" w:type="dxa"/>
              <w:left w:w="30" w:type="dxa"/>
              <w:bottom w:w="0" w:type="dxa"/>
              <w:right w:w="30" w:type="dxa"/>
            </w:tcMar>
            <w:vAlign w:val="center"/>
          </w:tcPr>
          <w:p w:rsidR="00AF75DD" w:rsidRPr="00C805E6" w:rsidRDefault="00AF75DD" w:rsidP="00C805E6">
            <w:pPr>
              <w:jc w:val="center"/>
              <w:rPr>
                <w:rFonts w:ascii="黑体" w:eastAsia="黑体" w:hAnsi="宋体"/>
                <w:sz w:val="17"/>
                <w:szCs w:val="17"/>
              </w:rPr>
            </w:pPr>
            <w:r w:rsidRPr="00C805E6">
              <w:rPr>
                <w:rFonts w:ascii="黑体" w:eastAsia="黑体" w:hAnsi="宋体" w:hint="eastAsia"/>
                <w:sz w:val="17"/>
                <w:szCs w:val="17"/>
              </w:rPr>
              <w:t>课程名称</w:t>
            </w:r>
          </w:p>
        </w:tc>
        <w:tc>
          <w:tcPr>
            <w:tcW w:w="5640" w:type="dxa"/>
            <w:gridSpan w:val="2"/>
            <w:tcBorders>
              <w:top w:val="single" w:sz="8" w:space="0" w:color="auto"/>
            </w:tcBorders>
            <w:tcMar>
              <w:top w:w="0" w:type="dxa"/>
              <w:left w:w="30" w:type="dxa"/>
              <w:bottom w:w="0" w:type="dxa"/>
              <w:right w:w="30" w:type="dxa"/>
            </w:tcMar>
            <w:vAlign w:val="center"/>
          </w:tcPr>
          <w:p w:rsidR="00AF75DD" w:rsidRPr="00C805E6" w:rsidRDefault="00AF75DD" w:rsidP="003B1FDA">
            <w:pPr>
              <w:jc w:val="center"/>
              <w:rPr>
                <w:rFonts w:ascii="黑体" w:eastAsia="黑体" w:hAnsi="宋体"/>
                <w:sz w:val="17"/>
                <w:szCs w:val="17"/>
              </w:rPr>
            </w:pPr>
            <w:r w:rsidRPr="00C805E6">
              <w:rPr>
                <w:rFonts w:ascii="黑体" w:eastAsia="黑体" w:hAnsi="宋体" w:hint="eastAsia"/>
                <w:sz w:val="17"/>
                <w:szCs w:val="17"/>
              </w:rPr>
              <w:t>学</w:t>
            </w:r>
            <w:r>
              <w:rPr>
                <w:rFonts w:ascii="黑体" w:eastAsia="黑体" w:hAnsi="宋体"/>
                <w:sz w:val="17"/>
                <w:szCs w:val="17"/>
              </w:rPr>
              <w:t xml:space="preserve">  </w:t>
            </w:r>
            <w:r w:rsidRPr="00C805E6">
              <w:rPr>
                <w:rFonts w:ascii="黑体" w:eastAsia="黑体" w:hAnsi="宋体" w:hint="eastAsia"/>
                <w:sz w:val="17"/>
                <w:szCs w:val="17"/>
              </w:rPr>
              <w:t>分</w:t>
            </w:r>
          </w:p>
        </w:tc>
      </w:tr>
      <w:tr w:rsidR="00AF75DD" w:rsidRPr="00C805E6" w:rsidTr="00C805E6">
        <w:trPr>
          <w:jc w:val="center"/>
        </w:trPr>
        <w:tc>
          <w:tcPr>
            <w:tcW w:w="2865" w:type="dxa"/>
            <w:vMerge/>
            <w:vAlign w:val="center"/>
          </w:tcPr>
          <w:p w:rsidR="00AF75DD" w:rsidRPr="00C805E6" w:rsidRDefault="00AF75DD" w:rsidP="00C805E6">
            <w:pPr>
              <w:jc w:val="center"/>
              <w:rPr>
                <w:rFonts w:ascii="黑体" w:eastAsia="黑体" w:hAns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黑体" w:eastAsia="黑体" w:hAnsi="宋体"/>
                <w:sz w:val="17"/>
                <w:szCs w:val="17"/>
              </w:rPr>
            </w:pPr>
            <w:r w:rsidRPr="00C805E6">
              <w:rPr>
                <w:rFonts w:ascii="黑体" w:eastAsia="黑体" w:hAnsi="宋体" w:hint="eastAsia"/>
                <w:sz w:val="17"/>
                <w:szCs w:val="17"/>
              </w:rPr>
              <w:t>辅修专业教学计划</w:t>
            </w:r>
          </w:p>
        </w:tc>
        <w:tc>
          <w:tcPr>
            <w:tcW w:w="2820" w:type="dxa"/>
            <w:tcMar>
              <w:top w:w="0" w:type="dxa"/>
              <w:left w:w="30" w:type="dxa"/>
              <w:bottom w:w="0" w:type="dxa"/>
              <w:right w:w="30" w:type="dxa"/>
            </w:tcMar>
            <w:vAlign w:val="center"/>
          </w:tcPr>
          <w:p w:rsidR="00AF75DD" w:rsidRPr="00C805E6" w:rsidRDefault="00AF75DD" w:rsidP="00C805E6">
            <w:pPr>
              <w:jc w:val="center"/>
              <w:rPr>
                <w:rFonts w:ascii="黑体" w:eastAsia="黑体" w:hAnsi="宋体"/>
                <w:sz w:val="17"/>
                <w:szCs w:val="17"/>
              </w:rPr>
            </w:pPr>
            <w:r w:rsidRPr="00C805E6">
              <w:rPr>
                <w:rFonts w:ascii="黑体" w:eastAsia="黑体" w:hAnsi="宋体" w:hint="eastAsia"/>
                <w:sz w:val="17"/>
                <w:szCs w:val="17"/>
              </w:rPr>
              <w:t>双学位教学计划</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普通话语音</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播音发声</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播音经典鉴赏</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2</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2</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广播电视策划</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播音创作基础</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即兴表达艺术</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化妆与形象设计</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2</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2</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影视剧研究</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新闻播音与主持</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朗诵艺术</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广播电视脚本写作</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视觉传播</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综艺主持控场艺术</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电视直播与现场报道</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视听媒介批评</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2</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电视纪录片</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sz w:val="17"/>
                <w:szCs w:val="17"/>
              </w:rPr>
              <w:t>3</w:t>
            </w:r>
          </w:p>
        </w:tc>
      </w:tr>
      <w:tr w:rsidR="00AF75DD" w:rsidRPr="00C805E6" w:rsidTr="00C805E6">
        <w:trPr>
          <w:jc w:val="center"/>
        </w:trPr>
        <w:tc>
          <w:tcPr>
            <w:tcW w:w="2865" w:type="dxa"/>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毕业论文</w:t>
            </w: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p>
        </w:tc>
        <w:tc>
          <w:tcPr>
            <w:tcW w:w="2820" w:type="dxa"/>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hint="eastAsia"/>
                <w:sz w:val="17"/>
                <w:szCs w:val="17"/>
              </w:rPr>
              <w:t>必作，不计学分</w:t>
            </w:r>
          </w:p>
        </w:tc>
      </w:tr>
      <w:tr w:rsidR="00AF75DD" w:rsidRPr="00C805E6" w:rsidTr="00C805E6">
        <w:trPr>
          <w:jc w:val="center"/>
        </w:trPr>
        <w:tc>
          <w:tcPr>
            <w:tcW w:w="2865" w:type="dxa"/>
            <w:tcBorders>
              <w:bottom w:val="single" w:sz="8" w:space="0" w:color="auto"/>
            </w:tcBorders>
            <w:tcMar>
              <w:top w:w="0" w:type="dxa"/>
              <w:left w:w="30" w:type="dxa"/>
              <w:bottom w:w="0" w:type="dxa"/>
              <w:right w:w="30" w:type="dxa"/>
            </w:tcMar>
            <w:vAlign w:val="center"/>
          </w:tcPr>
          <w:p w:rsidR="00AF75DD" w:rsidRPr="00C805E6" w:rsidRDefault="00AF75DD" w:rsidP="00C805E6">
            <w:pPr>
              <w:rPr>
                <w:rFonts w:ascii="宋体"/>
                <w:sz w:val="17"/>
                <w:szCs w:val="17"/>
              </w:rPr>
            </w:pPr>
            <w:r w:rsidRPr="00C805E6">
              <w:rPr>
                <w:rFonts w:ascii="宋体" w:hAnsi="宋体" w:hint="eastAsia"/>
                <w:sz w:val="17"/>
                <w:szCs w:val="17"/>
              </w:rPr>
              <w:t>总计</w:t>
            </w:r>
          </w:p>
        </w:tc>
        <w:tc>
          <w:tcPr>
            <w:tcW w:w="2820" w:type="dxa"/>
            <w:tcBorders>
              <w:bottom w:val="single" w:sz="8" w:space="0" w:color="auto"/>
            </w:tcBorders>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hint="eastAsia"/>
                <w:sz w:val="17"/>
                <w:szCs w:val="17"/>
              </w:rPr>
              <w:t>学生必须修满</w:t>
            </w:r>
            <w:r w:rsidRPr="00C805E6">
              <w:rPr>
                <w:rFonts w:ascii="宋体" w:hAnsi="宋体"/>
                <w:sz w:val="17"/>
                <w:szCs w:val="17"/>
              </w:rPr>
              <w:t>25</w:t>
            </w:r>
            <w:r w:rsidRPr="00C805E6">
              <w:rPr>
                <w:rFonts w:ascii="宋体" w:hAnsi="宋体" w:hint="eastAsia"/>
                <w:sz w:val="17"/>
                <w:szCs w:val="17"/>
              </w:rPr>
              <w:t>学分</w:t>
            </w:r>
          </w:p>
        </w:tc>
        <w:tc>
          <w:tcPr>
            <w:tcW w:w="2820" w:type="dxa"/>
            <w:tcBorders>
              <w:bottom w:val="single" w:sz="8" w:space="0" w:color="auto"/>
            </w:tcBorders>
            <w:tcMar>
              <w:top w:w="0" w:type="dxa"/>
              <w:left w:w="30" w:type="dxa"/>
              <w:bottom w:w="0" w:type="dxa"/>
              <w:right w:w="30" w:type="dxa"/>
            </w:tcMar>
            <w:vAlign w:val="center"/>
          </w:tcPr>
          <w:p w:rsidR="00AF75DD" w:rsidRPr="00C805E6" w:rsidRDefault="00AF75DD" w:rsidP="00C805E6">
            <w:pPr>
              <w:jc w:val="center"/>
              <w:rPr>
                <w:rFonts w:ascii="宋体"/>
                <w:sz w:val="17"/>
                <w:szCs w:val="17"/>
              </w:rPr>
            </w:pPr>
            <w:r w:rsidRPr="00C805E6">
              <w:rPr>
                <w:rFonts w:ascii="宋体" w:hAnsi="宋体" w:hint="eastAsia"/>
                <w:sz w:val="17"/>
                <w:szCs w:val="17"/>
              </w:rPr>
              <w:t>学生必须修满</w:t>
            </w:r>
            <w:r w:rsidRPr="00C805E6">
              <w:rPr>
                <w:rFonts w:ascii="宋体" w:hAnsi="宋体"/>
                <w:sz w:val="17"/>
                <w:szCs w:val="17"/>
              </w:rPr>
              <w:t>45</w:t>
            </w:r>
            <w:r w:rsidRPr="00C805E6">
              <w:rPr>
                <w:rFonts w:ascii="宋体" w:hAnsi="宋体" w:hint="eastAsia"/>
                <w:sz w:val="17"/>
                <w:szCs w:val="17"/>
              </w:rPr>
              <w:t>学分</w:t>
            </w:r>
          </w:p>
        </w:tc>
      </w:tr>
    </w:tbl>
    <w:p w:rsidR="00AF75DD" w:rsidRPr="00053A1A" w:rsidRDefault="00AF75DD" w:rsidP="009E6C95">
      <w:pPr>
        <w:spacing w:beforeLines="50" w:line="360" w:lineRule="auto"/>
      </w:pPr>
    </w:p>
    <w:sectPr w:rsidR="00AF75DD" w:rsidRPr="00053A1A" w:rsidSect="002C6408">
      <w:headerReference w:type="even" r:id="rId7"/>
      <w:headerReference w:type="default" r:id="rId8"/>
      <w:footerReference w:type="even" r:id="rId9"/>
      <w:footerReference w:type="default" r:id="rId10"/>
      <w:headerReference w:type="first" r:id="rId11"/>
      <w:footerReference w:type="first" r:id="rId12"/>
      <w:pgSz w:w="11906" w:h="16838" w:code="9"/>
      <w:pgMar w:top="1588" w:right="1276" w:bottom="1361" w:left="1276" w:header="851" w:footer="992" w:gutter="0"/>
      <w:pgNumType w:start="8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DD" w:rsidRDefault="00AF75DD" w:rsidP="00AA4107">
      <w:r>
        <w:separator/>
      </w:r>
    </w:p>
  </w:endnote>
  <w:endnote w:type="continuationSeparator" w:id="0">
    <w:p w:rsidR="00AF75DD" w:rsidRDefault="00AF75DD" w:rsidP="00AA4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DD" w:rsidRPr="002C6408" w:rsidRDefault="00AF75DD" w:rsidP="002C6408">
    <w:pPr>
      <w:pStyle w:val="Footer"/>
      <w:framePr w:wrap="around" w:vAnchor="text" w:hAnchor="page" w:x="1295" w:y="28"/>
      <w:rPr>
        <w:rStyle w:val="PageNumber"/>
        <w:rFonts w:ascii="黑体" w:eastAsia="黑体" w:cs="Calibri"/>
      </w:rPr>
    </w:pPr>
    <w:r w:rsidRPr="002C6408">
      <w:rPr>
        <w:rStyle w:val="PageNumber"/>
        <w:rFonts w:ascii="黑体" w:eastAsia="黑体" w:cs="Calibri"/>
      </w:rPr>
      <w:fldChar w:fldCharType="begin"/>
    </w:r>
    <w:r w:rsidRPr="002C6408">
      <w:rPr>
        <w:rStyle w:val="PageNumber"/>
        <w:rFonts w:ascii="黑体" w:eastAsia="黑体" w:cs="Calibri"/>
      </w:rPr>
      <w:instrText xml:space="preserve">PAGE  </w:instrText>
    </w:r>
    <w:r w:rsidRPr="002C6408">
      <w:rPr>
        <w:rStyle w:val="PageNumber"/>
        <w:rFonts w:ascii="黑体" w:eastAsia="黑体" w:cs="Calibri"/>
      </w:rPr>
      <w:fldChar w:fldCharType="separate"/>
    </w:r>
    <w:r>
      <w:rPr>
        <w:rStyle w:val="PageNumber"/>
        <w:rFonts w:ascii="黑体" w:eastAsia="黑体" w:cs="Calibri"/>
        <w:noProof/>
      </w:rPr>
      <w:t>104</w:t>
    </w:r>
    <w:r w:rsidRPr="002C6408">
      <w:rPr>
        <w:rStyle w:val="PageNumber"/>
        <w:rFonts w:ascii="黑体" w:eastAsia="黑体" w:cs="Calibri"/>
      </w:rPr>
      <w:fldChar w:fldCharType="end"/>
    </w:r>
  </w:p>
  <w:p w:rsidR="00AF75DD" w:rsidRPr="002C6408" w:rsidRDefault="00AF75DD" w:rsidP="004F6665">
    <w:pPr>
      <w:pStyle w:val="Footer"/>
      <w:pBdr>
        <w:top w:val="single" w:sz="8" w:space="1" w:color="auto"/>
      </w:pBdr>
      <w:ind w:firstLineChars="200" w:firstLine="31680"/>
    </w:pPr>
    <w:r w:rsidRPr="00D3059A">
      <w:rPr>
        <w:rFonts w:ascii="黑体" w:eastAsia="黑体"/>
      </w:rPr>
      <w:t>Undergraduate Education Plan of Wuhan University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DD" w:rsidRPr="002C6408" w:rsidRDefault="00AF75DD" w:rsidP="002C6408">
    <w:pPr>
      <w:pStyle w:val="Footer"/>
      <w:framePr w:wrap="around" w:vAnchor="text" w:hAnchor="page" w:x="10436" w:y="59"/>
      <w:rPr>
        <w:rStyle w:val="PageNumber"/>
        <w:rFonts w:ascii="黑体" w:eastAsia="黑体" w:cs="Calibri"/>
      </w:rPr>
    </w:pPr>
    <w:r w:rsidRPr="002C6408">
      <w:rPr>
        <w:rStyle w:val="PageNumber"/>
        <w:rFonts w:ascii="黑体" w:eastAsia="黑体" w:cs="Calibri"/>
      </w:rPr>
      <w:fldChar w:fldCharType="begin"/>
    </w:r>
    <w:r w:rsidRPr="002C6408">
      <w:rPr>
        <w:rStyle w:val="PageNumber"/>
        <w:rFonts w:ascii="黑体" w:eastAsia="黑体" w:cs="Calibri"/>
      </w:rPr>
      <w:instrText xml:space="preserve">PAGE  </w:instrText>
    </w:r>
    <w:r w:rsidRPr="002C6408">
      <w:rPr>
        <w:rStyle w:val="PageNumber"/>
        <w:rFonts w:ascii="黑体" w:eastAsia="黑体" w:cs="Calibri"/>
      </w:rPr>
      <w:fldChar w:fldCharType="separate"/>
    </w:r>
    <w:r>
      <w:rPr>
        <w:rStyle w:val="PageNumber"/>
        <w:rFonts w:ascii="黑体" w:eastAsia="黑体" w:cs="Calibri"/>
        <w:noProof/>
      </w:rPr>
      <w:t>105</w:t>
    </w:r>
    <w:r w:rsidRPr="002C6408">
      <w:rPr>
        <w:rStyle w:val="PageNumber"/>
        <w:rFonts w:ascii="黑体" w:eastAsia="黑体" w:cs="Calibri"/>
      </w:rPr>
      <w:fldChar w:fldCharType="end"/>
    </w:r>
  </w:p>
  <w:p w:rsidR="00AF75DD" w:rsidRPr="002C6408" w:rsidRDefault="00AF75DD" w:rsidP="002C6408">
    <w:pPr>
      <w:pStyle w:val="Footer"/>
      <w:pBdr>
        <w:top w:val="single" w:sz="8" w:space="1" w:color="auto"/>
      </w:pBdr>
      <w:wordWrap w:val="0"/>
      <w:jc w:val="right"/>
    </w:pPr>
    <w:r w:rsidRPr="00D3059A">
      <w:rPr>
        <w:rFonts w:ascii="黑体" w:eastAsia="黑体"/>
      </w:rPr>
      <w:t xml:space="preserve">Undergraduate Education Plan of Wuhan University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DD" w:rsidRDefault="00AF7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DD" w:rsidRDefault="00AF75DD" w:rsidP="00AA4107">
      <w:r>
        <w:separator/>
      </w:r>
    </w:p>
  </w:footnote>
  <w:footnote w:type="continuationSeparator" w:id="0">
    <w:p w:rsidR="00AF75DD" w:rsidRDefault="00AF75DD" w:rsidP="00AA4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DD" w:rsidRDefault="00AF75DD" w:rsidP="002C6408">
    <w:pPr>
      <w:pStyle w:val="Header"/>
      <w:pBdr>
        <w:bottom w:val="single" w:sz="8" w:space="1" w:color="auto"/>
      </w:pBdr>
      <w:jc w:val="both"/>
    </w:pPr>
    <w:r w:rsidRPr="008514E4">
      <w:rPr>
        <w:rFonts w:ascii="黑体" w:eastAsia="黑体" w:hint="eastAsia"/>
      </w:rPr>
      <w:t>人文科学学部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DD" w:rsidRPr="002C6408" w:rsidRDefault="00AF75DD" w:rsidP="002C6408">
    <w:pPr>
      <w:pStyle w:val="Header"/>
      <w:pBdr>
        <w:bottom w:val="single" w:sz="8" w:space="1" w:color="auto"/>
      </w:pBdr>
      <w:jc w:val="right"/>
    </w:pPr>
    <w:r w:rsidRPr="008514E4">
      <w:rPr>
        <w:rFonts w:ascii="黑体" w:eastAsia="黑体" w:hint="eastAsia"/>
      </w:rPr>
      <w:t>武汉大学本科人才培养方案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DD" w:rsidRDefault="00AF7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0FF3"/>
    <w:multiLevelType w:val="hybridMultilevel"/>
    <w:tmpl w:val="7D9AF2B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58748BF"/>
    <w:multiLevelType w:val="hybridMultilevel"/>
    <w:tmpl w:val="C448B63C"/>
    <w:lvl w:ilvl="0" w:tplc="7C52F82E">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54E5BAF"/>
    <w:multiLevelType w:val="hybridMultilevel"/>
    <w:tmpl w:val="3530D1D8"/>
    <w:lvl w:ilvl="0" w:tplc="7C52F82E">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991608B"/>
    <w:multiLevelType w:val="hybridMultilevel"/>
    <w:tmpl w:val="D7A69B4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CD76C4E"/>
    <w:multiLevelType w:val="hybridMultilevel"/>
    <w:tmpl w:val="BC14D6EA"/>
    <w:lvl w:ilvl="0" w:tplc="459CC69A">
      <w:start w:val="1"/>
      <w:numFmt w:val="decimal"/>
      <w:lvlText w:val="%1）"/>
      <w:lvlJc w:val="left"/>
      <w:pPr>
        <w:ind w:left="720" w:hanging="36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5">
    <w:nsid w:val="617C1F21"/>
    <w:multiLevelType w:val="hybridMultilevel"/>
    <w:tmpl w:val="FA9A7E1E"/>
    <w:lvl w:ilvl="0" w:tplc="D24C4420">
      <w:start w:val="1"/>
      <w:numFmt w:val="decimal"/>
      <w:lvlText w:val="%1."/>
      <w:lvlJc w:val="left"/>
      <w:pPr>
        <w:tabs>
          <w:tab w:val="num" w:pos="0"/>
        </w:tabs>
      </w:pPr>
      <w:rPr>
        <w:rFonts w:cs="Times New Roman" w:hint="eastAsia"/>
        <w:b/>
        <w:i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6A8704E6"/>
    <w:multiLevelType w:val="hybridMultilevel"/>
    <w:tmpl w:val="F7A86B24"/>
    <w:lvl w:ilvl="0" w:tplc="0409000F">
      <w:start w:val="1"/>
      <w:numFmt w:val="decimal"/>
      <w:lvlText w:val="%1."/>
      <w:lvlJc w:val="left"/>
      <w:pPr>
        <w:tabs>
          <w:tab w:val="num" w:pos="980"/>
        </w:tabs>
        <w:ind w:left="980" w:hanging="420"/>
      </w:pPr>
      <w:rPr>
        <w:rFonts w:cs="Times New Roman"/>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7">
    <w:nsid w:val="6ADF46CC"/>
    <w:multiLevelType w:val="hybridMultilevel"/>
    <w:tmpl w:val="455404EC"/>
    <w:lvl w:ilvl="0" w:tplc="D15C5AC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6EEE7948"/>
    <w:multiLevelType w:val="hybridMultilevel"/>
    <w:tmpl w:val="4AB0C852"/>
    <w:lvl w:ilvl="0" w:tplc="97A8A834">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0FE03DF"/>
    <w:multiLevelType w:val="hybridMultilevel"/>
    <w:tmpl w:val="4C443C36"/>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7"/>
  </w:num>
  <w:num w:numId="2">
    <w:abstractNumId w:val="4"/>
  </w:num>
  <w:num w:numId="3">
    <w:abstractNumId w:val="3"/>
  </w:num>
  <w:num w:numId="4">
    <w:abstractNumId w:val="9"/>
  </w:num>
  <w:num w:numId="5">
    <w:abstractNumId w:val="1"/>
  </w:num>
  <w:num w:numId="6">
    <w:abstractNumId w:val="2"/>
  </w:num>
  <w:num w:numId="7">
    <w:abstractNumId w:val="5"/>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5AF"/>
    <w:rsid w:val="0000081A"/>
    <w:rsid w:val="00000D7C"/>
    <w:rsid w:val="000013BB"/>
    <w:rsid w:val="0000170D"/>
    <w:rsid w:val="00002815"/>
    <w:rsid w:val="000031CA"/>
    <w:rsid w:val="00003235"/>
    <w:rsid w:val="00004604"/>
    <w:rsid w:val="00004A24"/>
    <w:rsid w:val="00004B95"/>
    <w:rsid w:val="0000511D"/>
    <w:rsid w:val="00006189"/>
    <w:rsid w:val="00006711"/>
    <w:rsid w:val="0000688A"/>
    <w:rsid w:val="00006BF0"/>
    <w:rsid w:val="0000706F"/>
    <w:rsid w:val="000077A7"/>
    <w:rsid w:val="0000794F"/>
    <w:rsid w:val="00007D01"/>
    <w:rsid w:val="00007F11"/>
    <w:rsid w:val="00007F67"/>
    <w:rsid w:val="00007FC6"/>
    <w:rsid w:val="000104FF"/>
    <w:rsid w:val="000107FB"/>
    <w:rsid w:val="00010B02"/>
    <w:rsid w:val="00011805"/>
    <w:rsid w:val="00011B4A"/>
    <w:rsid w:val="00011DFD"/>
    <w:rsid w:val="000123C7"/>
    <w:rsid w:val="00012FF1"/>
    <w:rsid w:val="00013A1E"/>
    <w:rsid w:val="0001551F"/>
    <w:rsid w:val="0001701D"/>
    <w:rsid w:val="0001719C"/>
    <w:rsid w:val="00017360"/>
    <w:rsid w:val="000176C5"/>
    <w:rsid w:val="00017743"/>
    <w:rsid w:val="000179E5"/>
    <w:rsid w:val="000214C3"/>
    <w:rsid w:val="00021E0C"/>
    <w:rsid w:val="00021EAF"/>
    <w:rsid w:val="00022799"/>
    <w:rsid w:val="00022A4D"/>
    <w:rsid w:val="00022D73"/>
    <w:rsid w:val="000232EA"/>
    <w:rsid w:val="00023665"/>
    <w:rsid w:val="000236F0"/>
    <w:rsid w:val="00024C71"/>
    <w:rsid w:val="00025195"/>
    <w:rsid w:val="00025217"/>
    <w:rsid w:val="00025513"/>
    <w:rsid w:val="000255E7"/>
    <w:rsid w:val="00026205"/>
    <w:rsid w:val="000264D1"/>
    <w:rsid w:val="000265C1"/>
    <w:rsid w:val="00026E6E"/>
    <w:rsid w:val="00026F39"/>
    <w:rsid w:val="0002705E"/>
    <w:rsid w:val="0002769D"/>
    <w:rsid w:val="00030177"/>
    <w:rsid w:val="000308AD"/>
    <w:rsid w:val="00030B1A"/>
    <w:rsid w:val="00030CCF"/>
    <w:rsid w:val="00030D33"/>
    <w:rsid w:val="000329B0"/>
    <w:rsid w:val="00032B1A"/>
    <w:rsid w:val="00033179"/>
    <w:rsid w:val="000336F6"/>
    <w:rsid w:val="00034A26"/>
    <w:rsid w:val="00035011"/>
    <w:rsid w:val="000351B8"/>
    <w:rsid w:val="00035326"/>
    <w:rsid w:val="0003573F"/>
    <w:rsid w:val="00035C11"/>
    <w:rsid w:val="00035E84"/>
    <w:rsid w:val="00035FD5"/>
    <w:rsid w:val="00036504"/>
    <w:rsid w:val="00036AC7"/>
    <w:rsid w:val="00037313"/>
    <w:rsid w:val="000373D5"/>
    <w:rsid w:val="00037B43"/>
    <w:rsid w:val="00037E75"/>
    <w:rsid w:val="00040335"/>
    <w:rsid w:val="00040682"/>
    <w:rsid w:val="000407BD"/>
    <w:rsid w:val="00040893"/>
    <w:rsid w:val="0004090C"/>
    <w:rsid w:val="00040FE9"/>
    <w:rsid w:val="00041927"/>
    <w:rsid w:val="00041B8E"/>
    <w:rsid w:val="00042360"/>
    <w:rsid w:val="00042581"/>
    <w:rsid w:val="0004266E"/>
    <w:rsid w:val="000432C3"/>
    <w:rsid w:val="0004375F"/>
    <w:rsid w:val="0004446F"/>
    <w:rsid w:val="00044E0F"/>
    <w:rsid w:val="00044FA8"/>
    <w:rsid w:val="00045506"/>
    <w:rsid w:val="00045B06"/>
    <w:rsid w:val="00045E5F"/>
    <w:rsid w:val="00045F0F"/>
    <w:rsid w:val="00046274"/>
    <w:rsid w:val="0004661C"/>
    <w:rsid w:val="00046E7F"/>
    <w:rsid w:val="00047131"/>
    <w:rsid w:val="00047AB3"/>
    <w:rsid w:val="000507A0"/>
    <w:rsid w:val="000509FF"/>
    <w:rsid w:val="000512EA"/>
    <w:rsid w:val="000514FC"/>
    <w:rsid w:val="00051709"/>
    <w:rsid w:val="000517BC"/>
    <w:rsid w:val="00051D3C"/>
    <w:rsid w:val="0005206B"/>
    <w:rsid w:val="00053260"/>
    <w:rsid w:val="000535DF"/>
    <w:rsid w:val="00053883"/>
    <w:rsid w:val="00053A1A"/>
    <w:rsid w:val="0005435F"/>
    <w:rsid w:val="000545A9"/>
    <w:rsid w:val="00054851"/>
    <w:rsid w:val="00054AF1"/>
    <w:rsid w:val="00054B44"/>
    <w:rsid w:val="00054C02"/>
    <w:rsid w:val="000554C0"/>
    <w:rsid w:val="00055987"/>
    <w:rsid w:val="00055B92"/>
    <w:rsid w:val="00056553"/>
    <w:rsid w:val="000567A4"/>
    <w:rsid w:val="000568BB"/>
    <w:rsid w:val="00056B57"/>
    <w:rsid w:val="00057F8F"/>
    <w:rsid w:val="0006061D"/>
    <w:rsid w:val="00060620"/>
    <w:rsid w:val="000610D4"/>
    <w:rsid w:val="00061FEF"/>
    <w:rsid w:val="00062527"/>
    <w:rsid w:val="000632B8"/>
    <w:rsid w:val="000636B9"/>
    <w:rsid w:val="000643E2"/>
    <w:rsid w:val="0006467F"/>
    <w:rsid w:val="00064789"/>
    <w:rsid w:val="000649DD"/>
    <w:rsid w:val="00066703"/>
    <w:rsid w:val="000671CB"/>
    <w:rsid w:val="0006729D"/>
    <w:rsid w:val="00070105"/>
    <w:rsid w:val="00070447"/>
    <w:rsid w:val="0007073E"/>
    <w:rsid w:val="0007080B"/>
    <w:rsid w:val="0007097A"/>
    <w:rsid w:val="00070F2A"/>
    <w:rsid w:val="00071992"/>
    <w:rsid w:val="00073341"/>
    <w:rsid w:val="0007377A"/>
    <w:rsid w:val="00073A4A"/>
    <w:rsid w:val="00074042"/>
    <w:rsid w:val="0007434F"/>
    <w:rsid w:val="000746C5"/>
    <w:rsid w:val="00074710"/>
    <w:rsid w:val="00074825"/>
    <w:rsid w:val="00074B7E"/>
    <w:rsid w:val="000756C0"/>
    <w:rsid w:val="00075960"/>
    <w:rsid w:val="00075C29"/>
    <w:rsid w:val="0007623E"/>
    <w:rsid w:val="000764C7"/>
    <w:rsid w:val="000766EF"/>
    <w:rsid w:val="00076AB5"/>
    <w:rsid w:val="00076AF9"/>
    <w:rsid w:val="000776DE"/>
    <w:rsid w:val="000779B0"/>
    <w:rsid w:val="00077FEA"/>
    <w:rsid w:val="00080484"/>
    <w:rsid w:val="0008055F"/>
    <w:rsid w:val="00080D29"/>
    <w:rsid w:val="00080DEE"/>
    <w:rsid w:val="0008107D"/>
    <w:rsid w:val="00081176"/>
    <w:rsid w:val="0008185C"/>
    <w:rsid w:val="00081915"/>
    <w:rsid w:val="00081BDB"/>
    <w:rsid w:val="00081FD7"/>
    <w:rsid w:val="00082864"/>
    <w:rsid w:val="000830B2"/>
    <w:rsid w:val="000830C2"/>
    <w:rsid w:val="0008347E"/>
    <w:rsid w:val="000836C6"/>
    <w:rsid w:val="0008426C"/>
    <w:rsid w:val="00084E62"/>
    <w:rsid w:val="00085AEA"/>
    <w:rsid w:val="00085AFC"/>
    <w:rsid w:val="00086527"/>
    <w:rsid w:val="0008693C"/>
    <w:rsid w:val="000869FC"/>
    <w:rsid w:val="00086BCC"/>
    <w:rsid w:val="00086FA4"/>
    <w:rsid w:val="00087286"/>
    <w:rsid w:val="00087B98"/>
    <w:rsid w:val="00087FB8"/>
    <w:rsid w:val="0009017C"/>
    <w:rsid w:val="0009018E"/>
    <w:rsid w:val="000901D1"/>
    <w:rsid w:val="00090BB8"/>
    <w:rsid w:val="00090DE7"/>
    <w:rsid w:val="00091DE8"/>
    <w:rsid w:val="00091FC2"/>
    <w:rsid w:val="000926B2"/>
    <w:rsid w:val="00092A8B"/>
    <w:rsid w:val="0009367B"/>
    <w:rsid w:val="000936BC"/>
    <w:rsid w:val="00093810"/>
    <w:rsid w:val="00094F66"/>
    <w:rsid w:val="00095054"/>
    <w:rsid w:val="000950FC"/>
    <w:rsid w:val="000951F3"/>
    <w:rsid w:val="00095C96"/>
    <w:rsid w:val="0009618C"/>
    <w:rsid w:val="000961AF"/>
    <w:rsid w:val="0009624A"/>
    <w:rsid w:val="00096409"/>
    <w:rsid w:val="0009693F"/>
    <w:rsid w:val="00096BF3"/>
    <w:rsid w:val="00096FC6"/>
    <w:rsid w:val="0009735E"/>
    <w:rsid w:val="0009766C"/>
    <w:rsid w:val="00097B20"/>
    <w:rsid w:val="00097D74"/>
    <w:rsid w:val="000A0712"/>
    <w:rsid w:val="000A082F"/>
    <w:rsid w:val="000A0A70"/>
    <w:rsid w:val="000A1713"/>
    <w:rsid w:val="000A188B"/>
    <w:rsid w:val="000A2309"/>
    <w:rsid w:val="000A232D"/>
    <w:rsid w:val="000A2720"/>
    <w:rsid w:val="000A272E"/>
    <w:rsid w:val="000A3053"/>
    <w:rsid w:val="000A3DF0"/>
    <w:rsid w:val="000A4189"/>
    <w:rsid w:val="000A45F1"/>
    <w:rsid w:val="000A4C05"/>
    <w:rsid w:val="000A5007"/>
    <w:rsid w:val="000A5AAB"/>
    <w:rsid w:val="000A5FB9"/>
    <w:rsid w:val="000A66A3"/>
    <w:rsid w:val="000A6866"/>
    <w:rsid w:val="000A6A3A"/>
    <w:rsid w:val="000A6AEC"/>
    <w:rsid w:val="000A6EF3"/>
    <w:rsid w:val="000A6FBF"/>
    <w:rsid w:val="000A712A"/>
    <w:rsid w:val="000A7587"/>
    <w:rsid w:val="000A7F4A"/>
    <w:rsid w:val="000B0A60"/>
    <w:rsid w:val="000B0AD3"/>
    <w:rsid w:val="000B0CF0"/>
    <w:rsid w:val="000B0D04"/>
    <w:rsid w:val="000B1A11"/>
    <w:rsid w:val="000B1EB1"/>
    <w:rsid w:val="000B235A"/>
    <w:rsid w:val="000B2C08"/>
    <w:rsid w:val="000B363A"/>
    <w:rsid w:val="000B3AB3"/>
    <w:rsid w:val="000B3B80"/>
    <w:rsid w:val="000B482E"/>
    <w:rsid w:val="000B4EAB"/>
    <w:rsid w:val="000B51FC"/>
    <w:rsid w:val="000B52A7"/>
    <w:rsid w:val="000B6510"/>
    <w:rsid w:val="000B6A82"/>
    <w:rsid w:val="000B6AA0"/>
    <w:rsid w:val="000B6D84"/>
    <w:rsid w:val="000B6DBA"/>
    <w:rsid w:val="000B7195"/>
    <w:rsid w:val="000B74A2"/>
    <w:rsid w:val="000B7515"/>
    <w:rsid w:val="000B7F3D"/>
    <w:rsid w:val="000B7FCE"/>
    <w:rsid w:val="000C037A"/>
    <w:rsid w:val="000C03B0"/>
    <w:rsid w:val="000C0701"/>
    <w:rsid w:val="000C0AA7"/>
    <w:rsid w:val="000C0B58"/>
    <w:rsid w:val="000C0C88"/>
    <w:rsid w:val="000C0ED5"/>
    <w:rsid w:val="000C1029"/>
    <w:rsid w:val="000C1B47"/>
    <w:rsid w:val="000C1CA5"/>
    <w:rsid w:val="000C2576"/>
    <w:rsid w:val="000C3594"/>
    <w:rsid w:val="000C3FA2"/>
    <w:rsid w:val="000C4002"/>
    <w:rsid w:val="000C456E"/>
    <w:rsid w:val="000C459F"/>
    <w:rsid w:val="000C46DE"/>
    <w:rsid w:val="000C4C07"/>
    <w:rsid w:val="000C4C6D"/>
    <w:rsid w:val="000C4C9E"/>
    <w:rsid w:val="000C4CA2"/>
    <w:rsid w:val="000C5767"/>
    <w:rsid w:val="000C58FC"/>
    <w:rsid w:val="000C5D89"/>
    <w:rsid w:val="000C698D"/>
    <w:rsid w:val="000C6F92"/>
    <w:rsid w:val="000C767B"/>
    <w:rsid w:val="000C7C1C"/>
    <w:rsid w:val="000D0154"/>
    <w:rsid w:val="000D024E"/>
    <w:rsid w:val="000D0AC8"/>
    <w:rsid w:val="000D1066"/>
    <w:rsid w:val="000D1336"/>
    <w:rsid w:val="000D150A"/>
    <w:rsid w:val="000D1A51"/>
    <w:rsid w:val="000D1AEC"/>
    <w:rsid w:val="000D2246"/>
    <w:rsid w:val="000D269B"/>
    <w:rsid w:val="000D2C29"/>
    <w:rsid w:val="000D34B5"/>
    <w:rsid w:val="000D34E4"/>
    <w:rsid w:val="000D37C6"/>
    <w:rsid w:val="000D39FA"/>
    <w:rsid w:val="000D3BD1"/>
    <w:rsid w:val="000D4136"/>
    <w:rsid w:val="000D4342"/>
    <w:rsid w:val="000D47F9"/>
    <w:rsid w:val="000D4BFE"/>
    <w:rsid w:val="000D547D"/>
    <w:rsid w:val="000D5E5E"/>
    <w:rsid w:val="000D5EBD"/>
    <w:rsid w:val="000D61BB"/>
    <w:rsid w:val="000D61DE"/>
    <w:rsid w:val="000D6897"/>
    <w:rsid w:val="000D71FE"/>
    <w:rsid w:val="000D7881"/>
    <w:rsid w:val="000E03A0"/>
    <w:rsid w:val="000E0A5F"/>
    <w:rsid w:val="000E0D16"/>
    <w:rsid w:val="000E1992"/>
    <w:rsid w:val="000E21C2"/>
    <w:rsid w:val="000E3817"/>
    <w:rsid w:val="000E3B4A"/>
    <w:rsid w:val="000E44E8"/>
    <w:rsid w:val="000E4689"/>
    <w:rsid w:val="000E507B"/>
    <w:rsid w:val="000E5873"/>
    <w:rsid w:val="000E589F"/>
    <w:rsid w:val="000E59C8"/>
    <w:rsid w:val="000E5B3F"/>
    <w:rsid w:val="000E6400"/>
    <w:rsid w:val="000E653A"/>
    <w:rsid w:val="000E6681"/>
    <w:rsid w:val="000E69CE"/>
    <w:rsid w:val="000E7EB9"/>
    <w:rsid w:val="000F0352"/>
    <w:rsid w:val="000F0512"/>
    <w:rsid w:val="000F072C"/>
    <w:rsid w:val="000F08B7"/>
    <w:rsid w:val="000F098D"/>
    <w:rsid w:val="000F0E3C"/>
    <w:rsid w:val="000F0FD8"/>
    <w:rsid w:val="000F1553"/>
    <w:rsid w:val="000F1BD2"/>
    <w:rsid w:val="000F1E41"/>
    <w:rsid w:val="000F1F4A"/>
    <w:rsid w:val="000F2A8F"/>
    <w:rsid w:val="000F2BFF"/>
    <w:rsid w:val="000F2F99"/>
    <w:rsid w:val="000F3165"/>
    <w:rsid w:val="000F37C9"/>
    <w:rsid w:val="000F3BC7"/>
    <w:rsid w:val="000F3FEA"/>
    <w:rsid w:val="000F3FF1"/>
    <w:rsid w:val="000F4107"/>
    <w:rsid w:val="000F424D"/>
    <w:rsid w:val="000F4856"/>
    <w:rsid w:val="000F4A9F"/>
    <w:rsid w:val="000F53CA"/>
    <w:rsid w:val="000F581C"/>
    <w:rsid w:val="000F588B"/>
    <w:rsid w:val="000F5C5E"/>
    <w:rsid w:val="000F61E1"/>
    <w:rsid w:val="000F6531"/>
    <w:rsid w:val="000F702C"/>
    <w:rsid w:val="000F7299"/>
    <w:rsid w:val="000F7828"/>
    <w:rsid w:val="001004D4"/>
    <w:rsid w:val="00100B44"/>
    <w:rsid w:val="0010206C"/>
    <w:rsid w:val="0010239B"/>
    <w:rsid w:val="00102B09"/>
    <w:rsid w:val="001030C2"/>
    <w:rsid w:val="00103493"/>
    <w:rsid w:val="001037F5"/>
    <w:rsid w:val="00103C60"/>
    <w:rsid w:val="0010426F"/>
    <w:rsid w:val="00104337"/>
    <w:rsid w:val="00104418"/>
    <w:rsid w:val="00104690"/>
    <w:rsid w:val="00104A28"/>
    <w:rsid w:val="00104B99"/>
    <w:rsid w:val="00104D04"/>
    <w:rsid w:val="00104D87"/>
    <w:rsid w:val="001056E5"/>
    <w:rsid w:val="001058AE"/>
    <w:rsid w:val="00105FAE"/>
    <w:rsid w:val="00106BD8"/>
    <w:rsid w:val="00106D8F"/>
    <w:rsid w:val="00107881"/>
    <w:rsid w:val="00107AF7"/>
    <w:rsid w:val="00110588"/>
    <w:rsid w:val="001106AF"/>
    <w:rsid w:val="00110C2B"/>
    <w:rsid w:val="001110D7"/>
    <w:rsid w:val="0011112C"/>
    <w:rsid w:val="00111146"/>
    <w:rsid w:val="001115AE"/>
    <w:rsid w:val="00111A91"/>
    <w:rsid w:val="001125A0"/>
    <w:rsid w:val="001127A4"/>
    <w:rsid w:val="0011283D"/>
    <w:rsid w:val="00112CB8"/>
    <w:rsid w:val="00112FE8"/>
    <w:rsid w:val="001136EA"/>
    <w:rsid w:val="00113B00"/>
    <w:rsid w:val="0011401A"/>
    <w:rsid w:val="001144F6"/>
    <w:rsid w:val="0011459D"/>
    <w:rsid w:val="00114775"/>
    <w:rsid w:val="00114CB4"/>
    <w:rsid w:val="00114EC4"/>
    <w:rsid w:val="001153D6"/>
    <w:rsid w:val="00115407"/>
    <w:rsid w:val="001154E6"/>
    <w:rsid w:val="00116117"/>
    <w:rsid w:val="00116392"/>
    <w:rsid w:val="00116D48"/>
    <w:rsid w:val="00116D67"/>
    <w:rsid w:val="00116FA4"/>
    <w:rsid w:val="00117754"/>
    <w:rsid w:val="001177C5"/>
    <w:rsid w:val="001200E3"/>
    <w:rsid w:val="00120958"/>
    <w:rsid w:val="00121660"/>
    <w:rsid w:val="001216D9"/>
    <w:rsid w:val="00121910"/>
    <w:rsid w:val="0012249E"/>
    <w:rsid w:val="001224E7"/>
    <w:rsid w:val="00122892"/>
    <w:rsid w:val="00122900"/>
    <w:rsid w:val="00122DC9"/>
    <w:rsid w:val="0012325E"/>
    <w:rsid w:val="00123353"/>
    <w:rsid w:val="00123755"/>
    <w:rsid w:val="00123B05"/>
    <w:rsid w:val="00123B1D"/>
    <w:rsid w:val="00123CAD"/>
    <w:rsid w:val="00123D85"/>
    <w:rsid w:val="00123DB3"/>
    <w:rsid w:val="0012467A"/>
    <w:rsid w:val="00124AF2"/>
    <w:rsid w:val="001260AE"/>
    <w:rsid w:val="00126275"/>
    <w:rsid w:val="00126833"/>
    <w:rsid w:val="00126D34"/>
    <w:rsid w:val="00126E3F"/>
    <w:rsid w:val="001273E7"/>
    <w:rsid w:val="0012790F"/>
    <w:rsid w:val="001279C5"/>
    <w:rsid w:val="0013091E"/>
    <w:rsid w:val="00130E83"/>
    <w:rsid w:val="00130EA5"/>
    <w:rsid w:val="00130FD3"/>
    <w:rsid w:val="001310EA"/>
    <w:rsid w:val="00132592"/>
    <w:rsid w:val="0013275C"/>
    <w:rsid w:val="0013332B"/>
    <w:rsid w:val="00133817"/>
    <w:rsid w:val="00133849"/>
    <w:rsid w:val="001339C8"/>
    <w:rsid w:val="00133B0C"/>
    <w:rsid w:val="00133E15"/>
    <w:rsid w:val="00133F3D"/>
    <w:rsid w:val="00134077"/>
    <w:rsid w:val="001355CE"/>
    <w:rsid w:val="00135966"/>
    <w:rsid w:val="0013598D"/>
    <w:rsid w:val="00136094"/>
    <w:rsid w:val="00136AE7"/>
    <w:rsid w:val="00136F4A"/>
    <w:rsid w:val="00136F93"/>
    <w:rsid w:val="00137052"/>
    <w:rsid w:val="001370A2"/>
    <w:rsid w:val="00137C9C"/>
    <w:rsid w:val="001400F1"/>
    <w:rsid w:val="00140343"/>
    <w:rsid w:val="001404FB"/>
    <w:rsid w:val="00140C81"/>
    <w:rsid w:val="00140CF0"/>
    <w:rsid w:val="001411A8"/>
    <w:rsid w:val="0014160B"/>
    <w:rsid w:val="00142236"/>
    <w:rsid w:val="0014239B"/>
    <w:rsid w:val="00142466"/>
    <w:rsid w:val="0014253C"/>
    <w:rsid w:val="0014287D"/>
    <w:rsid w:val="00142FB4"/>
    <w:rsid w:val="00143325"/>
    <w:rsid w:val="00143675"/>
    <w:rsid w:val="001438CE"/>
    <w:rsid w:val="0014508F"/>
    <w:rsid w:val="0014521A"/>
    <w:rsid w:val="001453F6"/>
    <w:rsid w:val="0014598C"/>
    <w:rsid w:val="00145B74"/>
    <w:rsid w:val="00145D12"/>
    <w:rsid w:val="0014662C"/>
    <w:rsid w:val="00146872"/>
    <w:rsid w:val="00146993"/>
    <w:rsid w:val="0014726E"/>
    <w:rsid w:val="0014729D"/>
    <w:rsid w:val="00147816"/>
    <w:rsid w:val="00147B16"/>
    <w:rsid w:val="00147C93"/>
    <w:rsid w:val="00150585"/>
    <w:rsid w:val="00150846"/>
    <w:rsid w:val="001511D9"/>
    <w:rsid w:val="00151539"/>
    <w:rsid w:val="001517B8"/>
    <w:rsid w:val="00151C33"/>
    <w:rsid w:val="00152459"/>
    <w:rsid w:val="00152746"/>
    <w:rsid w:val="001528B0"/>
    <w:rsid w:val="00154614"/>
    <w:rsid w:val="00154F60"/>
    <w:rsid w:val="00155534"/>
    <w:rsid w:val="00155C3E"/>
    <w:rsid w:val="001567A8"/>
    <w:rsid w:val="001569F5"/>
    <w:rsid w:val="0015706B"/>
    <w:rsid w:val="001570CD"/>
    <w:rsid w:val="001574EB"/>
    <w:rsid w:val="00157F1C"/>
    <w:rsid w:val="00160C93"/>
    <w:rsid w:val="00161022"/>
    <w:rsid w:val="001611EE"/>
    <w:rsid w:val="00161D0C"/>
    <w:rsid w:val="00161D86"/>
    <w:rsid w:val="0016234F"/>
    <w:rsid w:val="00162C54"/>
    <w:rsid w:val="00162FC2"/>
    <w:rsid w:val="001630E6"/>
    <w:rsid w:val="00163541"/>
    <w:rsid w:val="001649C0"/>
    <w:rsid w:val="00164D29"/>
    <w:rsid w:val="001650E3"/>
    <w:rsid w:val="001655F4"/>
    <w:rsid w:val="001656A9"/>
    <w:rsid w:val="001659D4"/>
    <w:rsid w:val="001659F5"/>
    <w:rsid w:val="00165C2A"/>
    <w:rsid w:val="001661B5"/>
    <w:rsid w:val="001670B6"/>
    <w:rsid w:val="00167364"/>
    <w:rsid w:val="001674D0"/>
    <w:rsid w:val="001677A4"/>
    <w:rsid w:val="00167B53"/>
    <w:rsid w:val="00170792"/>
    <w:rsid w:val="00171AF3"/>
    <w:rsid w:val="00171C0B"/>
    <w:rsid w:val="00171C55"/>
    <w:rsid w:val="00171F14"/>
    <w:rsid w:val="00172A28"/>
    <w:rsid w:val="0017325F"/>
    <w:rsid w:val="001737AF"/>
    <w:rsid w:val="00174991"/>
    <w:rsid w:val="00174A36"/>
    <w:rsid w:val="00174C9C"/>
    <w:rsid w:val="00174D2E"/>
    <w:rsid w:val="00174E0B"/>
    <w:rsid w:val="00175043"/>
    <w:rsid w:val="001752CC"/>
    <w:rsid w:val="001753E0"/>
    <w:rsid w:val="001755B0"/>
    <w:rsid w:val="0017560E"/>
    <w:rsid w:val="00175A43"/>
    <w:rsid w:val="00175AD6"/>
    <w:rsid w:val="00175D7B"/>
    <w:rsid w:val="001767FE"/>
    <w:rsid w:val="00176C15"/>
    <w:rsid w:val="00176DF3"/>
    <w:rsid w:val="001777FB"/>
    <w:rsid w:val="0017792E"/>
    <w:rsid w:val="00177B49"/>
    <w:rsid w:val="001807CE"/>
    <w:rsid w:val="00180861"/>
    <w:rsid w:val="00180D76"/>
    <w:rsid w:val="001811BA"/>
    <w:rsid w:val="00181AA8"/>
    <w:rsid w:val="001833B6"/>
    <w:rsid w:val="0018420F"/>
    <w:rsid w:val="0018461D"/>
    <w:rsid w:val="00184C06"/>
    <w:rsid w:val="00184EB5"/>
    <w:rsid w:val="00184F29"/>
    <w:rsid w:val="00185099"/>
    <w:rsid w:val="001860F3"/>
    <w:rsid w:val="00186557"/>
    <w:rsid w:val="00186DA2"/>
    <w:rsid w:val="001873F4"/>
    <w:rsid w:val="00187C48"/>
    <w:rsid w:val="00190794"/>
    <w:rsid w:val="00190BE1"/>
    <w:rsid w:val="00190EC2"/>
    <w:rsid w:val="00191EC7"/>
    <w:rsid w:val="00192735"/>
    <w:rsid w:val="00193A1B"/>
    <w:rsid w:val="00193A25"/>
    <w:rsid w:val="00194F8F"/>
    <w:rsid w:val="001951CF"/>
    <w:rsid w:val="001951F3"/>
    <w:rsid w:val="00195662"/>
    <w:rsid w:val="00196014"/>
    <w:rsid w:val="00196DB1"/>
    <w:rsid w:val="00196E5A"/>
    <w:rsid w:val="001972E2"/>
    <w:rsid w:val="001977E0"/>
    <w:rsid w:val="00197967"/>
    <w:rsid w:val="00197D6A"/>
    <w:rsid w:val="001A011E"/>
    <w:rsid w:val="001A02EF"/>
    <w:rsid w:val="001A062F"/>
    <w:rsid w:val="001A0728"/>
    <w:rsid w:val="001A0C58"/>
    <w:rsid w:val="001A101E"/>
    <w:rsid w:val="001A1D88"/>
    <w:rsid w:val="001A1F3B"/>
    <w:rsid w:val="001A222C"/>
    <w:rsid w:val="001A24CB"/>
    <w:rsid w:val="001A2A23"/>
    <w:rsid w:val="001A2D99"/>
    <w:rsid w:val="001A31AB"/>
    <w:rsid w:val="001A32F7"/>
    <w:rsid w:val="001A347B"/>
    <w:rsid w:val="001A3774"/>
    <w:rsid w:val="001A3A47"/>
    <w:rsid w:val="001A3A60"/>
    <w:rsid w:val="001A3C07"/>
    <w:rsid w:val="001A3CD3"/>
    <w:rsid w:val="001A3E90"/>
    <w:rsid w:val="001A3EFC"/>
    <w:rsid w:val="001A3F9A"/>
    <w:rsid w:val="001A523E"/>
    <w:rsid w:val="001A63BA"/>
    <w:rsid w:val="001A671E"/>
    <w:rsid w:val="001A6870"/>
    <w:rsid w:val="001A69CF"/>
    <w:rsid w:val="001A6B86"/>
    <w:rsid w:val="001A6B9E"/>
    <w:rsid w:val="001A7294"/>
    <w:rsid w:val="001A7304"/>
    <w:rsid w:val="001A73E1"/>
    <w:rsid w:val="001A78B5"/>
    <w:rsid w:val="001A7B81"/>
    <w:rsid w:val="001A7BA3"/>
    <w:rsid w:val="001A7EA6"/>
    <w:rsid w:val="001B00E8"/>
    <w:rsid w:val="001B023A"/>
    <w:rsid w:val="001B123F"/>
    <w:rsid w:val="001B139E"/>
    <w:rsid w:val="001B15B8"/>
    <w:rsid w:val="001B1A38"/>
    <w:rsid w:val="001B1B8E"/>
    <w:rsid w:val="001B208C"/>
    <w:rsid w:val="001B2190"/>
    <w:rsid w:val="001B28F0"/>
    <w:rsid w:val="001B2E50"/>
    <w:rsid w:val="001B369D"/>
    <w:rsid w:val="001B3EDC"/>
    <w:rsid w:val="001B4CDF"/>
    <w:rsid w:val="001B517C"/>
    <w:rsid w:val="001B5C90"/>
    <w:rsid w:val="001B6165"/>
    <w:rsid w:val="001B6684"/>
    <w:rsid w:val="001B6BC2"/>
    <w:rsid w:val="001B7AC3"/>
    <w:rsid w:val="001B7F51"/>
    <w:rsid w:val="001C0001"/>
    <w:rsid w:val="001C0DE2"/>
    <w:rsid w:val="001C16A3"/>
    <w:rsid w:val="001C1755"/>
    <w:rsid w:val="001C1807"/>
    <w:rsid w:val="001C2D00"/>
    <w:rsid w:val="001C36ED"/>
    <w:rsid w:val="001C3809"/>
    <w:rsid w:val="001C4138"/>
    <w:rsid w:val="001C436B"/>
    <w:rsid w:val="001C46D1"/>
    <w:rsid w:val="001C48B7"/>
    <w:rsid w:val="001C4B64"/>
    <w:rsid w:val="001C53F7"/>
    <w:rsid w:val="001C5776"/>
    <w:rsid w:val="001C5778"/>
    <w:rsid w:val="001C595E"/>
    <w:rsid w:val="001C5D36"/>
    <w:rsid w:val="001C5E20"/>
    <w:rsid w:val="001C5FAD"/>
    <w:rsid w:val="001C6041"/>
    <w:rsid w:val="001C6186"/>
    <w:rsid w:val="001C6376"/>
    <w:rsid w:val="001C6739"/>
    <w:rsid w:val="001C6AD2"/>
    <w:rsid w:val="001C6D84"/>
    <w:rsid w:val="001C6DA9"/>
    <w:rsid w:val="001C72AF"/>
    <w:rsid w:val="001C72D4"/>
    <w:rsid w:val="001C73F3"/>
    <w:rsid w:val="001C73FC"/>
    <w:rsid w:val="001C756C"/>
    <w:rsid w:val="001C763A"/>
    <w:rsid w:val="001C7975"/>
    <w:rsid w:val="001C7D60"/>
    <w:rsid w:val="001C7DBF"/>
    <w:rsid w:val="001D03B4"/>
    <w:rsid w:val="001D05A6"/>
    <w:rsid w:val="001D05DA"/>
    <w:rsid w:val="001D0E35"/>
    <w:rsid w:val="001D1422"/>
    <w:rsid w:val="001D17B8"/>
    <w:rsid w:val="001D19D3"/>
    <w:rsid w:val="001D2404"/>
    <w:rsid w:val="001D2425"/>
    <w:rsid w:val="001D2A7D"/>
    <w:rsid w:val="001D2E1B"/>
    <w:rsid w:val="001D3135"/>
    <w:rsid w:val="001D4035"/>
    <w:rsid w:val="001D43FF"/>
    <w:rsid w:val="001D4623"/>
    <w:rsid w:val="001D4DE4"/>
    <w:rsid w:val="001D53FA"/>
    <w:rsid w:val="001D57A1"/>
    <w:rsid w:val="001D5835"/>
    <w:rsid w:val="001D5C38"/>
    <w:rsid w:val="001D5CF2"/>
    <w:rsid w:val="001D5E66"/>
    <w:rsid w:val="001D5F0C"/>
    <w:rsid w:val="001D5FA3"/>
    <w:rsid w:val="001D6549"/>
    <w:rsid w:val="001D7816"/>
    <w:rsid w:val="001D78F5"/>
    <w:rsid w:val="001E043F"/>
    <w:rsid w:val="001E0F31"/>
    <w:rsid w:val="001E1195"/>
    <w:rsid w:val="001E21AB"/>
    <w:rsid w:val="001E2340"/>
    <w:rsid w:val="001E27F0"/>
    <w:rsid w:val="001E2E3E"/>
    <w:rsid w:val="001E2F42"/>
    <w:rsid w:val="001E333E"/>
    <w:rsid w:val="001E477B"/>
    <w:rsid w:val="001E4CFF"/>
    <w:rsid w:val="001E4F06"/>
    <w:rsid w:val="001E55B4"/>
    <w:rsid w:val="001E5935"/>
    <w:rsid w:val="001E5A54"/>
    <w:rsid w:val="001E65A4"/>
    <w:rsid w:val="001E6C4D"/>
    <w:rsid w:val="001E7229"/>
    <w:rsid w:val="001E72D0"/>
    <w:rsid w:val="001E7618"/>
    <w:rsid w:val="001F07E7"/>
    <w:rsid w:val="001F0835"/>
    <w:rsid w:val="001F091D"/>
    <w:rsid w:val="001F148E"/>
    <w:rsid w:val="001F19B9"/>
    <w:rsid w:val="001F1DD3"/>
    <w:rsid w:val="001F1F21"/>
    <w:rsid w:val="001F202C"/>
    <w:rsid w:val="001F20F7"/>
    <w:rsid w:val="001F2883"/>
    <w:rsid w:val="001F2D8C"/>
    <w:rsid w:val="001F3288"/>
    <w:rsid w:val="001F35E9"/>
    <w:rsid w:val="001F3894"/>
    <w:rsid w:val="001F3A7B"/>
    <w:rsid w:val="001F3D56"/>
    <w:rsid w:val="001F43C5"/>
    <w:rsid w:val="001F44A8"/>
    <w:rsid w:val="001F4700"/>
    <w:rsid w:val="001F4C37"/>
    <w:rsid w:val="001F4CE1"/>
    <w:rsid w:val="001F4E05"/>
    <w:rsid w:val="001F4E76"/>
    <w:rsid w:val="001F4EC3"/>
    <w:rsid w:val="001F51EB"/>
    <w:rsid w:val="001F546E"/>
    <w:rsid w:val="001F5FC5"/>
    <w:rsid w:val="001F6101"/>
    <w:rsid w:val="001F6E23"/>
    <w:rsid w:val="001F71DA"/>
    <w:rsid w:val="001F728A"/>
    <w:rsid w:val="001F7683"/>
    <w:rsid w:val="001F7BAC"/>
    <w:rsid w:val="00200101"/>
    <w:rsid w:val="00200109"/>
    <w:rsid w:val="002014D7"/>
    <w:rsid w:val="00201FCB"/>
    <w:rsid w:val="002027F2"/>
    <w:rsid w:val="00202B33"/>
    <w:rsid w:val="002033B3"/>
    <w:rsid w:val="0020348C"/>
    <w:rsid w:val="00203C3C"/>
    <w:rsid w:val="00203D61"/>
    <w:rsid w:val="00204075"/>
    <w:rsid w:val="002040F9"/>
    <w:rsid w:val="0020439D"/>
    <w:rsid w:val="00204B1F"/>
    <w:rsid w:val="00204F95"/>
    <w:rsid w:val="00205354"/>
    <w:rsid w:val="002056C4"/>
    <w:rsid w:val="00205B4F"/>
    <w:rsid w:val="00205EEB"/>
    <w:rsid w:val="0020656D"/>
    <w:rsid w:val="0020714C"/>
    <w:rsid w:val="002071C1"/>
    <w:rsid w:val="002077AF"/>
    <w:rsid w:val="002078DE"/>
    <w:rsid w:val="0020794B"/>
    <w:rsid w:val="00207D65"/>
    <w:rsid w:val="00207EC2"/>
    <w:rsid w:val="002112CA"/>
    <w:rsid w:val="00211315"/>
    <w:rsid w:val="002113D6"/>
    <w:rsid w:val="002114D0"/>
    <w:rsid w:val="002119A7"/>
    <w:rsid w:val="00212319"/>
    <w:rsid w:val="002123F4"/>
    <w:rsid w:val="00212629"/>
    <w:rsid w:val="00212642"/>
    <w:rsid w:val="00212D24"/>
    <w:rsid w:val="0021357A"/>
    <w:rsid w:val="00213B58"/>
    <w:rsid w:val="002140DA"/>
    <w:rsid w:val="00214992"/>
    <w:rsid w:val="00214AAE"/>
    <w:rsid w:val="00214C07"/>
    <w:rsid w:val="00215318"/>
    <w:rsid w:val="00215CFE"/>
    <w:rsid w:val="00216355"/>
    <w:rsid w:val="00216424"/>
    <w:rsid w:val="0021646B"/>
    <w:rsid w:val="00216557"/>
    <w:rsid w:val="00216749"/>
    <w:rsid w:val="00216E66"/>
    <w:rsid w:val="00217196"/>
    <w:rsid w:val="002174E2"/>
    <w:rsid w:val="00217C54"/>
    <w:rsid w:val="00220365"/>
    <w:rsid w:val="00220D15"/>
    <w:rsid w:val="0022117D"/>
    <w:rsid w:val="00221C0A"/>
    <w:rsid w:val="00222ACF"/>
    <w:rsid w:val="002231F9"/>
    <w:rsid w:val="0022360B"/>
    <w:rsid w:val="0022385A"/>
    <w:rsid w:val="0022393D"/>
    <w:rsid w:val="00223DD7"/>
    <w:rsid w:val="002241E7"/>
    <w:rsid w:val="0022438D"/>
    <w:rsid w:val="002243B3"/>
    <w:rsid w:val="00224DE1"/>
    <w:rsid w:val="0022507F"/>
    <w:rsid w:val="0022517D"/>
    <w:rsid w:val="00225BCF"/>
    <w:rsid w:val="00225C8A"/>
    <w:rsid w:val="002260F2"/>
    <w:rsid w:val="0022638E"/>
    <w:rsid w:val="002263B4"/>
    <w:rsid w:val="00226EE8"/>
    <w:rsid w:val="00227136"/>
    <w:rsid w:val="0022785C"/>
    <w:rsid w:val="00227AC0"/>
    <w:rsid w:val="002310EC"/>
    <w:rsid w:val="0023156C"/>
    <w:rsid w:val="0023202B"/>
    <w:rsid w:val="002322A5"/>
    <w:rsid w:val="00232562"/>
    <w:rsid w:val="00232621"/>
    <w:rsid w:val="00232675"/>
    <w:rsid w:val="00233786"/>
    <w:rsid w:val="00233B83"/>
    <w:rsid w:val="00233C2B"/>
    <w:rsid w:val="00234192"/>
    <w:rsid w:val="002345E7"/>
    <w:rsid w:val="0023496A"/>
    <w:rsid w:val="002349DC"/>
    <w:rsid w:val="00234C6C"/>
    <w:rsid w:val="00235360"/>
    <w:rsid w:val="00235738"/>
    <w:rsid w:val="00235AE2"/>
    <w:rsid w:val="00235C4D"/>
    <w:rsid w:val="00235EC4"/>
    <w:rsid w:val="0023629C"/>
    <w:rsid w:val="00236451"/>
    <w:rsid w:val="002364B3"/>
    <w:rsid w:val="00236F2B"/>
    <w:rsid w:val="00237510"/>
    <w:rsid w:val="00237EAE"/>
    <w:rsid w:val="002405C3"/>
    <w:rsid w:val="002405D5"/>
    <w:rsid w:val="00240E29"/>
    <w:rsid w:val="00240EA4"/>
    <w:rsid w:val="00241E73"/>
    <w:rsid w:val="00241F89"/>
    <w:rsid w:val="0024200F"/>
    <w:rsid w:val="002424CF"/>
    <w:rsid w:val="00242A46"/>
    <w:rsid w:val="00242BF6"/>
    <w:rsid w:val="00242D43"/>
    <w:rsid w:val="00242D9A"/>
    <w:rsid w:val="00243394"/>
    <w:rsid w:val="002436FE"/>
    <w:rsid w:val="00243726"/>
    <w:rsid w:val="002438BC"/>
    <w:rsid w:val="00243B88"/>
    <w:rsid w:val="00243DB2"/>
    <w:rsid w:val="00243EA4"/>
    <w:rsid w:val="002440F6"/>
    <w:rsid w:val="0024428C"/>
    <w:rsid w:val="0024514C"/>
    <w:rsid w:val="00245572"/>
    <w:rsid w:val="00245642"/>
    <w:rsid w:val="0024597E"/>
    <w:rsid w:val="00245E68"/>
    <w:rsid w:val="00246378"/>
    <w:rsid w:val="0024637A"/>
    <w:rsid w:val="0024706C"/>
    <w:rsid w:val="0024797A"/>
    <w:rsid w:val="002506C8"/>
    <w:rsid w:val="00250D01"/>
    <w:rsid w:val="00251139"/>
    <w:rsid w:val="002519FB"/>
    <w:rsid w:val="00251A7C"/>
    <w:rsid w:val="0025261F"/>
    <w:rsid w:val="00252C56"/>
    <w:rsid w:val="00253133"/>
    <w:rsid w:val="0025332B"/>
    <w:rsid w:val="0025337E"/>
    <w:rsid w:val="002534FF"/>
    <w:rsid w:val="002535B5"/>
    <w:rsid w:val="002537E9"/>
    <w:rsid w:val="002541CB"/>
    <w:rsid w:val="00254305"/>
    <w:rsid w:val="00254E61"/>
    <w:rsid w:val="0025550D"/>
    <w:rsid w:val="00255660"/>
    <w:rsid w:val="0025613F"/>
    <w:rsid w:val="0025640F"/>
    <w:rsid w:val="00256856"/>
    <w:rsid w:val="002574BE"/>
    <w:rsid w:val="002577A2"/>
    <w:rsid w:val="00260743"/>
    <w:rsid w:val="00260EA3"/>
    <w:rsid w:val="00261BE4"/>
    <w:rsid w:val="00262217"/>
    <w:rsid w:val="00262A32"/>
    <w:rsid w:val="00262F6F"/>
    <w:rsid w:val="00263202"/>
    <w:rsid w:val="00263620"/>
    <w:rsid w:val="00263733"/>
    <w:rsid w:val="00263AC3"/>
    <w:rsid w:val="00263D87"/>
    <w:rsid w:val="002646E5"/>
    <w:rsid w:val="00264775"/>
    <w:rsid w:val="002649A1"/>
    <w:rsid w:val="00266869"/>
    <w:rsid w:val="00266990"/>
    <w:rsid w:val="00266AB0"/>
    <w:rsid w:val="00267C17"/>
    <w:rsid w:val="00267CE4"/>
    <w:rsid w:val="00270221"/>
    <w:rsid w:val="00270D41"/>
    <w:rsid w:val="00271876"/>
    <w:rsid w:val="00271CC8"/>
    <w:rsid w:val="00271E46"/>
    <w:rsid w:val="00271EEE"/>
    <w:rsid w:val="00272D39"/>
    <w:rsid w:val="00272DFF"/>
    <w:rsid w:val="00273DAA"/>
    <w:rsid w:val="002743DB"/>
    <w:rsid w:val="0027470E"/>
    <w:rsid w:val="00274B2D"/>
    <w:rsid w:val="0027593B"/>
    <w:rsid w:val="00275EC0"/>
    <w:rsid w:val="002763A3"/>
    <w:rsid w:val="00276BD1"/>
    <w:rsid w:val="00276BD2"/>
    <w:rsid w:val="00277306"/>
    <w:rsid w:val="002775C9"/>
    <w:rsid w:val="0028017A"/>
    <w:rsid w:val="00281062"/>
    <w:rsid w:val="002812F6"/>
    <w:rsid w:val="002816A5"/>
    <w:rsid w:val="002816E8"/>
    <w:rsid w:val="002818B0"/>
    <w:rsid w:val="00281FE0"/>
    <w:rsid w:val="002825FA"/>
    <w:rsid w:val="0028317E"/>
    <w:rsid w:val="0028329D"/>
    <w:rsid w:val="002834A4"/>
    <w:rsid w:val="002836CA"/>
    <w:rsid w:val="00283A25"/>
    <w:rsid w:val="0028471B"/>
    <w:rsid w:val="00284760"/>
    <w:rsid w:val="002847EC"/>
    <w:rsid w:val="00284A45"/>
    <w:rsid w:val="00285801"/>
    <w:rsid w:val="00285C7F"/>
    <w:rsid w:val="00285D30"/>
    <w:rsid w:val="00286558"/>
    <w:rsid w:val="002865C2"/>
    <w:rsid w:val="0028693A"/>
    <w:rsid w:val="00286985"/>
    <w:rsid w:val="00287986"/>
    <w:rsid w:val="00287C30"/>
    <w:rsid w:val="0029075D"/>
    <w:rsid w:val="0029078D"/>
    <w:rsid w:val="00290EFC"/>
    <w:rsid w:val="00290FE8"/>
    <w:rsid w:val="002915B5"/>
    <w:rsid w:val="00291B29"/>
    <w:rsid w:val="00291ED4"/>
    <w:rsid w:val="00292DC8"/>
    <w:rsid w:val="00293288"/>
    <w:rsid w:val="00293413"/>
    <w:rsid w:val="00293562"/>
    <w:rsid w:val="00293582"/>
    <w:rsid w:val="002936CA"/>
    <w:rsid w:val="00293CAA"/>
    <w:rsid w:val="00294C91"/>
    <w:rsid w:val="00294F31"/>
    <w:rsid w:val="00295525"/>
    <w:rsid w:val="002960F1"/>
    <w:rsid w:val="00296915"/>
    <w:rsid w:val="00296BBB"/>
    <w:rsid w:val="00296D10"/>
    <w:rsid w:val="00296F03"/>
    <w:rsid w:val="00297868"/>
    <w:rsid w:val="00297F99"/>
    <w:rsid w:val="002A0325"/>
    <w:rsid w:val="002A0514"/>
    <w:rsid w:val="002A0FCE"/>
    <w:rsid w:val="002A1269"/>
    <w:rsid w:val="002A19BB"/>
    <w:rsid w:val="002A1B57"/>
    <w:rsid w:val="002A2767"/>
    <w:rsid w:val="002A2DAB"/>
    <w:rsid w:val="002A35EE"/>
    <w:rsid w:val="002A3ACB"/>
    <w:rsid w:val="002A3C4C"/>
    <w:rsid w:val="002A3EB1"/>
    <w:rsid w:val="002A433C"/>
    <w:rsid w:val="002A48A6"/>
    <w:rsid w:val="002A48AB"/>
    <w:rsid w:val="002A4E31"/>
    <w:rsid w:val="002A4FAE"/>
    <w:rsid w:val="002A5C21"/>
    <w:rsid w:val="002A5F64"/>
    <w:rsid w:val="002A60F7"/>
    <w:rsid w:val="002A6E31"/>
    <w:rsid w:val="002A750C"/>
    <w:rsid w:val="002A7F8A"/>
    <w:rsid w:val="002B03BC"/>
    <w:rsid w:val="002B042A"/>
    <w:rsid w:val="002B04E0"/>
    <w:rsid w:val="002B0593"/>
    <w:rsid w:val="002B0E2C"/>
    <w:rsid w:val="002B103F"/>
    <w:rsid w:val="002B15AF"/>
    <w:rsid w:val="002B1C86"/>
    <w:rsid w:val="002B2167"/>
    <w:rsid w:val="002B255B"/>
    <w:rsid w:val="002B27A3"/>
    <w:rsid w:val="002B2A3B"/>
    <w:rsid w:val="002B2CFF"/>
    <w:rsid w:val="002B2D63"/>
    <w:rsid w:val="002B2F48"/>
    <w:rsid w:val="002B3B41"/>
    <w:rsid w:val="002B3FC4"/>
    <w:rsid w:val="002B487D"/>
    <w:rsid w:val="002B4E07"/>
    <w:rsid w:val="002B5584"/>
    <w:rsid w:val="002B55AA"/>
    <w:rsid w:val="002B575D"/>
    <w:rsid w:val="002B5AC6"/>
    <w:rsid w:val="002B63D4"/>
    <w:rsid w:val="002B6521"/>
    <w:rsid w:val="002B6A39"/>
    <w:rsid w:val="002B6A45"/>
    <w:rsid w:val="002B7000"/>
    <w:rsid w:val="002B72F9"/>
    <w:rsid w:val="002B73B6"/>
    <w:rsid w:val="002B7FE3"/>
    <w:rsid w:val="002C037E"/>
    <w:rsid w:val="002C0B7D"/>
    <w:rsid w:val="002C0FCE"/>
    <w:rsid w:val="002C19B1"/>
    <w:rsid w:val="002C1DD0"/>
    <w:rsid w:val="002C2BF0"/>
    <w:rsid w:val="002C3574"/>
    <w:rsid w:val="002C3E76"/>
    <w:rsid w:val="002C4054"/>
    <w:rsid w:val="002C44F6"/>
    <w:rsid w:val="002C4514"/>
    <w:rsid w:val="002C4AA8"/>
    <w:rsid w:val="002C4AF0"/>
    <w:rsid w:val="002C5369"/>
    <w:rsid w:val="002C55B3"/>
    <w:rsid w:val="002C59B4"/>
    <w:rsid w:val="002C5A61"/>
    <w:rsid w:val="002C5E9D"/>
    <w:rsid w:val="002C6157"/>
    <w:rsid w:val="002C6408"/>
    <w:rsid w:val="002C6502"/>
    <w:rsid w:val="002C65C2"/>
    <w:rsid w:val="002C67BA"/>
    <w:rsid w:val="002C69EF"/>
    <w:rsid w:val="002C74F7"/>
    <w:rsid w:val="002C7B0A"/>
    <w:rsid w:val="002D01E6"/>
    <w:rsid w:val="002D01ED"/>
    <w:rsid w:val="002D0223"/>
    <w:rsid w:val="002D03B0"/>
    <w:rsid w:val="002D0434"/>
    <w:rsid w:val="002D0A26"/>
    <w:rsid w:val="002D0C65"/>
    <w:rsid w:val="002D0F0E"/>
    <w:rsid w:val="002D14A4"/>
    <w:rsid w:val="002D167F"/>
    <w:rsid w:val="002D2131"/>
    <w:rsid w:val="002D223E"/>
    <w:rsid w:val="002D347E"/>
    <w:rsid w:val="002D3BAA"/>
    <w:rsid w:val="002D3CBC"/>
    <w:rsid w:val="002D4152"/>
    <w:rsid w:val="002D4218"/>
    <w:rsid w:val="002D4D04"/>
    <w:rsid w:val="002D5195"/>
    <w:rsid w:val="002D51D1"/>
    <w:rsid w:val="002D54F3"/>
    <w:rsid w:val="002D5A98"/>
    <w:rsid w:val="002D6D1E"/>
    <w:rsid w:val="002D70A0"/>
    <w:rsid w:val="002D7351"/>
    <w:rsid w:val="002D73F9"/>
    <w:rsid w:val="002E0068"/>
    <w:rsid w:val="002E06FF"/>
    <w:rsid w:val="002E0EA1"/>
    <w:rsid w:val="002E1077"/>
    <w:rsid w:val="002E13B6"/>
    <w:rsid w:val="002E1733"/>
    <w:rsid w:val="002E17A0"/>
    <w:rsid w:val="002E1AB2"/>
    <w:rsid w:val="002E1EA0"/>
    <w:rsid w:val="002E298A"/>
    <w:rsid w:val="002E32BA"/>
    <w:rsid w:val="002E33C5"/>
    <w:rsid w:val="002E3527"/>
    <w:rsid w:val="002E4447"/>
    <w:rsid w:val="002E47C7"/>
    <w:rsid w:val="002E4902"/>
    <w:rsid w:val="002E4F76"/>
    <w:rsid w:val="002E59A0"/>
    <w:rsid w:val="002E6171"/>
    <w:rsid w:val="002E6180"/>
    <w:rsid w:val="002E6307"/>
    <w:rsid w:val="002E64EE"/>
    <w:rsid w:val="002E6C9C"/>
    <w:rsid w:val="002E6E35"/>
    <w:rsid w:val="002E6F5C"/>
    <w:rsid w:val="002E7134"/>
    <w:rsid w:val="002E752D"/>
    <w:rsid w:val="002E7C4C"/>
    <w:rsid w:val="002E7CAC"/>
    <w:rsid w:val="002F05EE"/>
    <w:rsid w:val="002F13A1"/>
    <w:rsid w:val="002F18DC"/>
    <w:rsid w:val="002F203A"/>
    <w:rsid w:val="002F25AE"/>
    <w:rsid w:val="002F30C8"/>
    <w:rsid w:val="002F3551"/>
    <w:rsid w:val="002F39AD"/>
    <w:rsid w:val="002F3EC8"/>
    <w:rsid w:val="002F4076"/>
    <w:rsid w:val="002F40D3"/>
    <w:rsid w:val="002F41D8"/>
    <w:rsid w:val="002F436C"/>
    <w:rsid w:val="002F437C"/>
    <w:rsid w:val="002F4A62"/>
    <w:rsid w:val="002F5A97"/>
    <w:rsid w:val="002F5B3F"/>
    <w:rsid w:val="002F5F36"/>
    <w:rsid w:val="002F60A8"/>
    <w:rsid w:val="002F62D4"/>
    <w:rsid w:val="002F66B3"/>
    <w:rsid w:val="002F6B9B"/>
    <w:rsid w:val="002F740E"/>
    <w:rsid w:val="002F74EB"/>
    <w:rsid w:val="002F7572"/>
    <w:rsid w:val="002F7867"/>
    <w:rsid w:val="002F79F9"/>
    <w:rsid w:val="002F7D7C"/>
    <w:rsid w:val="00300473"/>
    <w:rsid w:val="00300A86"/>
    <w:rsid w:val="0030109C"/>
    <w:rsid w:val="003010DF"/>
    <w:rsid w:val="00301C86"/>
    <w:rsid w:val="003022A4"/>
    <w:rsid w:val="003025EA"/>
    <w:rsid w:val="003026B6"/>
    <w:rsid w:val="0030353A"/>
    <w:rsid w:val="00303C84"/>
    <w:rsid w:val="00303E31"/>
    <w:rsid w:val="0030469F"/>
    <w:rsid w:val="00305400"/>
    <w:rsid w:val="0030610A"/>
    <w:rsid w:val="003061D3"/>
    <w:rsid w:val="003068E8"/>
    <w:rsid w:val="00306903"/>
    <w:rsid w:val="00306A45"/>
    <w:rsid w:val="00306D88"/>
    <w:rsid w:val="003071EB"/>
    <w:rsid w:val="003077E8"/>
    <w:rsid w:val="00307A21"/>
    <w:rsid w:val="00307D6C"/>
    <w:rsid w:val="00307F07"/>
    <w:rsid w:val="00310136"/>
    <w:rsid w:val="003103F5"/>
    <w:rsid w:val="0031069E"/>
    <w:rsid w:val="0031081F"/>
    <w:rsid w:val="003108F3"/>
    <w:rsid w:val="00310F03"/>
    <w:rsid w:val="00310F95"/>
    <w:rsid w:val="00311888"/>
    <w:rsid w:val="00311C91"/>
    <w:rsid w:val="00311DD9"/>
    <w:rsid w:val="003124EA"/>
    <w:rsid w:val="0031265E"/>
    <w:rsid w:val="00312CCB"/>
    <w:rsid w:val="00312F06"/>
    <w:rsid w:val="003132FC"/>
    <w:rsid w:val="003136E4"/>
    <w:rsid w:val="00313A63"/>
    <w:rsid w:val="00313B74"/>
    <w:rsid w:val="00313DED"/>
    <w:rsid w:val="00314E7B"/>
    <w:rsid w:val="003153B1"/>
    <w:rsid w:val="003154F9"/>
    <w:rsid w:val="003159C1"/>
    <w:rsid w:val="00315BA0"/>
    <w:rsid w:val="00315E97"/>
    <w:rsid w:val="00316043"/>
    <w:rsid w:val="003160F9"/>
    <w:rsid w:val="0031674A"/>
    <w:rsid w:val="003175B8"/>
    <w:rsid w:val="00317AA6"/>
    <w:rsid w:val="00317D9D"/>
    <w:rsid w:val="003201F6"/>
    <w:rsid w:val="00320208"/>
    <w:rsid w:val="003205F7"/>
    <w:rsid w:val="00320C6A"/>
    <w:rsid w:val="00320DD2"/>
    <w:rsid w:val="00320F1C"/>
    <w:rsid w:val="00320FAA"/>
    <w:rsid w:val="00321676"/>
    <w:rsid w:val="0032286B"/>
    <w:rsid w:val="00323947"/>
    <w:rsid w:val="0032406D"/>
    <w:rsid w:val="003247E6"/>
    <w:rsid w:val="00324A75"/>
    <w:rsid w:val="00325A55"/>
    <w:rsid w:val="00326579"/>
    <w:rsid w:val="00326BE3"/>
    <w:rsid w:val="00326CB7"/>
    <w:rsid w:val="00327183"/>
    <w:rsid w:val="00330014"/>
    <w:rsid w:val="00330CE4"/>
    <w:rsid w:val="0033124D"/>
    <w:rsid w:val="0033134A"/>
    <w:rsid w:val="003322B8"/>
    <w:rsid w:val="00332768"/>
    <w:rsid w:val="00332F48"/>
    <w:rsid w:val="00333E00"/>
    <w:rsid w:val="0033439C"/>
    <w:rsid w:val="00334C61"/>
    <w:rsid w:val="00335692"/>
    <w:rsid w:val="00335FB6"/>
    <w:rsid w:val="003360B3"/>
    <w:rsid w:val="0033681A"/>
    <w:rsid w:val="00336D2D"/>
    <w:rsid w:val="00336E34"/>
    <w:rsid w:val="00337420"/>
    <w:rsid w:val="0033743B"/>
    <w:rsid w:val="00337BA8"/>
    <w:rsid w:val="003401FD"/>
    <w:rsid w:val="003406C0"/>
    <w:rsid w:val="00340C6C"/>
    <w:rsid w:val="0034130F"/>
    <w:rsid w:val="00341483"/>
    <w:rsid w:val="00341865"/>
    <w:rsid w:val="003419C7"/>
    <w:rsid w:val="00342086"/>
    <w:rsid w:val="00342255"/>
    <w:rsid w:val="00342A66"/>
    <w:rsid w:val="003434BE"/>
    <w:rsid w:val="00343B50"/>
    <w:rsid w:val="00343D27"/>
    <w:rsid w:val="003442FE"/>
    <w:rsid w:val="00344404"/>
    <w:rsid w:val="00344AA1"/>
    <w:rsid w:val="00344D32"/>
    <w:rsid w:val="003450C6"/>
    <w:rsid w:val="00345367"/>
    <w:rsid w:val="003453E5"/>
    <w:rsid w:val="0034556A"/>
    <w:rsid w:val="0034577E"/>
    <w:rsid w:val="0034589F"/>
    <w:rsid w:val="00346841"/>
    <w:rsid w:val="00346DEC"/>
    <w:rsid w:val="00346F47"/>
    <w:rsid w:val="003473F2"/>
    <w:rsid w:val="003474D6"/>
    <w:rsid w:val="00347ABA"/>
    <w:rsid w:val="00347C42"/>
    <w:rsid w:val="00347D92"/>
    <w:rsid w:val="00350170"/>
    <w:rsid w:val="00350769"/>
    <w:rsid w:val="003516F6"/>
    <w:rsid w:val="003518E1"/>
    <w:rsid w:val="00351E14"/>
    <w:rsid w:val="00352112"/>
    <w:rsid w:val="003521E3"/>
    <w:rsid w:val="00352B2F"/>
    <w:rsid w:val="00352E6F"/>
    <w:rsid w:val="00352EA3"/>
    <w:rsid w:val="0035313A"/>
    <w:rsid w:val="003542B1"/>
    <w:rsid w:val="00354457"/>
    <w:rsid w:val="00354582"/>
    <w:rsid w:val="00354E31"/>
    <w:rsid w:val="00354E6F"/>
    <w:rsid w:val="00355A6C"/>
    <w:rsid w:val="00355AFB"/>
    <w:rsid w:val="00355F60"/>
    <w:rsid w:val="00356252"/>
    <w:rsid w:val="003564B5"/>
    <w:rsid w:val="00356A0E"/>
    <w:rsid w:val="00356AC7"/>
    <w:rsid w:val="00356D5C"/>
    <w:rsid w:val="003573F1"/>
    <w:rsid w:val="003577A8"/>
    <w:rsid w:val="0035785D"/>
    <w:rsid w:val="00357CEC"/>
    <w:rsid w:val="00357E80"/>
    <w:rsid w:val="00357FFA"/>
    <w:rsid w:val="003608E8"/>
    <w:rsid w:val="00360B71"/>
    <w:rsid w:val="00360DB2"/>
    <w:rsid w:val="00360E4F"/>
    <w:rsid w:val="003613CB"/>
    <w:rsid w:val="0036143C"/>
    <w:rsid w:val="00361447"/>
    <w:rsid w:val="003614C0"/>
    <w:rsid w:val="003618ED"/>
    <w:rsid w:val="003621FF"/>
    <w:rsid w:val="0036294E"/>
    <w:rsid w:val="0036357E"/>
    <w:rsid w:val="00363DBE"/>
    <w:rsid w:val="00363F33"/>
    <w:rsid w:val="0036404C"/>
    <w:rsid w:val="003649A7"/>
    <w:rsid w:val="00365325"/>
    <w:rsid w:val="0036586A"/>
    <w:rsid w:val="0036661E"/>
    <w:rsid w:val="003669F0"/>
    <w:rsid w:val="00366A01"/>
    <w:rsid w:val="0036704B"/>
    <w:rsid w:val="00367317"/>
    <w:rsid w:val="00367EB8"/>
    <w:rsid w:val="00367ED4"/>
    <w:rsid w:val="00370099"/>
    <w:rsid w:val="003705AB"/>
    <w:rsid w:val="003707E8"/>
    <w:rsid w:val="00370A24"/>
    <w:rsid w:val="00370A9E"/>
    <w:rsid w:val="00370BDE"/>
    <w:rsid w:val="00370D45"/>
    <w:rsid w:val="00370FC3"/>
    <w:rsid w:val="00372E37"/>
    <w:rsid w:val="003735E1"/>
    <w:rsid w:val="0037364A"/>
    <w:rsid w:val="00374746"/>
    <w:rsid w:val="00374913"/>
    <w:rsid w:val="00374A82"/>
    <w:rsid w:val="00374C76"/>
    <w:rsid w:val="0037542C"/>
    <w:rsid w:val="003759F3"/>
    <w:rsid w:val="00375EDA"/>
    <w:rsid w:val="0037696E"/>
    <w:rsid w:val="00376F5B"/>
    <w:rsid w:val="00377356"/>
    <w:rsid w:val="00377ED6"/>
    <w:rsid w:val="00380347"/>
    <w:rsid w:val="00380C7D"/>
    <w:rsid w:val="00380D21"/>
    <w:rsid w:val="003811F2"/>
    <w:rsid w:val="0038159B"/>
    <w:rsid w:val="00381CAA"/>
    <w:rsid w:val="00382A29"/>
    <w:rsid w:val="0038392E"/>
    <w:rsid w:val="00383EC3"/>
    <w:rsid w:val="003844EE"/>
    <w:rsid w:val="003846BB"/>
    <w:rsid w:val="00384A55"/>
    <w:rsid w:val="00384BDE"/>
    <w:rsid w:val="00384E85"/>
    <w:rsid w:val="00384F89"/>
    <w:rsid w:val="003853D0"/>
    <w:rsid w:val="003867E8"/>
    <w:rsid w:val="00386CF6"/>
    <w:rsid w:val="00386D07"/>
    <w:rsid w:val="00387193"/>
    <w:rsid w:val="0038767C"/>
    <w:rsid w:val="00387B91"/>
    <w:rsid w:val="00387CA2"/>
    <w:rsid w:val="00387D95"/>
    <w:rsid w:val="00387FB1"/>
    <w:rsid w:val="003906DD"/>
    <w:rsid w:val="00390BBF"/>
    <w:rsid w:val="00390C01"/>
    <w:rsid w:val="00390C63"/>
    <w:rsid w:val="00390E6A"/>
    <w:rsid w:val="00391F0D"/>
    <w:rsid w:val="0039251F"/>
    <w:rsid w:val="003937D1"/>
    <w:rsid w:val="0039433E"/>
    <w:rsid w:val="0039482D"/>
    <w:rsid w:val="003951F1"/>
    <w:rsid w:val="00395291"/>
    <w:rsid w:val="0039570A"/>
    <w:rsid w:val="00395763"/>
    <w:rsid w:val="00395940"/>
    <w:rsid w:val="00395B07"/>
    <w:rsid w:val="00396157"/>
    <w:rsid w:val="00396630"/>
    <w:rsid w:val="00396931"/>
    <w:rsid w:val="00397172"/>
    <w:rsid w:val="00397EC9"/>
    <w:rsid w:val="003A003B"/>
    <w:rsid w:val="003A011F"/>
    <w:rsid w:val="003A0DCA"/>
    <w:rsid w:val="003A1B30"/>
    <w:rsid w:val="003A1BBA"/>
    <w:rsid w:val="003A1E59"/>
    <w:rsid w:val="003A2933"/>
    <w:rsid w:val="003A3D25"/>
    <w:rsid w:val="003A422C"/>
    <w:rsid w:val="003A4389"/>
    <w:rsid w:val="003A4658"/>
    <w:rsid w:val="003A4906"/>
    <w:rsid w:val="003A4D4E"/>
    <w:rsid w:val="003A5A3D"/>
    <w:rsid w:val="003A635E"/>
    <w:rsid w:val="003A6378"/>
    <w:rsid w:val="003A68A5"/>
    <w:rsid w:val="003A6B1C"/>
    <w:rsid w:val="003A6DCE"/>
    <w:rsid w:val="003A7445"/>
    <w:rsid w:val="003A745B"/>
    <w:rsid w:val="003A7C5D"/>
    <w:rsid w:val="003A7EA5"/>
    <w:rsid w:val="003B009F"/>
    <w:rsid w:val="003B0419"/>
    <w:rsid w:val="003B06BD"/>
    <w:rsid w:val="003B0778"/>
    <w:rsid w:val="003B1214"/>
    <w:rsid w:val="003B12C5"/>
    <w:rsid w:val="003B15C4"/>
    <w:rsid w:val="003B1FDA"/>
    <w:rsid w:val="003B2BE4"/>
    <w:rsid w:val="003B330A"/>
    <w:rsid w:val="003B35C2"/>
    <w:rsid w:val="003B39A3"/>
    <w:rsid w:val="003B3BD7"/>
    <w:rsid w:val="003B49FF"/>
    <w:rsid w:val="003B54E2"/>
    <w:rsid w:val="003B58D0"/>
    <w:rsid w:val="003B6188"/>
    <w:rsid w:val="003B6748"/>
    <w:rsid w:val="003B79B2"/>
    <w:rsid w:val="003B7B39"/>
    <w:rsid w:val="003C03A9"/>
    <w:rsid w:val="003C04C0"/>
    <w:rsid w:val="003C0E98"/>
    <w:rsid w:val="003C108D"/>
    <w:rsid w:val="003C1155"/>
    <w:rsid w:val="003C11A3"/>
    <w:rsid w:val="003C2166"/>
    <w:rsid w:val="003C270B"/>
    <w:rsid w:val="003C3215"/>
    <w:rsid w:val="003C3D4B"/>
    <w:rsid w:val="003C52F0"/>
    <w:rsid w:val="003C574E"/>
    <w:rsid w:val="003C5B5B"/>
    <w:rsid w:val="003C6152"/>
    <w:rsid w:val="003C6D04"/>
    <w:rsid w:val="003C6DEF"/>
    <w:rsid w:val="003C6F10"/>
    <w:rsid w:val="003C7614"/>
    <w:rsid w:val="003C7C01"/>
    <w:rsid w:val="003D0282"/>
    <w:rsid w:val="003D04D3"/>
    <w:rsid w:val="003D069A"/>
    <w:rsid w:val="003D0D75"/>
    <w:rsid w:val="003D3088"/>
    <w:rsid w:val="003D3519"/>
    <w:rsid w:val="003D3550"/>
    <w:rsid w:val="003D38E1"/>
    <w:rsid w:val="003D3B67"/>
    <w:rsid w:val="003D3CA7"/>
    <w:rsid w:val="003D3E52"/>
    <w:rsid w:val="003D445A"/>
    <w:rsid w:val="003D4F53"/>
    <w:rsid w:val="003D5644"/>
    <w:rsid w:val="003D5D08"/>
    <w:rsid w:val="003D5EAF"/>
    <w:rsid w:val="003D5ED5"/>
    <w:rsid w:val="003D622D"/>
    <w:rsid w:val="003D646C"/>
    <w:rsid w:val="003D6721"/>
    <w:rsid w:val="003D68FB"/>
    <w:rsid w:val="003D69E7"/>
    <w:rsid w:val="003D7378"/>
    <w:rsid w:val="003E03E4"/>
    <w:rsid w:val="003E03E6"/>
    <w:rsid w:val="003E05B6"/>
    <w:rsid w:val="003E1118"/>
    <w:rsid w:val="003E1733"/>
    <w:rsid w:val="003E1BB8"/>
    <w:rsid w:val="003E2005"/>
    <w:rsid w:val="003E253B"/>
    <w:rsid w:val="003E25B2"/>
    <w:rsid w:val="003E2A50"/>
    <w:rsid w:val="003E2B42"/>
    <w:rsid w:val="003E3128"/>
    <w:rsid w:val="003E3556"/>
    <w:rsid w:val="003E3911"/>
    <w:rsid w:val="003E3B74"/>
    <w:rsid w:val="003E3E35"/>
    <w:rsid w:val="003E4038"/>
    <w:rsid w:val="003E433A"/>
    <w:rsid w:val="003E58E8"/>
    <w:rsid w:val="003E5AE0"/>
    <w:rsid w:val="003E5C0C"/>
    <w:rsid w:val="003E5E1C"/>
    <w:rsid w:val="003E5FF7"/>
    <w:rsid w:val="003E62A1"/>
    <w:rsid w:val="003E6329"/>
    <w:rsid w:val="003E67F1"/>
    <w:rsid w:val="003E6F59"/>
    <w:rsid w:val="003E6F95"/>
    <w:rsid w:val="003E6F9B"/>
    <w:rsid w:val="003F0B98"/>
    <w:rsid w:val="003F0E8A"/>
    <w:rsid w:val="003F0F59"/>
    <w:rsid w:val="003F1044"/>
    <w:rsid w:val="003F1722"/>
    <w:rsid w:val="003F1C39"/>
    <w:rsid w:val="003F1FBE"/>
    <w:rsid w:val="003F25C7"/>
    <w:rsid w:val="003F26E2"/>
    <w:rsid w:val="003F3375"/>
    <w:rsid w:val="003F34B9"/>
    <w:rsid w:val="003F3505"/>
    <w:rsid w:val="003F35F0"/>
    <w:rsid w:val="003F3818"/>
    <w:rsid w:val="003F3868"/>
    <w:rsid w:val="003F3C6A"/>
    <w:rsid w:val="003F46B6"/>
    <w:rsid w:val="003F48A1"/>
    <w:rsid w:val="003F4974"/>
    <w:rsid w:val="003F4FA3"/>
    <w:rsid w:val="003F53B1"/>
    <w:rsid w:val="003F55EB"/>
    <w:rsid w:val="003F57D0"/>
    <w:rsid w:val="003F5E59"/>
    <w:rsid w:val="003F6529"/>
    <w:rsid w:val="003F67E4"/>
    <w:rsid w:val="003F71FC"/>
    <w:rsid w:val="003F754F"/>
    <w:rsid w:val="003F7B24"/>
    <w:rsid w:val="003F7C62"/>
    <w:rsid w:val="003F7C9A"/>
    <w:rsid w:val="0040017E"/>
    <w:rsid w:val="00400B50"/>
    <w:rsid w:val="00400E73"/>
    <w:rsid w:val="00400E96"/>
    <w:rsid w:val="0040140D"/>
    <w:rsid w:val="0040175C"/>
    <w:rsid w:val="00401FA1"/>
    <w:rsid w:val="00402245"/>
    <w:rsid w:val="00402280"/>
    <w:rsid w:val="004024D4"/>
    <w:rsid w:val="00402A0B"/>
    <w:rsid w:val="00402B1D"/>
    <w:rsid w:val="00402E64"/>
    <w:rsid w:val="0040313A"/>
    <w:rsid w:val="00403633"/>
    <w:rsid w:val="00404003"/>
    <w:rsid w:val="004042B6"/>
    <w:rsid w:val="004044D0"/>
    <w:rsid w:val="0040483B"/>
    <w:rsid w:val="00404FAB"/>
    <w:rsid w:val="0040512E"/>
    <w:rsid w:val="00405826"/>
    <w:rsid w:val="00405942"/>
    <w:rsid w:val="00405D6D"/>
    <w:rsid w:val="00405DC5"/>
    <w:rsid w:val="00406349"/>
    <w:rsid w:val="00406BA0"/>
    <w:rsid w:val="00406E1E"/>
    <w:rsid w:val="0040747B"/>
    <w:rsid w:val="004077A0"/>
    <w:rsid w:val="0040783C"/>
    <w:rsid w:val="0040796E"/>
    <w:rsid w:val="00407983"/>
    <w:rsid w:val="00407C7D"/>
    <w:rsid w:val="00407F61"/>
    <w:rsid w:val="004107B5"/>
    <w:rsid w:val="004117D4"/>
    <w:rsid w:val="00412AD7"/>
    <w:rsid w:val="00413BF4"/>
    <w:rsid w:val="004144F2"/>
    <w:rsid w:val="00414BE4"/>
    <w:rsid w:val="00415562"/>
    <w:rsid w:val="00416034"/>
    <w:rsid w:val="004168B7"/>
    <w:rsid w:val="004169B5"/>
    <w:rsid w:val="004169DE"/>
    <w:rsid w:val="00416E54"/>
    <w:rsid w:val="0041719B"/>
    <w:rsid w:val="004175A8"/>
    <w:rsid w:val="00417700"/>
    <w:rsid w:val="00420904"/>
    <w:rsid w:val="00421A31"/>
    <w:rsid w:val="00421B1B"/>
    <w:rsid w:val="0042234C"/>
    <w:rsid w:val="004227BE"/>
    <w:rsid w:val="00422C37"/>
    <w:rsid w:val="00423094"/>
    <w:rsid w:val="00423ADD"/>
    <w:rsid w:val="00424137"/>
    <w:rsid w:val="0042425B"/>
    <w:rsid w:val="00424416"/>
    <w:rsid w:val="0042471A"/>
    <w:rsid w:val="00424B4F"/>
    <w:rsid w:val="00424F80"/>
    <w:rsid w:val="00425064"/>
    <w:rsid w:val="00425218"/>
    <w:rsid w:val="00425B4F"/>
    <w:rsid w:val="004260EE"/>
    <w:rsid w:val="00426140"/>
    <w:rsid w:val="0042648C"/>
    <w:rsid w:val="00426D0E"/>
    <w:rsid w:val="00426DE7"/>
    <w:rsid w:val="00427147"/>
    <w:rsid w:val="00427169"/>
    <w:rsid w:val="00430C4E"/>
    <w:rsid w:val="004312B0"/>
    <w:rsid w:val="00431C33"/>
    <w:rsid w:val="00431D0E"/>
    <w:rsid w:val="00432A71"/>
    <w:rsid w:val="00432DC1"/>
    <w:rsid w:val="00433269"/>
    <w:rsid w:val="004333C4"/>
    <w:rsid w:val="004340B9"/>
    <w:rsid w:val="00434135"/>
    <w:rsid w:val="00434611"/>
    <w:rsid w:val="004356E8"/>
    <w:rsid w:val="004357FD"/>
    <w:rsid w:val="00435985"/>
    <w:rsid w:val="00436A7D"/>
    <w:rsid w:val="00440A20"/>
    <w:rsid w:val="004414CC"/>
    <w:rsid w:val="00441E91"/>
    <w:rsid w:val="004421D2"/>
    <w:rsid w:val="00442558"/>
    <w:rsid w:val="00442E59"/>
    <w:rsid w:val="004431C3"/>
    <w:rsid w:val="004432DB"/>
    <w:rsid w:val="0044330F"/>
    <w:rsid w:val="00444249"/>
    <w:rsid w:val="004442C5"/>
    <w:rsid w:val="00444B8C"/>
    <w:rsid w:val="00444C85"/>
    <w:rsid w:val="00444EEB"/>
    <w:rsid w:val="00445263"/>
    <w:rsid w:val="00445549"/>
    <w:rsid w:val="00445574"/>
    <w:rsid w:val="00445928"/>
    <w:rsid w:val="00445E92"/>
    <w:rsid w:val="00446247"/>
    <w:rsid w:val="004462B0"/>
    <w:rsid w:val="0044738B"/>
    <w:rsid w:val="00447682"/>
    <w:rsid w:val="004478C4"/>
    <w:rsid w:val="0045042F"/>
    <w:rsid w:val="00450858"/>
    <w:rsid w:val="00450859"/>
    <w:rsid w:val="00450872"/>
    <w:rsid w:val="00450A3E"/>
    <w:rsid w:val="00451169"/>
    <w:rsid w:val="00451646"/>
    <w:rsid w:val="004518C2"/>
    <w:rsid w:val="0045221C"/>
    <w:rsid w:val="00452990"/>
    <w:rsid w:val="00453A7E"/>
    <w:rsid w:val="00453ACA"/>
    <w:rsid w:val="00454F13"/>
    <w:rsid w:val="00455084"/>
    <w:rsid w:val="00455899"/>
    <w:rsid w:val="00456636"/>
    <w:rsid w:val="00456C68"/>
    <w:rsid w:val="00456DA3"/>
    <w:rsid w:val="0045735B"/>
    <w:rsid w:val="004573F1"/>
    <w:rsid w:val="00457878"/>
    <w:rsid w:val="00457A97"/>
    <w:rsid w:val="0046121F"/>
    <w:rsid w:val="004612C9"/>
    <w:rsid w:val="00461658"/>
    <w:rsid w:val="00462405"/>
    <w:rsid w:val="00462624"/>
    <w:rsid w:val="0046285C"/>
    <w:rsid w:val="0046317C"/>
    <w:rsid w:val="00463AEA"/>
    <w:rsid w:val="00463BC6"/>
    <w:rsid w:val="004643E6"/>
    <w:rsid w:val="00464735"/>
    <w:rsid w:val="004654BA"/>
    <w:rsid w:val="00465A06"/>
    <w:rsid w:val="00465DF6"/>
    <w:rsid w:val="00465FF4"/>
    <w:rsid w:val="00466815"/>
    <w:rsid w:val="0046682B"/>
    <w:rsid w:val="00467141"/>
    <w:rsid w:val="00467144"/>
    <w:rsid w:val="00467720"/>
    <w:rsid w:val="00467B4B"/>
    <w:rsid w:val="00471163"/>
    <w:rsid w:val="0047184D"/>
    <w:rsid w:val="00471F55"/>
    <w:rsid w:val="004722EC"/>
    <w:rsid w:val="004726B3"/>
    <w:rsid w:val="00472C95"/>
    <w:rsid w:val="00472F72"/>
    <w:rsid w:val="00473091"/>
    <w:rsid w:val="0047309D"/>
    <w:rsid w:val="004730B2"/>
    <w:rsid w:val="004732AA"/>
    <w:rsid w:val="00473E83"/>
    <w:rsid w:val="00473FC7"/>
    <w:rsid w:val="0047432C"/>
    <w:rsid w:val="0047457D"/>
    <w:rsid w:val="004746AF"/>
    <w:rsid w:val="0047471A"/>
    <w:rsid w:val="00474829"/>
    <w:rsid w:val="00474CE6"/>
    <w:rsid w:val="00475258"/>
    <w:rsid w:val="004753ED"/>
    <w:rsid w:val="00475C80"/>
    <w:rsid w:val="00476059"/>
    <w:rsid w:val="00476108"/>
    <w:rsid w:val="0047628D"/>
    <w:rsid w:val="0047688F"/>
    <w:rsid w:val="004770D4"/>
    <w:rsid w:val="00477279"/>
    <w:rsid w:val="00477325"/>
    <w:rsid w:val="00477C1C"/>
    <w:rsid w:val="00480227"/>
    <w:rsid w:val="0048034B"/>
    <w:rsid w:val="004805AD"/>
    <w:rsid w:val="004805EF"/>
    <w:rsid w:val="00480FC3"/>
    <w:rsid w:val="00481028"/>
    <w:rsid w:val="004816B5"/>
    <w:rsid w:val="0048222B"/>
    <w:rsid w:val="00482493"/>
    <w:rsid w:val="004824E6"/>
    <w:rsid w:val="00482624"/>
    <w:rsid w:val="00482942"/>
    <w:rsid w:val="00483291"/>
    <w:rsid w:val="0048371A"/>
    <w:rsid w:val="0048400B"/>
    <w:rsid w:val="00484715"/>
    <w:rsid w:val="00484BFA"/>
    <w:rsid w:val="00484EAE"/>
    <w:rsid w:val="004850BD"/>
    <w:rsid w:val="004864D6"/>
    <w:rsid w:val="004865CC"/>
    <w:rsid w:val="00486922"/>
    <w:rsid w:val="00486A5A"/>
    <w:rsid w:val="004872E0"/>
    <w:rsid w:val="0048773C"/>
    <w:rsid w:val="0048788D"/>
    <w:rsid w:val="00487BCA"/>
    <w:rsid w:val="00490757"/>
    <w:rsid w:val="004908C5"/>
    <w:rsid w:val="00490E46"/>
    <w:rsid w:val="0049107A"/>
    <w:rsid w:val="004911A2"/>
    <w:rsid w:val="00492B72"/>
    <w:rsid w:val="00492BD7"/>
    <w:rsid w:val="00492F79"/>
    <w:rsid w:val="004936DD"/>
    <w:rsid w:val="00493735"/>
    <w:rsid w:val="00493B1A"/>
    <w:rsid w:val="004949B7"/>
    <w:rsid w:val="00494E55"/>
    <w:rsid w:val="00494F39"/>
    <w:rsid w:val="00495561"/>
    <w:rsid w:val="004958A9"/>
    <w:rsid w:val="00495E4F"/>
    <w:rsid w:val="004960CB"/>
    <w:rsid w:val="00496687"/>
    <w:rsid w:val="00497185"/>
    <w:rsid w:val="00497883"/>
    <w:rsid w:val="004978B4"/>
    <w:rsid w:val="00497904"/>
    <w:rsid w:val="00497AB7"/>
    <w:rsid w:val="00497DDE"/>
    <w:rsid w:val="004A1171"/>
    <w:rsid w:val="004A12D7"/>
    <w:rsid w:val="004A181A"/>
    <w:rsid w:val="004A1F0C"/>
    <w:rsid w:val="004A2067"/>
    <w:rsid w:val="004A25D3"/>
    <w:rsid w:val="004A2A2C"/>
    <w:rsid w:val="004A2ED4"/>
    <w:rsid w:val="004A305C"/>
    <w:rsid w:val="004A4413"/>
    <w:rsid w:val="004A5326"/>
    <w:rsid w:val="004A5B46"/>
    <w:rsid w:val="004A6411"/>
    <w:rsid w:val="004A641D"/>
    <w:rsid w:val="004A749F"/>
    <w:rsid w:val="004A79BA"/>
    <w:rsid w:val="004B0115"/>
    <w:rsid w:val="004B0456"/>
    <w:rsid w:val="004B0633"/>
    <w:rsid w:val="004B0C3F"/>
    <w:rsid w:val="004B0FD5"/>
    <w:rsid w:val="004B12B9"/>
    <w:rsid w:val="004B12BF"/>
    <w:rsid w:val="004B1306"/>
    <w:rsid w:val="004B1609"/>
    <w:rsid w:val="004B1A5B"/>
    <w:rsid w:val="004B1B98"/>
    <w:rsid w:val="004B1E1E"/>
    <w:rsid w:val="004B2D09"/>
    <w:rsid w:val="004B3108"/>
    <w:rsid w:val="004B389F"/>
    <w:rsid w:val="004B4846"/>
    <w:rsid w:val="004B4AEE"/>
    <w:rsid w:val="004B531C"/>
    <w:rsid w:val="004B560D"/>
    <w:rsid w:val="004B5A41"/>
    <w:rsid w:val="004B5C34"/>
    <w:rsid w:val="004B6215"/>
    <w:rsid w:val="004B62A2"/>
    <w:rsid w:val="004B62D0"/>
    <w:rsid w:val="004B6358"/>
    <w:rsid w:val="004B64BA"/>
    <w:rsid w:val="004B6D2B"/>
    <w:rsid w:val="004B6E84"/>
    <w:rsid w:val="004B6FB4"/>
    <w:rsid w:val="004B7C35"/>
    <w:rsid w:val="004C0204"/>
    <w:rsid w:val="004C04CA"/>
    <w:rsid w:val="004C0D47"/>
    <w:rsid w:val="004C1090"/>
    <w:rsid w:val="004C1D7E"/>
    <w:rsid w:val="004C29CD"/>
    <w:rsid w:val="004C3538"/>
    <w:rsid w:val="004C4591"/>
    <w:rsid w:val="004C4C28"/>
    <w:rsid w:val="004C5053"/>
    <w:rsid w:val="004C565F"/>
    <w:rsid w:val="004C5905"/>
    <w:rsid w:val="004C59F8"/>
    <w:rsid w:val="004C5CDB"/>
    <w:rsid w:val="004C5D0E"/>
    <w:rsid w:val="004C6B43"/>
    <w:rsid w:val="004C6EE3"/>
    <w:rsid w:val="004C71A5"/>
    <w:rsid w:val="004C73E0"/>
    <w:rsid w:val="004C7541"/>
    <w:rsid w:val="004C7977"/>
    <w:rsid w:val="004C7B8E"/>
    <w:rsid w:val="004D035B"/>
    <w:rsid w:val="004D0888"/>
    <w:rsid w:val="004D11AF"/>
    <w:rsid w:val="004D1330"/>
    <w:rsid w:val="004D2042"/>
    <w:rsid w:val="004D2909"/>
    <w:rsid w:val="004D2CFC"/>
    <w:rsid w:val="004D2D0C"/>
    <w:rsid w:val="004D2EAD"/>
    <w:rsid w:val="004D306D"/>
    <w:rsid w:val="004D397C"/>
    <w:rsid w:val="004D3CB6"/>
    <w:rsid w:val="004D3DB8"/>
    <w:rsid w:val="004D3DE3"/>
    <w:rsid w:val="004D3DEB"/>
    <w:rsid w:val="004D42D3"/>
    <w:rsid w:val="004D5A44"/>
    <w:rsid w:val="004D65A6"/>
    <w:rsid w:val="004D78E6"/>
    <w:rsid w:val="004D796F"/>
    <w:rsid w:val="004D79DF"/>
    <w:rsid w:val="004D7EAD"/>
    <w:rsid w:val="004D7ED1"/>
    <w:rsid w:val="004E012F"/>
    <w:rsid w:val="004E05A3"/>
    <w:rsid w:val="004E06A5"/>
    <w:rsid w:val="004E09FC"/>
    <w:rsid w:val="004E0A3A"/>
    <w:rsid w:val="004E1242"/>
    <w:rsid w:val="004E15BE"/>
    <w:rsid w:val="004E1BEC"/>
    <w:rsid w:val="004E22F6"/>
    <w:rsid w:val="004E27F8"/>
    <w:rsid w:val="004E2B74"/>
    <w:rsid w:val="004E303A"/>
    <w:rsid w:val="004E3693"/>
    <w:rsid w:val="004E3DEC"/>
    <w:rsid w:val="004E3EC9"/>
    <w:rsid w:val="004E4886"/>
    <w:rsid w:val="004E48FF"/>
    <w:rsid w:val="004E529A"/>
    <w:rsid w:val="004E5777"/>
    <w:rsid w:val="004E5884"/>
    <w:rsid w:val="004E5B50"/>
    <w:rsid w:val="004E6190"/>
    <w:rsid w:val="004E6973"/>
    <w:rsid w:val="004E708F"/>
    <w:rsid w:val="004E75F5"/>
    <w:rsid w:val="004F010F"/>
    <w:rsid w:val="004F0636"/>
    <w:rsid w:val="004F067C"/>
    <w:rsid w:val="004F090E"/>
    <w:rsid w:val="004F1030"/>
    <w:rsid w:val="004F10CF"/>
    <w:rsid w:val="004F135E"/>
    <w:rsid w:val="004F13B3"/>
    <w:rsid w:val="004F1505"/>
    <w:rsid w:val="004F1520"/>
    <w:rsid w:val="004F1B79"/>
    <w:rsid w:val="004F1D5B"/>
    <w:rsid w:val="004F1E1B"/>
    <w:rsid w:val="004F204D"/>
    <w:rsid w:val="004F2583"/>
    <w:rsid w:val="004F38A9"/>
    <w:rsid w:val="004F3CD6"/>
    <w:rsid w:val="004F4417"/>
    <w:rsid w:val="004F4D74"/>
    <w:rsid w:val="004F4DD1"/>
    <w:rsid w:val="004F4E81"/>
    <w:rsid w:val="004F565C"/>
    <w:rsid w:val="004F6665"/>
    <w:rsid w:val="004F729E"/>
    <w:rsid w:val="004F735C"/>
    <w:rsid w:val="004F7499"/>
    <w:rsid w:val="00500416"/>
    <w:rsid w:val="00500467"/>
    <w:rsid w:val="0050046E"/>
    <w:rsid w:val="005007CF"/>
    <w:rsid w:val="00500C13"/>
    <w:rsid w:val="00500C95"/>
    <w:rsid w:val="00501353"/>
    <w:rsid w:val="005013BD"/>
    <w:rsid w:val="00501428"/>
    <w:rsid w:val="005018FD"/>
    <w:rsid w:val="0050265E"/>
    <w:rsid w:val="00502A4A"/>
    <w:rsid w:val="005030B8"/>
    <w:rsid w:val="0050349D"/>
    <w:rsid w:val="0050360C"/>
    <w:rsid w:val="0050365E"/>
    <w:rsid w:val="005039D7"/>
    <w:rsid w:val="00503A7B"/>
    <w:rsid w:val="00503C7F"/>
    <w:rsid w:val="00503DB4"/>
    <w:rsid w:val="00504505"/>
    <w:rsid w:val="00504A0E"/>
    <w:rsid w:val="00504C9F"/>
    <w:rsid w:val="00504EF6"/>
    <w:rsid w:val="0050533F"/>
    <w:rsid w:val="005054CD"/>
    <w:rsid w:val="005059D5"/>
    <w:rsid w:val="00505B42"/>
    <w:rsid w:val="00505B80"/>
    <w:rsid w:val="005066E0"/>
    <w:rsid w:val="00506E62"/>
    <w:rsid w:val="00506FC6"/>
    <w:rsid w:val="00507576"/>
    <w:rsid w:val="005077E8"/>
    <w:rsid w:val="00507EED"/>
    <w:rsid w:val="00507F34"/>
    <w:rsid w:val="00507F6A"/>
    <w:rsid w:val="005104F9"/>
    <w:rsid w:val="00510734"/>
    <w:rsid w:val="005107C3"/>
    <w:rsid w:val="00510CB8"/>
    <w:rsid w:val="0051173B"/>
    <w:rsid w:val="005122BD"/>
    <w:rsid w:val="00512B3B"/>
    <w:rsid w:val="00512D8B"/>
    <w:rsid w:val="00513296"/>
    <w:rsid w:val="005137DB"/>
    <w:rsid w:val="00513AD9"/>
    <w:rsid w:val="00513D10"/>
    <w:rsid w:val="005144BF"/>
    <w:rsid w:val="00514876"/>
    <w:rsid w:val="00514B10"/>
    <w:rsid w:val="00514E64"/>
    <w:rsid w:val="00514F17"/>
    <w:rsid w:val="00516047"/>
    <w:rsid w:val="00516B23"/>
    <w:rsid w:val="005170BB"/>
    <w:rsid w:val="005171E1"/>
    <w:rsid w:val="00517551"/>
    <w:rsid w:val="00517728"/>
    <w:rsid w:val="00520520"/>
    <w:rsid w:val="00520B75"/>
    <w:rsid w:val="00520F27"/>
    <w:rsid w:val="0052124C"/>
    <w:rsid w:val="00521568"/>
    <w:rsid w:val="0052170D"/>
    <w:rsid w:val="00521E5E"/>
    <w:rsid w:val="00521F0C"/>
    <w:rsid w:val="005220A5"/>
    <w:rsid w:val="005224ED"/>
    <w:rsid w:val="00522531"/>
    <w:rsid w:val="00522ABE"/>
    <w:rsid w:val="005231C1"/>
    <w:rsid w:val="00523B24"/>
    <w:rsid w:val="00523D5F"/>
    <w:rsid w:val="0052405B"/>
    <w:rsid w:val="00524176"/>
    <w:rsid w:val="0052424C"/>
    <w:rsid w:val="00524263"/>
    <w:rsid w:val="00524B4F"/>
    <w:rsid w:val="00524D89"/>
    <w:rsid w:val="00526070"/>
    <w:rsid w:val="005262FC"/>
    <w:rsid w:val="005264DC"/>
    <w:rsid w:val="00526682"/>
    <w:rsid w:val="00526A20"/>
    <w:rsid w:val="00526A33"/>
    <w:rsid w:val="00527464"/>
    <w:rsid w:val="0052772F"/>
    <w:rsid w:val="005277B8"/>
    <w:rsid w:val="00527AD3"/>
    <w:rsid w:val="00530163"/>
    <w:rsid w:val="00530A88"/>
    <w:rsid w:val="005315C6"/>
    <w:rsid w:val="00531972"/>
    <w:rsid w:val="00531D4B"/>
    <w:rsid w:val="0053216E"/>
    <w:rsid w:val="00532244"/>
    <w:rsid w:val="0053238F"/>
    <w:rsid w:val="00532617"/>
    <w:rsid w:val="00532F63"/>
    <w:rsid w:val="00533DBC"/>
    <w:rsid w:val="005341C1"/>
    <w:rsid w:val="00534490"/>
    <w:rsid w:val="00535AE1"/>
    <w:rsid w:val="005367BF"/>
    <w:rsid w:val="0053717F"/>
    <w:rsid w:val="005378FB"/>
    <w:rsid w:val="00537C14"/>
    <w:rsid w:val="00537D45"/>
    <w:rsid w:val="0054034D"/>
    <w:rsid w:val="0054034E"/>
    <w:rsid w:val="00540C69"/>
    <w:rsid w:val="00540D26"/>
    <w:rsid w:val="0054161E"/>
    <w:rsid w:val="00541AB8"/>
    <w:rsid w:val="00541F71"/>
    <w:rsid w:val="00541FF4"/>
    <w:rsid w:val="005425E1"/>
    <w:rsid w:val="005425F8"/>
    <w:rsid w:val="00542990"/>
    <w:rsid w:val="005437E5"/>
    <w:rsid w:val="00543E54"/>
    <w:rsid w:val="00545C31"/>
    <w:rsid w:val="005461B9"/>
    <w:rsid w:val="00546678"/>
    <w:rsid w:val="0054668D"/>
    <w:rsid w:val="00546B4C"/>
    <w:rsid w:val="00546DA9"/>
    <w:rsid w:val="0054724C"/>
    <w:rsid w:val="00547643"/>
    <w:rsid w:val="005503D4"/>
    <w:rsid w:val="005504FD"/>
    <w:rsid w:val="00551063"/>
    <w:rsid w:val="005513EF"/>
    <w:rsid w:val="00551898"/>
    <w:rsid w:val="00551B6F"/>
    <w:rsid w:val="005521CB"/>
    <w:rsid w:val="00552524"/>
    <w:rsid w:val="00552834"/>
    <w:rsid w:val="00552DB8"/>
    <w:rsid w:val="005532E0"/>
    <w:rsid w:val="005537A4"/>
    <w:rsid w:val="00553BD1"/>
    <w:rsid w:val="00553E4A"/>
    <w:rsid w:val="00553E8E"/>
    <w:rsid w:val="0055403E"/>
    <w:rsid w:val="005546D5"/>
    <w:rsid w:val="00554D0F"/>
    <w:rsid w:val="0055504D"/>
    <w:rsid w:val="0055550E"/>
    <w:rsid w:val="0055557E"/>
    <w:rsid w:val="00555FFB"/>
    <w:rsid w:val="00556003"/>
    <w:rsid w:val="00556175"/>
    <w:rsid w:val="00556BF2"/>
    <w:rsid w:val="00556F2B"/>
    <w:rsid w:val="00557062"/>
    <w:rsid w:val="00557C88"/>
    <w:rsid w:val="00560569"/>
    <w:rsid w:val="00560935"/>
    <w:rsid w:val="005610D5"/>
    <w:rsid w:val="005615B0"/>
    <w:rsid w:val="005620C9"/>
    <w:rsid w:val="0056219E"/>
    <w:rsid w:val="00562A5F"/>
    <w:rsid w:val="00562D91"/>
    <w:rsid w:val="0056305A"/>
    <w:rsid w:val="005647A3"/>
    <w:rsid w:val="005648AE"/>
    <w:rsid w:val="00564BA1"/>
    <w:rsid w:val="00564DB9"/>
    <w:rsid w:val="0056515A"/>
    <w:rsid w:val="0056631E"/>
    <w:rsid w:val="00566CFD"/>
    <w:rsid w:val="00567650"/>
    <w:rsid w:val="00567A62"/>
    <w:rsid w:val="00567AAF"/>
    <w:rsid w:val="005701E2"/>
    <w:rsid w:val="00570678"/>
    <w:rsid w:val="00570949"/>
    <w:rsid w:val="00570B82"/>
    <w:rsid w:val="00571478"/>
    <w:rsid w:val="0057179F"/>
    <w:rsid w:val="00571BF2"/>
    <w:rsid w:val="00571E85"/>
    <w:rsid w:val="0057362A"/>
    <w:rsid w:val="0057380F"/>
    <w:rsid w:val="0057382A"/>
    <w:rsid w:val="00573B7F"/>
    <w:rsid w:val="00573E9F"/>
    <w:rsid w:val="00573F5B"/>
    <w:rsid w:val="00573FE4"/>
    <w:rsid w:val="005745EE"/>
    <w:rsid w:val="00574882"/>
    <w:rsid w:val="00574EC4"/>
    <w:rsid w:val="005763E2"/>
    <w:rsid w:val="00576406"/>
    <w:rsid w:val="0057660D"/>
    <w:rsid w:val="00576E0B"/>
    <w:rsid w:val="0057728A"/>
    <w:rsid w:val="00577373"/>
    <w:rsid w:val="00577AC6"/>
    <w:rsid w:val="00577AD0"/>
    <w:rsid w:val="00577DA3"/>
    <w:rsid w:val="0058037C"/>
    <w:rsid w:val="005807EB"/>
    <w:rsid w:val="00580895"/>
    <w:rsid w:val="00580AA3"/>
    <w:rsid w:val="00580B75"/>
    <w:rsid w:val="00580CA6"/>
    <w:rsid w:val="00581B41"/>
    <w:rsid w:val="00581BDE"/>
    <w:rsid w:val="00582E3A"/>
    <w:rsid w:val="00582EE4"/>
    <w:rsid w:val="00583081"/>
    <w:rsid w:val="005830E1"/>
    <w:rsid w:val="00583849"/>
    <w:rsid w:val="00583A6C"/>
    <w:rsid w:val="00584509"/>
    <w:rsid w:val="005848CD"/>
    <w:rsid w:val="00584B89"/>
    <w:rsid w:val="00585256"/>
    <w:rsid w:val="0058542B"/>
    <w:rsid w:val="00586343"/>
    <w:rsid w:val="005868C7"/>
    <w:rsid w:val="00586D23"/>
    <w:rsid w:val="00586E71"/>
    <w:rsid w:val="00586FDA"/>
    <w:rsid w:val="005872C4"/>
    <w:rsid w:val="00587638"/>
    <w:rsid w:val="00587A21"/>
    <w:rsid w:val="00590417"/>
    <w:rsid w:val="00591779"/>
    <w:rsid w:val="00591CC5"/>
    <w:rsid w:val="005922E1"/>
    <w:rsid w:val="005928B8"/>
    <w:rsid w:val="0059290D"/>
    <w:rsid w:val="0059290F"/>
    <w:rsid w:val="00592B61"/>
    <w:rsid w:val="00592DBB"/>
    <w:rsid w:val="00592F13"/>
    <w:rsid w:val="00593313"/>
    <w:rsid w:val="00593AA5"/>
    <w:rsid w:val="00593EE1"/>
    <w:rsid w:val="0059445B"/>
    <w:rsid w:val="00594790"/>
    <w:rsid w:val="00594801"/>
    <w:rsid w:val="00594A50"/>
    <w:rsid w:val="00594A62"/>
    <w:rsid w:val="005956E8"/>
    <w:rsid w:val="00595CD1"/>
    <w:rsid w:val="00595CFE"/>
    <w:rsid w:val="005960E8"/>
    <w:rsid w:val="00596A37"/>
    <w:rsid w:val="00596A76"/>
    <w:rsid w:val="00597796"/>
    <w:rsid w:val="00597B95"/>
    <w:rsid w:val="005A0B92"/>
    <w:rsid w:val="005A1000"/>
    <w:rsid w:val="005A1577"/>
    <w:rsid w:val="005A1B59"/>
    <w:rsid w:val="005A1BB5"/>
    <w:rsid w:val="005A28A9"/>
    <w:rsid w:val="005A37D6"/>
    <w:rsid w:val="005A3A64"/>
    <w:rsid w:val="005A3CE2"/>
    <w:rsid w:val="005A4B0C"/>
    <w:rsid w:val="005A4DD1"/>
    <w:rsid w:val="005A504A"/>
    <w:rsid w:val="005A5BD2"/>
    <w:rsid w:val="005A5FC9"/>
    <w:rsid w:val="005A61B0"/>
    <w:rsid w:val="005A62A5"/>
    <w:rsid w:val="005A6812"/>
    <w:rsid w:val="005A6996"/>
    <w:rsid w:val="005A6DA0"/>
    <w:rsid w:val="005A6DA6"/>
    <w:rsid w:val="005A6F93"/>
    <w:rsid w:val="005A6FCB"/>
    <w:rsid w:val="005A74CC"/>
    <w:rsid w:val="005A772E"/>
    <w:rsid w:val="005A7730"/>
    <w:rsid w:val="005A7BF8"/>
    <w:rsid w:val="005B0412"/>
    <w:rsid w:val="005B0994"/>
    <w:rsid w:val="005B0E16"/>
    <w:rsid w:val="005B107E"/>
    <w:rsid w:val="005B10EC"/>
    <w:rsid w:val="005B113E"/>
    <w:rsid w:val="005B1449"/>
    <w:rsid w:val="005B14D9"/>
    <w:rsid w:val="005B1E2A"/>
    <w:rsid w:val="005B25D2"/>
    <w:rsid w:val="005B25E5"/>
    <w:rsid w:val="005B27A1"/>
    <w:rsid w:val="005B281D"/>
    <w:rsid w:val="005B285A"/>
    <w:rsid w:val="005B2CFA"/>
    <w:rsid w:val="005B2EC4"/>
    <w:rsid w:val="005B33D7"/>
    <w:rsid w:val="005B3937"/>
    <w:rsid w:val="005B3E7F"/>
    <w:rsid w:val="005B404B"/>
    <w:rsid w:val="005B465A"/>
    <w:rsid w:val="005B471B"/>
    <w:rsid w:val="005B495D"/>
    <w:rsid w:val="005B4A3B"/>
    <w:rsid w:val="005B4A87"/>
    <w:rsid w:val="005B4E33"/>
    <w:rsid w:val="005B549B"/>
    <w:rsid w:val="005B6808"/>
    <w:rsid w:val="005B7327"/>
    <w:rsid w:val="005B764B"/>
    <w:rsid w:val="005B784B"/>
    <w:rsid w:val="005B7B3B"/>
    <w:rsid w:val="005C03C9"/>
    <w:rsid w:val="005C141C"/>
    <w:rsid w:val="005C1532"/>
    <w:rsid w:val="005C1C10"/>
    <w:rsid w:val="005C1D61"/>
    <w:rsid w:val="005C226C"/>
    <w:rsid w:val="005C250E"/>
    <w:rsid w:val="005C256A"/>
    <w:rsid w:val="005C2D9D"/>
    <w:rsid w:val="005C3301"/>
    <w:rsid w:val="005C35F6"/>
    <w:rsid w:val="005C3FDE"/>
    <w:rsid w:val="005C4897"/>
    <w:rsid w:val="005C4C8A"/>
    <w:rsid w:val="005C4F93"/>
    <w:rsid w:val="005C510C"/>
    <w:rsid w:val="005C548A"/>
    <w:rsid w:val="005C5709"/>
    <w:rsid w:val="005C58F4"/>
    <w:rsid w:val="005C5985"/>
    <w:rsid w:val="005C6221"/>
    <w:rsid w:val="005C6358"/>
    <w:rsid w:val="005C6621"/>
    <w:rsid w:val="005C6670"/>
    <w:rsid w:val="005C6674"/>
    <w:rsid w:val="005C7FC8"/>
    <w:rsid w:val="005D0007"/>
    <w:rsid w:val="005D1FD4"/>
    <w:rsid w:val="005D2309"/>
    <w:rsid w:val="005D30AD"/>
    <w:rsid w:val="005D31C9"/>
    <w:rsid w:val="005D411A"/>
    <w:rsid w:val="005D44DF"/>
    <w:rsid w:val="005D4C9B"/>
    <w:rsid w:val="005D4DAB"/>
    <w:rsid w:val="005D5059"/>
    <w:rsid w:val="005D5385"/>
    <w:rsid w:val="005D57D2"/>
    <w:rsid w:val="005D638B"/>
    <w:rsid w:val="005D677E"/>
    <w:rsid w:val="005D71EC"/>
    <w:rsid w:val="005D721C"/>
    <w:rsid w:val="005D7E72"/>
    <w:rsid w:val="005E00A8"/>
    <w:rsid w:val="005E01C8"/>
    <w:rsid w:val="005E025F"/>
    <w:rsid w:val="005E038D"/>
    <w:rsid w:val="005E083E"/>
    <w:rsid w:val="005E1A24"/>
    <w:rsid w:val="005E1E2A"/>
    <w:rsid w:val="005E1ECC"/>
    <w:rsid w:val="005E20D8"/>
    <w:rsid w:val="005E2F07"/>
    <w:rsid w:val="005E3503"/>
    <w:rsid w:val="005E35EF"/>
    <w:rsid w:val="005E395A"/>
    <w:rsid w:val="005E4629"/>
    <w:rsid w:val="005E4C87"/>
    <w:rsid w:val="005E4C90"/>
    <w:rsid w:val="005E67D4"/>
    <w:rsid w:val="005E67E5"/>
    <w:rsid w:val="005E7804"/>
    <w:rsid w:val="005E7C5E"/>
    <w:rsid w:val="005F0739"/>
    <w:rsid w:val="005F0937"/>
    <w:rsid w:val="005F0D52"/>
    <w:rsid w:val="005F1259"/>
    <w:rsid w:val="005F171B"/>
    <w:rsid w:val="005F2B20"/>
    <w:rsid w:val="005F2B2C"/>
    <w:rsid w:val="005F2BEF"/>
    <w:rsid w:val="005F2D3B"/>
    <w:rsid w:val="005F35AF"/>
    <w:rsid w:val="005F35E0"/>
    <w:rsid w:val="005F36AE"/>
    <w:rsid w:val="005F3712"/>
    <w:rsid w:val="005F3F89"/>
    <w:rsid w:val="005F40CD"/>
    <w:rsid w:val="005F46DC"/>
    <w:rsid w:val="005F4B99"/>
    <w:rsid w:val="005F4CAF"/>
    <w:rsid w:val="005F4ED8"/>
    <w:rsid w:val="005F5474"/>
    <w:rsid w:val="005F5AE2"/>
    <w:rsid w:val="005F6212"/>
    <w:rsid w:val="005F637C"/>
    <w:rsid w:val="005F6530"/>
    <w:rsid w:val="005F6BAD"/>
    <w:rsid w:val="005F771D"/>
    <w:rsid w:val="005F7C6A"/>
    <w:rsid w:val="005F7F84"/>
    <w:rsid w:val="00600C6F"/>
    <w:rsid w:val="00601BA2"/>
    <w:rsid w:val="00601C51"/>
    <w:rsid w:val="00601D1F"/>
    <w:rsid w:val="00601DB3"/>
    <w:rsid w:val="00601F3B"/>
    <w:rsid w:val="00602478"/>
    <w:rsid w:val="006032E5"/>
    <w:rsid w:val="0060330C"/>
    <w:rsid w:val="00603370"/>
    <w:rsid w:val="0060365E"/>
    <w:rsid w:val="00603ABB"/>
    <w:rsid w:val="00603BEC"/>
    <w:rsid w:val="00603C56"/>
    <w:rsid w:val="00604170"/>
    <w:rsid w:val="006041A5"/>
    <w:rsid w:val="006048EC"/>
    <w:rsid w:val="00604A3C"/>
    <w:rsid w:val="00604BEF"/>
    <w:rsid w:val="00604CCC"/>
    <w:rsid w:val="006050C9"/>
    <w:rsid w:val="006054A8"/>
    <w:rsid w:val="00605ACF"/>
    <w:rsid w:val="00606168"/>
    <w:rsid w:val="00607004"/>
    <w:rsid w:val="00607375"/>
    <w:rsid w:val="006100C0"/>
    <w:rsid w:val="006101F4"/>
    <w:rsid w:val="006102B7"/>
    <w:rsid w:val="006107CF"/>
    <w:rsid w:val="0061101D"/>
    <w:rsid w:val="006111FD"/>
    <w:rsid w:val="00611B8B"/>
    <w:rsid w:val="00612847"/>
    <w:rsid w:val="00612A2F"/>
    <w:rsid w:val="00612BFD"/>
    <w:rsid w:val="00613058"/>
    <w:rsid w:val="006135FD"/>
    <w:rsid w:val="00613745"/>
    <w:rsid w:val="00613D19"/>
    <w:rsid w:val="00613F22"/>
    <w:rsid w:val="006140BE"/>
    <w:rsid w:val="006153D5"/>
    <w:rsid w:val="006154EE"/>
    <w:rsid w:val="006156CC"/>
    <w:rsid w:val="006158EA"/>
    <w:rsid w:val="00615B2B"/>
    <w:rsid w:val="00615C44"/>
    <w:rsid w:val="006160DE"/>
    <w:rsid w:val="0061674D"/>
    <w:rsid w:val="006168B1"/>
    <w:rsid w:val="0061750D"/>
    <w:rsid w:val="0061791F"/>
    <w:rsid w:val="00617E97"/>
    <w:rsid w:val="00620B5B"/>
    <w:rsid w:val="00620DDF"/>
    <w:rsid w:val="006211F5"/>
    <w:rsid w:val="00621735"/>
    <w:rsid w:val="006217A5"/>
    <w:rsid w:val="00621820"/>
    <w:rsid w:val="00621DB9"/>
    <w:rsid w:val="006225C8"/>
    <w:rsid w:val="0062300D"/>
    <w:rsid w:val="006235FA"/>
    <w:rsid w:val="006236E4"/>
    <w:rsid w:val="00624231"/>
    <w:rsid w:val="00624305"/>
    <w:rsid w:val="00624711"/>
    <w:rsid w:val="00624A8D"/>
    <w:rsid w:val="00625F58"/>
    <w:rsid w:val="00626348"/>
    <w:rsid w:val="00626A8C"/>
    <w:rsid w:val="00626C39"/>
    <w:rsid w:val="00626C56"/>
    <w:rsid w:val="00626C9B"/>
    <w:rsid w:val="00627133"/>
    <w:rsid w:val="006276A0"/>
    <w:rsid w:val="00627845"/>
    <w:rsid w:val="00627BCA"/>
    <w:rsid w:val="0063025A"/>
    <w:rsid w:val="006302D0"/>
    <w:rsid w:val="0063058E"/>
    <w:rsid w:val="006305C6"/>
    <w:rsid w:val="00630B87"/>
    <w:rsid w:val="0063131F"/>
    <w:rsid w:val="0063168A"/>
    <w:rsid w:val="0063234D"/>
    <w:rsid w:val="00632E80"/>
    <w:rsid w:val="00633A19"/>
    <w:rsid w:val="00633C33"/>
    <w:rsid w:val="0063430E"/>
    <w:rsid w:val="00634524"/>
    <w:rsid w:val="006345BC"/>
    <w:rsid w:val="00634722"/>
    <w:rsid w:val="00634B46"/>
    <w:rsid w:val="00634D6E"/>
    <w:rsid w:val="00634DC7"/>
    <w:rsid w:val="006351A8"/>
    <w:rsid w:val="006351C3"/>
    <w:rsid w:val="006351D4"/>
    <w:rsid w:val="006352DD"/>
    <w:rsid w:val="006358AD"/>
    <w:rsid w:val="00635B22"/>
    <w:rsid w:val="00635E35"/>
    <w:rsid w:val="00636361"/>
    <w:rsid w:val="0063664E"/>
    <w:rsid w:val="00636D08"/>
    <w:rsid w:val="00636E0A"/>
    <w:rsid w:val="00636EC9"/>
    <w:rsid w:val="00637207"/>
    <w:rsid w:val="006375C4"/>
    <w:rsid w:val="00637881"/>
    <w:rsid w:val="00637B17"/>
    <w:rsid w:val="00637C14"/>
    <w:rsid w:val="00637EBE"/>
    <w:rsid w:val="00640A5C"/>
    <w:rsid w:val="00641957"/>
    <w:rsid w:val="00641C3C"/>
    <w:rsid w:val="00642313"/>
    <w:rsid w:val="0064259A"/>
    <w:rsid w:val="00642DB5"/>
    <w:rsid w:val="006440CF"/>
    <w:rsid w:val="006449B6"/>
    <w:rsid w:val="00644B87"/>
    <w:rsid w:val="00644C0E"/>
    <w:rsid w:val="00644C75"/>
    <w:rsid w:val="00644F30"/>
    <w:rsid w:val="00644F33"/>
    <w:rsid w:val="00644FCF"/>
    <w:rsid w:val="006451C8"/>
    <w:rsid w:val="006457AE"/>
    <w:rsid w:val="006457B7"/>
    <w:rsid w:val="00646480"/>
    <w:rsid w:val="00646681"/>
    <w:rsid w:val="006467B7"/>
    <w:rsid w:val="00646BE5"/>
    <w:rsid w:val="00646DB2"/>
    <w:rsid w:val="00646FAB"/>
    <w:rsid w:val="00647A7B"/>
    <w:rsid w:val="00647CFC"/>
    <w:rsid w:val="0065002A"/>
    <w:rsid w:val="006504B1"/>
    <w:rsid w:val="00650AE9"/>
    <w:rsid w:val="00650FD8"/>
    <w:rsid w:val="0065100F"/>
    <w:rsid w:val="00651793"/>
    <w:rsid w:val="006517D0"/>
    <w:rsid w:val="0065195E"/>
    <w:rsid w:val="00651C20"/>
    <w:rsid w:val="00651D64"/>
    <w:rsid w:val="0065338E"/>
    <w:rsid w:val="006537F8"/>
    <w:rsid w:val="00654056"/>
    <w:rsid w:val="00654311"/>
    <w:rsid w:val="00654D72"/>
    <w:rsid w:val="00654DE9"/>
    <w:rsid w:val="006550AB"/>
    <w:rsid w:val="00655DCC"/>
    <w:rsid w:val="00656BD5"/>
    <w:rsid w:val="00657039"/>
    <w:rsid w:val="00660001"/>
    <w:rsid w:val="006605B8"/>
    <w:rsid w:val="00660C2C"/>
    <w:rsid w:val="006630AD"/>
    <w:rsid w:val="006632E1"/>
    <w:rsid w:val="00663698"/>
    <w:rsid w:val="006636DA"/>
    <w:rsid w:val="006647E4"/>
    <w:rsid w:val="00664937"/>
    <w:rsid w:val="00664991"/>
    <w:rsid w:val="00664F32"/>
    <w:rsid w:val="0066582E"/>
    <w:rsid w:val="0066583E"/>
    <w:rsid w:val="006667F7"/>
    <w:rsid w:val="00666891"/>
    <w:rsid w:val="0066737A"/>
    <w:rsid w:val="006675AC"/>
    <w:rsid w:val="006678B4"/>
    <w:rsid w:val="00670176"/>
    <w:rsid w:val="0067037B"/>
    <w:rsid w:val="00670D59"/>
    <w:rsid w:val="006714CA"/>
    <w:rsid w:val="006714EF"/>
    <w:rsid w:val="006716D1"/>
    <w:rsid w:val="0067183D"/>
    <w:rsid w:val="006718FB"/>
    <w:rsid w:val="00671B8B"/>
    <w:rsid w:val="00671DE3"/>
    <w:rsid w:val="00671E12"/>
    <w:rsid w:val="00672072"/>
    <w:rsid w:val="00672AF2"/>
    <w:rsid w:val="0067364D"/>
    <w:rsid w:val="006736B4"/>
    <w:rsid w:val="006737FB"/>
    <w:rsid w:val="0067416F"/>
    <w:rsid w:val="00674173"/>
    <w:rsid w:val="006744AA"/>
    <w:rsid w:val="00674610"/>
    <w:rsid w:val="00675151"/>
    <w:rsid w:val="006756F9"/>
    <w:rsid w:val="006757FF"/>
    <w:rsid w:val="006769C8"/>
    <w:rsid w:val="006769CA"/>
    <w:rsid w:val="00676E85"/>
    <w:rsid w:val="0067731E"/>
    <w:rsid w:val="00677740"/>
    <w:rsid w:val="00677856"/>
    <w:rsid w:val="00677921"/>
    <w:rsid w:val="00680025"/>
    <w:rsid w:val="006808B2"/>
    <w:rsid w:val="006811EF"/>
    <w:rsid w:val="00681BF7"/>
    <w:rsid w:val="0068324B"/>
    <w:rsid w:val="0068345C"/>
    <w:rsid w:val="006837FA"/>
    <w:rsid w:val="006838D3"/>
    <w:rsid w:val="00683F7F"/>
    <w:rsid w:val="006841CD"/>
    <w:rsid w:val="006849B1"/>
    <w:rsid w:val="006851E7"/>
    <w:rsid w:val="0068535C"/>
    <w:rsid w:val="00686497"/>
    <w:rsid w:val="00687142"/>
    <w:rsid w:val="00687450"/>
    <w:rsid w:val="00687617"/>
    <w:rsid w:val="0068793F"/>
    <w:rsid w:val="00687A3F"/>
    <w:rsid w:val="00687BC0"/>
    <w:rsid w:val="00687F3F"/>
    <w:rsid w:val="00687FB8"/>
    <w:rsid w:val="00690033"/>
    <w:rsid w:val="006900BF"/>
    <w:rsid w:val="006906FE"/>
    <w:rsid w:val="0069267D"/>
    <w:rsid w:val="00694A31"/>
    <w:rsid w:val="00695686"/>
    <w:rsid w:val="006959C1"/>
    <w:rsid w:val="00696833"/>
    <w:rsid w:val="00696FBA"/>
    <w:rsid w:val="00697BE1"/>
    <w:rsid w:val="00697EDF"/>
    <w:rsid w:val="006A0DE8"/>
    <w:rsid w:val="006A1227"/>
    <w:rsid w:val="006A1428"/>
    <w:rsid w:val="006A17D2"/>
    <w:rsid w:val="006A222E"/>
    <w:rsid w:val="006A2235"/>
    <w:rsid w:val="006A261C"/>
    <w:rsid w:val="006A43EF"/>
    <w:rsid w:val="006A4A9E"/>
    <w:rsid w:val="006A4CF4"/>
    <w:rsid w:val="006A5A91"/>
    <w:rsid w:val="006A5CBF"/>
    <w:rsid w:val="006A5E9D"/>
    <w:rsid w:val="006A604D"/>
    <w:rsid w:val="006A6494"/>
    <w:rsid w:val="006A6B9F"/>
    <w:rsid w:val="006A70F9"/>
    <w:rsid w:val="006A727C"/>
    <w:rsid w:val="006A74B9"/>
    <w:rsid w:val="006A7542"/>
    <w:rsid w:val="006A7F10"/>
    <w:rsid w:val="006B0578"/>
    <w:rsid w:val="006B0D20"/>
    <w:rsid w:val="006B0F02"/>
    <w:rsid w:val="006B10B2"/>
    <w:rsid w:val="006B2C01"/>
    <w:rsid w:val="006B2D09"/>
    <w:rsid w:val="006B2E2B"/>
    <w:rsid w:val="006B2E5B"/>
    <w:rsid w:val="006B2FEA"/>
    <w:rsid w:val="006B36C3"/>
    <w:rsid w:val="006B3D90"/>
    <w:rsid w:val="006B42A4"/>
    <w:rsid w:val="006B47E1"/>
    <w:rsid w:val="006B4952"/>
    <w:rsid w:val="006B4FF0"/>
    <w:rsid w:val="006B59ED"/>
    <w:rsid w:val="006B5B93"/>
    <w:rsid w:val="006B6069"/>
    <w:rsid w:val="006B68E2"/>
    <w:rsid w:val="006B6CF9"/>
    <w:rsid w:val="006B74DE"/>
    <w:rsid w:val="006B792D"/>
    <w:rsid w:val="006B7FE0"/>
    <w:rsid w:val="006C0065"/>
    <w:rsid w:val="006C0202"/>
    <w:rsid w:val="006C111C"/>
    <w:rsid w:val="006C1A74"/>
    <w:rsid w:val="006C2D22"/>
    <w:rsid w:val="006C3292"/>
    <w:rsid w:val="006C3942"/>
    <w:rsid w:val="006C3A24"/>
    <w:rsid w:val="006C3D2D"/>
    <w:rsid w:val="006C4523"/>
    <w:rsid w:val="006C4718"/>
    <w:rsid w:val="006C488C"/>
    <w:rsid w:val="006C52E6"/>
    <w:rsid w:val="006C5314"/>
    <w:rsid w:val="006C5A27"/>
    <w:rsid w:val="006C6287"/>
    <w:rsid w:val="006C6392"/>
    <w:rsid w:val="006C6DB4"/>
    <w:rsid w:val="006C73E0"/>
    <w:rsid w:val="006C79F1"/>
    <w:rsid w:val="006C7BB4"/>
    <w:rsid w:val="006C7BCD"/>
    <w:rsid w:val="006C7C27"/>
    <w:rsid w:val="006D01EE"/>
    <w:rsid w:val="006D0478"/>
    <w:rsid w:val="006D0DC6"/>
    <w:rsid w:val="006D16FC"/>
    <w:rsid w:val="006D18D8"/>
    <w:rsid w:val="006D1903"/>
    <w:rsid w:val="006D1BB2"/>
    <w:rsid w:val="006D1DE6"/>
    <w:rsid w:val="006D2213"/>
    <w:rsid w:val="006D267D"/>
    <w:rsid w:val="006D438A"/>
    <w:rsid w:val="006D4C3C"/>
    <w:rsid w:val="006D5C4D"/>
    <w:rsid w:val="006D6399"/>
    <w:rsid w:val="006D71C1"/>
    <w:rsid w:val="006D7F3A"/>
    <w:rsid w:val="006E27D9"/>
    <w:rsid w:val="006E319D"/>
    <w:rsid w:val="006E3500"/>
    <w:rsid w:val="006E439F"/>
    <w:rsid w:val="006E4A1B"/>
    <w:rsid w:val="006E4D35"/>
    <w:rsid w:val="006E513F"/>
    <w:rsid w:val="006E5281"/>
    <w:rsid w:val="006E529A"/>
    <w:rsid w:val="006E5471"/>
    <w:rsid w:val="006E5625"/>
    <w:rsid w:val="006E5AB8"/>
    <w:rsid w:val="006E5B50"/>
    <w:rsid w:val="006E6169"/>
    <w:rsid w:val="006E6504"/>
    <w:rsid w:val="006E6858"/>
    <w:rsid w:val="006E7401"/>
    <w:rsid w:val="006E752D"/>
    <w:rsid w:val="006E75A1"/>
    <w:rsid w:val="006E7D03"/>
    <w:rsid w:val="006E7EBD"/>
    <w:rsid w:val="006F016C"/>
    <w:rsid w:val="006F0AE1"/>
    <w:rsid w:val="006F0BD4"/>
    <w:rsid w:val="006F1870"/>
    <w:rsid w:val="006F1F6C"/>
    <w:rsid w:val="006F217F"/>
    <w:rsid w:val="006F2978"/>
    <w:rsid w:val="006F2E72"/>
    <w:rsid w:val="006F4945"/>
    <w:rsid w:val="006F4BB5"/>
    <w:rsid w:val="006F5187"/>
    <w:rsid w:val="006F5887"/>
    <w:rsid w:val="006F6D95"/>
    <w:rsid w:val="007001A7"/>
    <w:rsid w:val="00700772"/>
    <w:rsid w:val="00700EA8"/>
    <w:rsid w:val="0070105E"/>
    <w:rsid w:val="007011CD"/>
    <w:rsid w:val="00701AA0"/>
    <w:rsid w:val="00701D53"/>
    <w:rsid w:val="00702046"/>
    <w:rsid w:val="00702311"/>
    <w:rsid w:val="00702A9C"/>
    <w:rsid w:val="00702D49"/>
    <w:rsid w:val="00703104"/>
    <w:rsid w:val="00703297"/>
    <w:rsid w:val="00703A66"/>
    <w:rsid w:val="00703B21"/>
    <w:rsid w:val="007046BE"/>
    <w:rsid w:val="007047C3"/>
    <w:rsid w:val="007047D0"/>
    <w:rsid w:val="007050D6"/>
    <w:rsid w:val="00705608"/>
    <w:rsid w:val="0070594B"/>
    <w:rsid w:val="00706157"/>
    <w:rsid w:val="00706775"/>
    <w:rsid w:val="00706811"/>
    <w:rsid w:val="00706812"/>
    <w:rsid w:val="00706868"/>
    <w:rsid w:val="0070690F"/>
    <w:rsid w:val="0070713D"/>
    <w:rsid w:val="00707708"/>
    <w:rsid w:val="00707A56"/>
    <w:rsid w:val="00707B2F"/>
    <w:rsid w:val="00707B5A"/>
    <w:rsid w:val="00707CF5"/>
    <w:rsid w:val="00707D69"/>
    <w:rsid w:val="0071051C"/>
    <w:rsid w:val="00710862"/>
    <w:rsid w:val="00710C40"/>
    <w:rsid w:val="00710D0A"/>
    <w:rsid w:val="00710FBE"/>
    <w:rsid w:val="00711146"/>
    <w:rsid w:val="00711BC3"/>
    <w:rsid w:val="00712C05"/>
    <w:rsid w:val="00712C92"/>
    <w:rsid w:val="00712F39"/>
    <w:rsid w:val="007132E0"/>
    <w:rsid w:val="00713DC5"/>
    <w:rsid w:val="00713EE2"/>
    <w:rsid w:val="0071407A"/>
    <w:rsid w:val="007145DB"/>
    <w:rsid w:val="00714958"/>
    <w:rsid w:val="0071615D"/>
    <w:rsid w:val="00716BCA"/>
    <w:rsid w:val="00716EDB"/>
    <w:rsid w:val="00717A06"/>
    <w:rsid w:val="00717AE1"/>
    <w:rsid w:val="007208B9"/>
    <w:rsid w:val="007208E1"/>
    <w:rsid w:val="007210D8"/>
    <w:rsid w:val="007218A7"/>
    <w:rsid w:val="007218D1"/>
    <w:rsid w:val="00721A27"/>
    <w:rsid w:val="00721D9B"/>
    <w:rsid w:val="00721E39"/>
    <w:rsid w:val="007224AD"/>
    <w:rsid w:val="007228A2"/>
    <w:rsid w:val="007229B4"/>
    <w:rsid w:val="00722B7A"/>
    <w:rsid w:val="00723347"/>
    <w:rsid w:val="007236E2"/>
    <w:rsid w:val="00725A0E"/>
    <w:rsid w:val="00725AB9"/>
    <w:rsid w:val="00726EB0"/>
    <w:rsid w:val="00727792"/>
    <w:rsid w:val="00727891"/>
    <w:rsid w:val="00727BC5"/>
    <w:rsid w:val="00730368"/>
    <w:rsid w:val="00730470"/>
    <w:rsid w:val="00730557"/>
    <w:rsid w:val="00730C56"/>
    <w:rsid w:val="00730CFA"/>
    <w:rsid w:val="00730D4C"/>
    <w:rsid w:val="00730F5C"/>
    <w:rsid w:val="00731317"/>
    <w:rsid w:val="00731585"/>
    <w:rsid w:val="00732261"/>
    <w:rsid w:val="00732281"/>
    <w:rsid w:val="00732437"/>
    <w:rsid w:val="0073274F"/>
    <w:rsid w:val="00732E63"/>
    <w:rsid w:val="00733107"/>
    <w:rsid w:val="00733350"/>
    <w:rsid w:val="007338BF"/>
    <w:rsid w:val="00733C96"/>
    <w:rsid w:val="00734285"/>
    <w:rsid w:val="0073584A"/>
    <w:rsid w:val="00735C1A"/>
    <w:rsid w:val="00735DD6"/>
    <w:rsid w:val="00735DEC"/>
    <w:rsid w:val="007362C8"/>
    <w:rsid w:val="007365BD"/>
    <w:rsid w:val="00736BDD"/>
    <w:rsid w:val="00736E99"/>
    <w:rsid w:val="0073714E"/>
    <w:rsid w:val="007405FF"/>
    <w:rsid w:val="00741303"/>
    <w:rsid w:val="00741C0E"/>
    <w:rsid w:val="00741CBF"/>
    <w:rsid w:val="00741D05"/>
    <w:rsid w:val="00742060"/>
    <w:rsid w:val="0074248C"/>
    <w:rsid w:val="00742A48"/>
    <w:rsid w:val="00742E41"/>
    <w:rsid w:val="00743277"/>
    <w:rsid w:val="007433D4"/>
    <w:rsid w:val="007442F8"/>
    <w:rsid w:val="00744444"/>
    <w:rsid w:val="0074492B"/>
    <w:rsid w:val="00744C8B"/>
    <w:rsid w:val="00744FCD"/>
    <w:rsid w:val="0074535E"/>
    <w:rsid w:val="00745B34"/>
    <w:rsid w:val="00745E69"/>
    <w:rsid w:val="00745FF0"/>
    <w:rsid w:val="007472CF"/>
    <w:rsid w:val="00747359"/>
    <w:rsid w:val="00750151"/>
    <w:rsid w:val="00750396"/>
    <w:rsid w:val="00750C49"/>
    <w:rsid w:val="00750DD4"/>
    <w:rsid w:val="00750F30"/>
    <w:rsid w:val="007511E6"/>
    <w:rsid w:val="007514C0"/>
    <w:rsid w:val="00751516"/>
    <w:rsid w:val="00751A31"/>
    <w:rsid w:val="00751AFC"/>
    <w:rsid w:val="00751B31"/>
    <w:rsid w:val="00753684"/>
    <w:rsid w:val="00753B4C"/>
    <w:rsid w:val="00753DB2"/>
    <w:rsid w:val="00754106"/>
    <w:rsid w:val="00754F75"/>
    <w:rsid w:val="007557FD"/>
    <w:rsid w:val="00755F16"/>
    <w:rsid w:val="00756C54"/>
    <w:rsid w:val="00757023"/>
    <w:rsid w:val="00757781"/>
    <w:rsid w:val="00757884"/>
    <w:rsid w:val="007578E5"/>
    <w:rsid w:val="00757EA1"/>
    <w:rsid w:val="00757F50"/>
    <w:rsid w:val="007603AC"/>
    <w:rsid w:val="007603BD"/>
    <w:rsid w:val="0076043C"/>
    <w:rsid w:val="00761156"/>
    <w:rsid w:val="00761DD0"/>
    <w:rsid w:val="00762168"/>
    <w:rsid w:val="0076269C"/>
    <w:rsid w:val="007628F8"/>
    <w:rsid w:val="007635B3"/>
    <w:rsid w:val="00763E9D"/>
    <w:rsid w:val="007640D8"/>
    <w:rsid w:val="0076464C"/>
    <w:rsid w:val="0076505A"/>
    <w:rsid w:val="007651C8"/>
    <w:rsid w:val="007653BE"/>
    <w:rsid w:val="007663B8"/>
    <w:rsid w:val="007667A4"/>
    <w:rsid w:val="00766DA5"/>
    <w:rsid w:val="00766E6B"/>
    <w:rsid w:val="007674C0"/>
    <w:rsid w:val="00767BE4"/>
    <w:rsid w:val="00770A99"/>
    <w:rsid w:val="00770F2B"/>
    <w:rsid w:val="0077100E"/>
    <w:rsid w:val="007715CE"/>
    <w:rsid w:val="00771F2A"/>
    <w:rsid w:val="00772033"/>
    <w:rsid w:val="0077248A"/>
    <w:rsid w:val="00772B17"/>
    <w:rsid w:val="00772EAD"/>
    <w:rsid w:val="00773A4A"/>
    <w:rsid w:val="00774825"/>
    <w:rsid w:val="00774C55"/>
    <w:rsid w:val="00774DFE"/>
    <w:rsid w:val="00774E02"/>
    <w:rsid w:val="00775A4A"/>
    <w:rsid w:val="00775A6D"/>
    <w:rsid w:val="00775F2C"/>
    <w:rsid w:val="00776316"/>
    <w:rsid w:val="0077732D"/>
    <w:rsid w:val="00777413"/>
    <w:rsid w:val="00777501"/>
    <w:rsid w:val="007779FD"/>
    <w:rsid w:val="00777AC6"/>
    <w:rsid w:val="00777FD1"/>
    <w:rsid w:val="007805B0"/>
    <w:rsid w:val="007813E1"/>
    <w:rsid w:val="00781E6F"/>
    <w:rsid w:val="0078202E"/>
    <w:rsid w:val="00782247"/>
    <w:rsid w:val="00782C4C"/>
    <w:rsid w:val="0078328A"/>
    <w:rsid w:val="00783AB9"/>
    <w:rsid w:val="00783BF2"/>
    <w:rsid w:val="007842F2"/>
    <w:rsid w:val="00784429"/>
    <w:rsid w:val="00784638"/>
    <w:rsid w:val="0078493D"/>
    <w:rsid w:val="0078540B"/>
    <w:rsid w:val="0078549F"/>
    <w:rsid w:val="0078593E"/>
    <w:rsid w:val="00786481"/>
    <w:rsid w:val="00786896"/>
    <w:rsid w:val="007868E6"/>
    <w:rsid w:val="007873FB"/>
    <w:rsid w:val="007879E0"/>
    <w:rsid w:val="00787B62"/>
    <w:rsid w:val="00787F8D"/>
    <w:rsid w:val="0079050C"/>
    <w:rsid w:val="00790597"/>
    <w:rsid w:val="00790D8B"/>
    <w:rsid w:val="00790E9E"/>
    <w:rsid w:val="00791F10"/>
    <w:rsid w:val="00793196"/>
    <w:rsid w:val="007932A1"/>
    <w:rsid w:val="00794993"/>
    <w:rsid w:val="00794B86"/>
    <w:rsid w:val="00794CE0"/>
    <w:rsid w:val="00794F86"/>
    <w:rsid w:val="0079503B"/>
    <w:rsid w:val="00795070"/>
    <w:rsid w:val="00795591"/>
    <w:rsid w:val="00795729"/>
    <w:rsid w:val="00795A5C"/>
    <w:rsid w:val="00795AF8"/>
    <w:rsid w:val="0079647C"/>
    <w:rsid w:val="00796F5A"/>
    <w:rsid w:val="00797173"/>
    <w:rsid w:val="00797A5F"/>
    <w:rsid w:val="00797E07"/>
    <w:rsid w:val="007A05E0"/>
    <w:rsid w:val="007A06A0"/>
    <w:rsid w:val="007A08FD"/>
    <w:rsid w:val="007A1989"/>
    <w:rsid w:val="007A1B1D"/>
    <w:rsid w:val="007A1F63"/>
    <w:rsid w:val="007A2090"/>
    <w:rsid w:val="007A24E8"/>
    <w:rsid w:val="007A267A"/>
    <w:rsid w:val="007A2A16"/>
    <w:rsid w:val="007A2BFF"/>
    <w:rsid w:val="007A2E27"/>
    <w:rsid w:val="007A2FA3"/>
    <w:rsid w:val="007A3273"/>
    <w:rsid w:val="007A3282"/>
    <w:rsid w:val="007A3363"/>
    <w:rsid w:val="007A345B"/>
    <w:rsid w:val="007A3800"/>
    <w:rsid w:val="007A3ABD"/>
    <w:rsid w:val="007A46A0"/>
    <w:rsid w:val="007A4F9D"/>
    <w:rsid w:val="007A6334"/>
    <w:rsid w:val="007A6527"/>
    <w:rsid w:val="007A6739"/>
    <w:rsid w:val="007A6777"/>
    <w:rsid w:val="007A6ADD"/>
    <w:rsid w:val="007A6D48"/>
    <w:rsid w:val="007A6EBE"/>
    <w:rsid w:val="007A6F25"/>
    <w:rsid w:val="007A7220"/>
    <w:rsid w:val="007A7342"/>
    <w:rsid w:val="007A7A57"/>
    <w:rsid w:val="007A7EE7"/>
    <w:rsid w:val="007B0728"/>
    <w:rsid w:val="007B0F78"/>
    <w:rsid w:val="007B133C"/>
    <w:rsid w:val="007B18A1"/>
    <w:rsid w:val="007B1956"/>
    <w:rsid w:val="007B1BD5"/>
    <w:rsid w:val="007B1D20"/>
    <w:rsid w:val="007B1F5F"/>
    <w:rsid w:val="007B22CF"/>
    <w:rsid w:val="007B26F5"/>
    <w:rsid w:val="007B3241"/>
    <w:rsid w:val="007B3354"/>
    <w:rsid w:val="007B349C"/>
    <w:rsid w:val="007B364E"/>
    <w:rsid w:val="007B391E"/>
    <w:rsid w:val="007B3CA7"/>
    <w:rsid w:val="007B3F79"/>
    <w:rsid w:val="007B43ED"/>
    <w:rsid w:val="007B4927"/>
    <w:rsid w:val="007B4BF7"/>
    <w:rsid w:val="007B5238"/>
    <w:rsid w:val="007B5944"/>
    <w:rsid w:val="007B6325"/>
    <w:rsid w:val="007B6DFF"/>
    <w:rsid w:val="007B6F69"/>
    <w:rsid w:val="007B7592"/>
    <w:rsid w:val="007B77B1"/>
    <w:rsid w:val="007B7F45"/>
    <w:rsid w:val="007C00AF"/>
    <w:rsid w:val="007C044E"/>
    <w:rsid w:val="007C0A3C"/>
    <w:rsid w:val="007C0A95"/>
    <w:rsid w:val="007C0CC6"/>
    <w:rsid w:val="007C10D4"/>
    <w:rsid w:val="007C1131"/>
    <w:rsid w:val="007C195A"/>
    <w:rsid w:val="007C1DA3"/>
    <w:rsid w:val="007C2193"/>
    <w:rsid w:val="007C2AF9"/>
    <w:rsid w:val="007C2C43"/>
    <w:rsid w:val="007C308B"/>
    <w:rsid w:val="007C3099"/>
    <w:rsid w:val="007C3BD6"/>
    <w:rsid w:val="007C4775"/>
    <w:rsid w:val="007C48E8"/>
    <w:rsid w:val="007C4BB1"/>
    <w:rsid w:val="007C4CAF"/>
    <w:rsid w:val="007C4F30"/>
    <w:rsid w:val="007C518F"/>
    <w:rsid w:val="007C51CD"/>
    <w:rsid w:val="007C5F2D"/>
    <w:rsid w:val="007C7087"/>
    <w:rsid w:val="007C73B4"/>
    <w:rsid w:val="007C7799"/>
    <w:rsid w:val="007D0282"/>
    <w:rsid w:val="007D029A"/>
    <w:rsid w:val="007D05ED"/>
    <w:rsid w:val="007D0C33"/>
    <w:rsid w:val="007D12D4"/>
    <w:rsid w:val="007D1751"/>
    <w:rsid w:val="007D2079"/>
    <w:rsid w:val="007D2084"/>
    <w:rsid w:val="007D28B2"/>
    <w:rsid w:val="007D2F79"/>
    <w:rsid w:val="007D3081"/>
    <w:rsid w:val="007D30C4"/>
    <w:rsid w:val="007D3824"/>
    <w:rsid w:val="007D4B6A"/>
    <w:rsid w:val="007D4BB3"/>
    <w:rsid w:val="007D4F93"/>
    <w:rsid w:val="007D5426"/>
    <w:rsid w:val="007D543E"/>
    <w:rsid w:val="007D585F"/>
    <w:rsid w:val="007D5974"/>
    <w:rsid w:val="007D6864"/>
    <w:rsid w:val="007D6A96"/>
    <w:rsid w:val="007D6FBC"/>
    <w:rsid w:val="007D7DD3"/>
    <w:rsid w:val="007E10E8"/>
    <w:rsid w:val="007E1445"/>
    <w:rsid w:val="007E1DF7"/>
    <w:rsid w:val="007E1F7A"/>
    <w:rsid w:val="007E2674"/>
    <w:rsid w:val="007E29D7"/>
    <w:rsid w:val="007E316C"/>
    <w:rsid w:val="007E33B6"/>
    <w:rsid w:val="007E3DB6"/>
    <w:rsid w:val="007E42FB"/>
    <w:rsid w:val="007E4347"/>
    <w:rsid w:val="007E4BCA"/>
    <w:rsid w:val="007E5C33"/>
    <w:rsid w:val="007E5F30"/>
    <w:rsid w:val="007E6057"/>
    <w:rsid w:val="007E642D"/>
    <w:rsid w:val="007E6458"/>
    <w:rsid w:val="007E68C6"/>
    <w:rsid w:val="007E69E1"/>
    <w:rsid w:val="007E6DF3"/>
    <w:rsid w:val="007E7697"/>
    <w:rsid w:val="007E78C7"/>
    <w:rsid w:val="007E7B41"/>
    <w:rsid w:val="007E7C07"/>
    <w:rsid w:val="007E7C97"/>
    <w:rsid w:val="007E7E1A"/>
    <w:rsid w:val="007F0A52"/>
    <w:rsid w:val="007F0FAC"/>
    <w:rsid w:val="007F1A65"/>
    <w:rsid w:val="007F1A75"/>
    <w:rsid w:val="007F1BC4"/>
    <w:rsid w:val="007F240E"/>
    <w:rsid w:val="007F26CA"/>
    <w:rsid w:val="007F29C3"/>
    <w:rsid w:val="007F2E7E"/>
    <w:rsid w:val="007F337D"/>
    <w:rsid w:val="007F34FD"/>
    <w:rsid w:val="007F3718"/>
    <w:rsid w:val="007F392C"/>
    <w:rsid w:val="007F457F"/>
    <w:rsid w:val="007F479B"/>
    <w:rsid w:val="007F4D86"/>
    <w:rsid w:val="007F4E61"/>
    <w:rsid w:val="007F5387"/>
    <w:rsid w:val="007F576E"/>
    <w:rsid w:val="007F5BF1"/>
    <w:rsid w:val="007F6CB3"/>
    <w:rsid w:val="007F6E76"/>
    <w:rsid w:val="007F7494"/>
    <w:rsid w:val="007F74B0"/>
    <w:rsid w:val="007F7D3D"/>
    <w:rsid w:val="00800502"/>
    <w:rsid w:val="0080052E"/>
    <w:rsid w:val="00800807"/>
    <w:rsid w:val="00801778"/>
    <w:rsid w:val="008020B7"/>
    <w:rsid w:val="00802495"/>
    <w:rsid w:val="00802578"/>
    <w:rsid w:val="00802AE1"/>
    <w:rsid w:val="00802BEC"/>
    <w:rsid w:val="0080325A"/>
    <w:rsid w:val="008032F1"/>
    <w:rsid w:val="00803764"/>
    <w:rsid w:val="00803D79"/>
    <w:rsid w:val="00803E04"/>
    <w:rsid w:val="0080400F"/>
    <w:rsid w:val="0080455A"/>
    <w:rsid w:val="00804D71"/>
    <w:rsid w:val="00804DC4"/>
    <w:rsid w:val="0080525D"/>
    <w:rsid w:val="008059F3"/>
    <w:rsid w:val="00805C71"/>
    <w:rsid w:val="00806277"/>
    <w:rsid w:val="0080662C"/>
    <w:rsid w:val="008068C2"/>
    <w:rsid w:val="008068D5"/>
    <w:rsid w:val="00806B62"/>
    <w:rsid w:val="00806E5F"/>
    <w:rsid w:val="00806F58"/>
    <w:rsid w:val="008071D4"/>
    <w:rsid w:val="0080747A"/>
    <w:rsid w:val="008075C0"/>
    <w:rsid w:val="0080773A"/>
    <w:rsid w:val="00810404"/>
    <w:rsid w:val="00810783"/>
    <w:rsid w:val="00811A8B"/>
    <w:rsid w:val="00811CAD"/>
    <w:rsid w:val="00811F15"/>
    <w:rsid w:val="00811F9B"/>
    <w:rsid w:val="008133A1"/>
    <w:rsid w:val="0081352F"/>
    <w:rsid w:val="00813764"/>
    <w:rsid w:val="00813FC5"/>
    <w:rsid w:val="008145AE"/>
    <w:rsid w:val="0081494E"/>
    <w:rsid w:val="008149E9"/>
    <w:rsid w:val="00814FE8"/>
    <w:rsid w:val="00815391"/>
    <w:rsid w:val="00815392"/>
    <w:rsid w:val="00815396"/>
    <w:rsid w:val="008153F7"/>
    <w:rsid w:val="00815BA6"/>
    <w:rsid w:val="00816968"/>
    <w:rsid w:val="00816A30"/>
    <w:rsid w:val="00816F30"/>
    <w:rsid w:val="00817094"/>
    <w:rsid w:val="00817388"/>
    <w:rsid w:val="0081769B"/>
    <w:rsid w:val="0082042F"/>
    <w:rsid w:val="0082083D"/>
    <w:rsid w:val="00820E6E"/>
    <w:rsid w:val="00821603"/>
    <w:rsid w:val="00821D4F"/>
    <w:rsid w:val="00823271"/>
    <w:rsid w:val="00823A5F"/>
    <w:rsid w:val="00823BE0"/>
    <w:rsid w:val="008246CB"/>
    <w:rsid w:val="00824A50"/>
    <w:rsid w:val="00824E53"/>
    <w:rsid w:val="0082586F"/>
    <w:rsid w:val="008258DD"/>
    <w:rsid w:val="00826441"/>
    <w:rsid w:val="00827584"/>
    <w:rsid w:val="008279C9"/>
    <w:rsid w:val="00830056"/>
    <w:rsid w:val="00830260"/>
    <w:rsid w:val="00830727"/>
    <w:rsid w:val="008316F2"/>
    <w:rsid w:val="0083197D"/>
    <w:rsid w:val="00831A8A"/>
    <w:rsid w:val="00831E1D"/>
    <w:rsid w:val="008327C5"/>
    <w:rsid w:val="00832F0B"/>
    <w:rsid w:val="00832FA3"/>
    <w:rsid w:val="008337C7"/>
    <w:rsid w:val="008339B0"/>
    <w:rsid w:val="00833C1F"/>
    <w:rsid w:val="00833F64"/>
    <w:rsid w:val="00833FE6"/>
    <w:rsid w:val="0083445C"/>
    <w:rsid w:val="00834C5A"/>
    <w:rsid w:val="00835117"/>
    <w:rsid w:val="00835638"/>
    <w:rsid w:val="00835644"/>
    <w:rsid w:val="00835978"/>
    <w:rsid w:val="00835C08"/>
    <w:rsid w:val="00836256"/>
    <w:rsid w:val="00836564"/>
    <w:rsid w:val="00836C22"/>
    <w:rsid w:val="00836E7F"/>
    <w:rsid w:val="0083707A"/>
    <w:rsid w:val="00837813"/>
    <w:rsid w:val="008401ED"/>
    <w:rsid w:val="00840542"/>
    <w:rsid w:val="00840593"/>
    <w:rsid w:val="00840832"/>
    <w:rsid w:val="00840B9D"/>
    <w:rsid w:val="00840C80"/>
    <w:rsid w:val="00840CD1"/>
    <w:rsid w:val="00841464"/>
    <w:rsid w:val="00841806"/>
    <w:rsid w:val="00841A10"/>
    <w:rsid w:val="00841B6F"/>
    <w:rsid w:val="00842C6B"/>
    <w:rsid w:val="0084394F"/>
    <w:rsid w:val="00843B79"/>
    <w:rsid w:val="00844888"/>
    <w:rsid w:val="0084498F"/>
    <w:rsid w:val="00844BB9"/>
    <w:rsid w:val="00844D09"/>
    <w:rsid w:val="00845903"/>
    <w:rsid w:val="00845A1C"/>
    <w:rsid w:val="00846295"/>
    <w:rsid w:val="0084649C"/>
    <w:rsid w:val="008465AC"/>
    <w:rsid w:val="0084694C"/>
    <w:rsid w:val="00846B30"/>
    <w:rsid w:val="008471A1"/>
    <w:rsid w:val="00847834"/>
    <w:rsid w:val="008505A2"/>
    <w:rsid w:val="00850890"/>
    <w:rsid w:val="00850A36"/>
    <w:rsid w:val="00850EA8"/>
    <w:rsid w:val="00850F25"/>
    <w:rsid w:val="008511B1"/>
    <w:rsid w:val="008514E4"/>
    <w:rsid w:val="008519EF"/>
    <w:rsid w:val="00851F79"/>
    <w:rsid w:val="00852F76"/>
    <w:rsid w:val="00852FDC"/>
    <w:rsid w:val="008534B6"/>
    <w:rsid w:val="00853806"/>
    <w:rsid w:val="00853961"/>
    <w:rsid w:val="00853DA4"/>
    <w:rsid w:val="00854AFC"/>
    <w:rsid w:val="00854BE9"/>
    <w:rsid w:val="008553FF"/>
    <w:rsid w:val="00855441"/>
    <w:rsid w:val="008555D7"/>
    <w:rsid w:val="0085566D"/>
    <w:rsid w:val="00855FA3"/>
    <w:rsid w:val="008561D1"/>
    <w:rsid w:val="0085659F"/>
    <w:rsid w:val="0085679D"/>
    <w:rsid w:val="00856F6E"/>
    <w:rsid w:val="008570DE"/>
    <w:rsid w:val="00857438"/>
    <w:rsid w:val="00857683"/>
    <w:rsid w:val="00860757"/>
    <w:rsid w:val="00860C5A"/>
    <w:rsid w:val="0086144C"/>
    <w:rsid w:val="00862B7C"/>
    <w:rsid w:val="00863E52"/>
    <w:rsid w:val="0086455A"/>
    <w:rsid w:val="00864566"/>
    <w:rsid w:val="008647E0"/>
    <w:rsid w:val="00865395"/>
    <w:rsid w:val="008658E1"/>
    <w:rsid w:val="00865A26"/>
    <w:rsid w:val="00865BB9"/>
    <w:rsid w:val="00865CB9"/>
    <w:rsid w:val="00865E30"/>
    <w:rsid w:val="00866FF4"/>
    <w:rsid w:val="00867A84"/>
    <w:rsid w:val="00867DBA"/>
    <w:rsid w:val="00867F4A"/>
    <w:rsid w:val="00870985"/>
    <w:rsid w:val="00870A12"/>
    <w:rsid w:val="00870DF9"/>
    <w:rsid w:val="008715D6"/>
    <w:rsid w:val="008717F7"/>
    <w:rsid w:val="00872FA8"/>
    <w:rsid w:val="00873222"/>
    <w:rsid w:val="00873467"/>
    <w:rsid w:val="00873556"/>
    <w:rsid w:val="008736F4"/>
    <w:rsid w:val="0087383D"/>
    <w:rsid w:val="008739C1"/>
    <w:rsid w:val="00873C17"/>
    <w:rsid w:val="00873D03"/>
    <w:rsid w:val="008744F1"/>
    <w:rsid w:val="00874D38"/>
    <w:rsid w:val="00875798"/>
    <w:rsid w:val="00875AAA"/>
    <w:rsid w:val="00875B8B"/>
    <w:rsid w:val="008763F4"/>
    <w:rsid w:val="00876567"/>
    <w:rsid w:val="00876569"/>
    <w:rsid w:val="008765B2"/>
    <w:rsid w:val="0087682D"/>
    <w:rsid w:val="008768F3"/>
    <w:rsid w:val="00876CF1"/>
    <w:rsid w:val="00876E3A"/>
    <w:rsid w:val="008776A1"/>
    <w:rsid w:val="008801AA"/>
    <w:rsid w:val="0088034F"/>
    <w:rsid w:val="00880BBF"/>
    <w:rsid w:val="008811FC"/>
    <w:rsid w:val="0088191F"/>
    <w:rsid w:val="0088199D"/>
    <w:rsid w:val="00882781"/>
    <w:rsid w:val="00882C2B"/>
    <w:rsid w:val="00883254"/>
    <w:rsid w:val="00883BB4"/>
    <w:rsid w:val="008840CA"/>
    <w:rsid w:val="0088436A"/>
    <w:rsid w:val="00884411"/>
    <w:rsid w:val="00884E5B"/>
    <w:rsid w:val="008850F4"/>
    <w:rsid w:val="008853F5"/>
    <w:rsid w:val="00885511"/>
    <w:rsid w:val="008864B9"/>
    <w:rsid w:val="00886729"/>
    <w:rsid w:val="00886BDE"/>
    <w:rsid w:val="008875F7"/>
    <w:rsid w:val="00887ED7"/>
    <w:rsid w:val="00890778"/>
    <w:rsid w:val="00891304"/>
    <w:rsid w:val="00891315"/>
    <w:rsid w:val="008913A4"/>
    <w:rsid w:val="00891527"/>
    <w:rsid w:val="0089187E"/>
    <w:rsid w:val="00891C63"/>
    <w:rsid w:val="00891DBB"/>
    <w:rsid w:val="00891F0E"/>
    <w:rsid w:val="0089244C"/>
    <w:rsid w:val="008926AD"/>
    <w:rsid w:val="00892BEA"/>
    <w:rsid w:val="00893852"/>
    <w:rsid w:val="00893A92"/>
    <w:rsid w:val="00893D62"/>
    <w:rsid w:val="00893E19"/>
    <w:rsid w:val="00894031"/>
    <w:rsid w:val="008944EA"/>
    <w:rsid w:val="00894733"/>
    <w:rsid w:val="00894AD7"/>
    <w:rsid w:val="00894C8F"/>
    <w:rsid w:val="00894E40"/>
    <w:rsid w:val="00895A8E"/>
    <w:rsid w:val="00896AA7"/>
    <w:rsid w:val="00896CA3"/>
    <w:rsid w:val="008971BA"/>
    <w:rsid w:val="0089779F"/>
    <w:rsid w:val="00897B02"/>
    <w:rsid w:val="008A0051"/>
    <w:rsid w:val="008A00D7"/>
    <w:rsid w:val="008A03E0"/>
    <w:rsid w:val="008A06DD"/>
    <w:rsid w:val="008A1D08"/>
    <w:rsid w:val="008A2185"/>
    <w:rsid w:val="008A2C4D"/>
    <w:rsid w:val="008A4DC6"/>
    <w:rsid w:val="008A54AB"/>
    <w:rsid w:val="008A5A05"/>
    <w:rsid w:val="008A68BB"/>
    <w:rsid w:val="008A6A8D"/>
    <w:rsid w:val="008A74FE"/>
    <w:rsid w:val="008A7D1B"/>
    <w:rsid w:val="008A7FC8"/>
    <w:rsid w:val="008B0A88"/>
    <w:rsid w:val="008B0CBF"/>
    <w:rsid w:val="008B0F0D"/>
    <w:rsid w:val="008B111E"/>
    <w:rsid w:val="008B2071"/>
    <w:rsid w:val="008B23E3"/>
    <w:rsid w:val="008B322B"/>
    <w:rsid w:val="008B3B82"/>
    <w:rsid w:val="008B3BE1"/>
    <w:rsid w:val="008B48DD"/>
    <w:rsid w:val="008B4BAF"/>
    <w:rsid w:val="008B4CD9"/>
    <w:rsid w:val="008B4D8F"/>
    <w:rsid w:val="008B5440"/>
    <w:rsid w:val="008B6312"/>
    <w:rsid w:val="008B674F"/>
    <w:rsid w:val="008B6F5A"/>
    <w:rsid w:val="008B7903"/>
    <w:rsid w:val="008B79C7"/>
    <w:rsid w:val="008C0297"/>
    <w:rsid w:val="008C06A1"/>
    <w:rsid w:val="008C0A4B"/>
    <w:rsid w:val="008C0EEF"/>
    <w:rsid w:val="008C17D3"/>
    <w:rsid w:val="008C2141"/>
    <w:rsid w:val="008C2C48"/>
    <w:rsid w:val="008C37E9"/>
    <w:rsid w:val="008C5702"/>
    <w:rsid w:val="008C5B4B"/>
    <w:rsid w:val="008C60B7"/>
    <w:rsid w:val="008C64FD"/>
    <w:rsid w:val="008C67A0"/>
    <w:rsid w:val="008C6C3B"/>
    <w:rsid w:val="008C7552"/>
    <w:rsid w:val="008C7F14"/>
    <w:rsid w:val="008D0665"/>
    <w:rsid w:val="008D0816"/>
    <w:rsid w:val="008D0B3E"/>
    <w:rsid w:val="008D0FFE"/>
    <w:rsid w:val="008D10DB"/>
    <w:rsid w:val="008D1712"/>
    <w:rsid w:val="008D1AEC"/>
    <w:rsid w:val="008D2042"/>
    <w:rsid w:val="008D35C1"/>
    <w:rsid w:val="008D376A"/>
    <w:rsid w:val="008D3AA4"/>
    <w:rsid w:val="008D42A4"/>
    <w:rsid w:val="008D4EB1"/>
    <w:rsid w:val="008D524E"/>
    <w:rsid w:val="008D55F5"/>
    <w:rsid w:val="008D5969"/>
    <w:rsid w:val="008D5F42"/>
    <w:rsid w:val="008D6034"/>
    <w:rsid w:val="008D6037"/>
    <w:rsid w:val="008D62B2"/>
    <w:rsid w:val="008D6867"/>
    <w:rsid w:val="008D6B71"/>
    <w:rsid w:val="008D6E2E"/>
    <w:rsid w:val="008D759A"/>
    <w:rsid w:val="008D7770"/>
    <w:rsid w:val="008D78DB"/>
    <w:rsid w:val="008D7AB1"/>
    <w:rsid w:val="008D7C96"/>
    <w:rsid w:val="008E004D"/>
    <w:rsid w:val="008E0100"/>
    <w:rsid w:val="008E01DD"/>
    <w:rsid w:val="008E06A0"/>
    <w:rsid w:val="008E079E"/>
    <w:rsid w:val="008E0A76"/>
    <w:rsid w:val="008E0D91"/>
    <w:rsid w:val="008E0DA5"/>
    <w:rsid w:val="008E14D8"/>
    <w:rsid w:val="008E19D5"/>
    <w:rsid w:val="008E2359"/>
    <w:rsid w:val="008E255A"/>
    <w:rsid w:val="008E2CFA"/>
    <w:rsid w:val="008E35B5"/>
    <w:rsid w:val="008E376B"/>
    <w:rsid w:val="008E3865"/>
    <w:rsid w:val="008E3A63"/>
    <w:rsid w:val="008E3F56"/>
    <w:rsid w:val="008E43ED"/>
    <w:rsid w:val="008E4F10"/>
    <w:rsid w:val="008E4FDE"/>
    <w:rsid w:val="008E6160"/>
    <w:rsid w:val="008E62AD"/>
    <w:rsid w:val="008E64B8"/>
    <w:rsid w:val="008E6D30"/>
    <w:rsid w:val="008E6FEA"/>
    <w:rsid w:val="008E709B"/>
    <w:rsid w:val="008E77E9"/>
    <w:rsid w:val="008F0657"/>
    <w:rsid w:val="008F09C8"/>
    <w:rsid w:val="008F0F72"/>
    <w:rsid w:val="008F10F0"/>
    <w:rsid w:val="008F23B6"/>
    <w:rsid w:val="008F263F"/>
    <w:rsid w:val="008F29E4"/>
    <w:rsid w:val="008F2F07"/>
    <w:rsid w:val="008F3025"/>
    <w:rsid w:val="008F32A6"/>
    <w:rsid w:val="008F37F6"/>
    <w:rsid w:val="008F3B68"/>
    <w:rsid w:val="008F3EE6"/>
    <w:rsid w:val="008F41DA"/>
    <w:rsid w:val="008F446C"/>
    <w:rsid w:val="008F464C"/>
    <w:rsid w:val="008F4942"/>
    <w:rsid w:val="008F5245"/>
    <w:rsid w:val="008F5AA4"/>
    <w:rsid w:val="008F5B23"/>
    <w:rsid w:val="008F5D1D"/>
    <w:rsid w:val="008F64F3"/>
    <w:rsid w:val="008F65A8"/>
    <w:rsid w:val="008F6ACE"/>
    <w:rsid w:val="008F6E09"/>
    <w:rsid w:val="00900B12"/>
    <w:rsid w:val="0090112A"/>
    <w:rsid w:val="00901224"/>
    <w:rsid w:val="00902940"/>
    <w:rsid w:val="00902CEC"/>
    <w:rsid w:val="00902D4B"/>
    <w:rsid w:val="0090354E"/>
    <w:rsid w:val="00903AF8"/>
    <w:rsid w:val="00904018"/>
    <w:rsid w:val="00904A9C"/>
    <w:rsid w:val="00904D5F"/>
    <w:rsid w:val="00904E75"/>
    <w:rsid w:val="00904F35"/>
    <w:rsid w:val="00905165"/>
    <w:rsid w:val="009056B0"/>
    <w:rsid w:val="00905B37"/>
    <w:rsid w:val="00905DDD"/>
    <w:rsid w:val="00906082"/>
    <w:rsid w:val="00910712"/>
    <w:rsid w:val="00910AC6"/>
    <w:rsid w:val="00911045"/>
    <w:rsid w:val="009118B1"/>
    <w:rsid w:val="00911CC9"/>
    <w:rsid w:val="00911DD3"/>
    <w:rsid w:val="009121ED"/>
    <w:rsid w:val="009122F7"/>
    <w:rsid w:val="009127FD"/>
    <w:rsid w:val="00912845"/>
    <w:rsid w:val="00912CFE"/>
    <w:rsid w:val="00912D55"/>
    <w:rsid w:val="00912F22"/>
    <w:rsid w:val="00913909"/>
    <w:rsid w:val="00913977"/>
    <w:rsid w:val="00914139"/>
    <w:rsid w:val="009141CB"/>
    <w:rsid w:val="009143C1"/>
    <w:rsid w:val="00914BD3"/>
    <w:rsid w:val="00914DE1"/>
    <w:rsid w:val="00915B1E"/>
    <w:rsid w:val="00915D23"/>
    <w:rsid w:val="009160FA"/>
    <w:rsid w:val="00916980"/>
    <w:rsid w:val="009170A5"/>
    <w:rsid w:val="0091762D"/>
    <w:rsid w:val="00917DFE"/>
    <w:rsid w:val="0092031F"/>
    <w:rsid w:val="0092081F"/>
    <w:rsid w:val="00922335"/>
    <w:rsid w:val="009223AD"/>
    <w:rsid w:val="009225E5"/>
    <w:rsid w:val="009226ED"/>
    <w:rsid w:val="00922808"/>
    <w:rsid w:val="00922C17"/>
    <w:rsid w:val="00922D67"/>
    <w:rsid w:val="0092318F"/>
    <w:rsid w:val="009233BC"/>
    <w:rsid w:val="00923719"/>
    <w:rsid w:val="00923903"/>
    <w:rsid w:val="00923A68"/>
    <w:rsid w:val="00923C67"/>
    <w:rsid w:val="0092451C"/>
    <w:rsid w:val="009245D7"/>
    <w:rsid w:val="00924C54"/>
    <w:rsid w:val="009254C6"/>
    <w:rsid w:val="0092599C"/>
    <w:rsid w:val="009261F4"/>
    <w:rsid w:val="00926D4F"/>
    <w:rsid w:val="00927405"/>
    <w:rsid w:val="0093004C"/>
    <w:rsid w:val="009305B4"/>
    <w:rsid w:val="00930812"/>
    <w:rsid w:val="00930A19"/>
    <w:rsid w:val="00930AC7"/>
    <w:rsid w:val="009310D9"/>
    <w:rsid w:val="00931146"/>
    <w:rsid w:val="00931E65"/>
    <w:rsid w:val="00931EB9"/>
    <w:rsid w:val="00931EE0"/>
    <w:rsid w:val="0093287A"/>
    <w:rsid w:val="00932F11"/>
    <w:rsid w:val="00933674"/>
    <w:rsid w:val="0093372F"/>
    <w:rsid w:val="00933F5E"/>
    <w:rsid w:val="009342A1"/>
    <w:rsid w:val="00934471"/>
    <w:rsid w:val="00934B94"/>
    <w:rsid w:val="009350AA"/>
    <w:rsid w:val="00935B85"/>
    <w:rsid w:val="00935CC2"/>
    <w:rsid w:val="00935EF9"/>
    <w:rsid w:val="009360C1"/>
    <w:rsid w:val="00936248"/>
    <w:rsid w:val="00936385"/>
    <w:rsid w:val="009379AD"/>
    <w:rsid w:val="00937CBB"/>
    <w:rsid w:val="009403D5"/>
    <w:rsid w:val="0094058F"/>
    <w:rsid w:val="00940AE3"/>
    <w:rsid w:val="00940CA3"/>
    <w:rsid w:val="0094119B"/>
    <w:rsid w:val="00941B76"/>
    <w:rsid w:val="00941C11"/>
    <w:rsid w:val="00942264"/>
    <w:rsid w:val="0094232D"/>
    <w:rsid w:val="009424C2"/>
    <w:rsid w:val="00942A61"/>
    <w:rsid w:val="00942CDA"/>
    <w:rsid w:val="00942D99"/>
    <w:rsid w:val="00942FF8"/>
    <w:rsid w:val="0094346A"/>
    <w:rsid w:val="00943BB8"/>
    <w:rsid w:val="0094413D"/>
    <w:rsid w:val="009447D6"/>
    <w:rsid w:val="009449FD"/>
    <w:rsid w:val="00944C15"/>
    <w:rsid w:val="00944C95"/>
    <w:rsid w:val="00945379"/>
    <w:rsid w:val="009455D1"/>
    <w:rsid w:val="00945746"/>
    <w:rsid w:val="00945B02"/>
    <w:rsid w:val="009460A1"/>
    <w:rsid w:val="00946ED3"/>
    <w:rsid w:val="00947180"/>
    <w:rsid w:val="00947F56"/>
    <w:rsid w:val="00950087"/>
    <w:rsid w:val="009500B2"/>
    <w:rsid w:val="00950982"/>
    <w:rsid w:val="009515FF"/>
    <w:rsid w:val="00951735"/>
    <w:rsid w:val="00951809"/>
    <w:rsid w:val="00951830"/>
    <w:rsid w:val="009518E5"/>
    <w:rsid w:val="009519E7"/>
    <w:rsid w:val="00951BD1"/>
    <w:rsid w:val="00951DCD"/>
    <w:rsid w:val="00952732"/>
    <w:rsid w:val="0095278E"/>
    <w:rsid w:val="009528AC"/>
    <w:rsid w:val="009533D4"/>
    <w:rsid w:val="00953A76"/>
    <w:rsid w:val="00953B64"/>
    <w:rsid w:val="00953F99"/>
    <w:rsid w:val="00954332"/>
    <w:rsid w:val="00954833"/>
    <w:rsid w:val="009548A1"/>
    <w:rsid w:val="0095492F"/>
    <w:rsid w:val="00954DE3"/>
    <w:rsid w:val="00955934"/>
    <w:rsid w:val="00955C05"/>
    <w:rsid w:val="00955E48"/>
    <w:rsid w:val="009565B1"/>
    <w:rsid w:val="009567B1"/>
    <w:rsid w:val="0095718A"/>
    <w:rsid w:val="009575D9"/>
    <w:rsid w:val="0095761B"/>
    <w:rsid w:val="00957BFF"/>
    <w:rsid w:val="009600D3"/>
    <w:rsid w:val="009608F4"/>
    <w:rsid w:val="00960CD9"/>
    <w:rsid w:val="0096103F"/>
    <w:rsid w:val="0096152B"/>
    <w:rsid w:val="00961727"/>
    <w:rsid w:val="00961CED"/>
    <w:rsid w:val="00961EE0"/>
    <w:rsid w:val="00961F7F"/>
    <w:rsid w:val="0096211D"/>
    <w:rsid w:val="009621E9"/>
    <w:rsid w:val="0096224B"/>
    <w:rsid w:val="0096329B"/>
    <w:rsid w:val="00963A80"/>
    <w:rsid w:val="00964265"/>
    <w:rsid w:val="00964B21"/>
    <w:rsid w:val="00965CF9"/>
    <w:rsid w:val="00966202"/>
    <w:rsid w:val="0096655B"/>
    <w:rsid w:val="00966B6E"/>
    <w:rsid w:val="00967140"/>
    <w:rsid w:val="00967184"/>
    <w:rsid w:val="00967385"/>
    <w:rsid w:val="0097002D"/>
    <w:rsid w:val="009702E3"/>
    <w:rsid w:val="0097076E"/>
    <w:rsid w:val="00970ADC"/>
    <w:rsid w:val="00970C63"/>
    <w:rsid w:val="00970D13"/>
    <w:rsid w:val="009713F3"/>
    <w:rsid w:val="0097149A"/>
    <w:rsid w:val="009726B3"/>
    <w:rsid w:val="00972940"/>
    <w:rsid w:val="00973613"/>
    <w:rsid w:val="00973C70"/>
    <w:rsid w:val="00973C98"/>
    <w:rsid w:val="009741B6"/>
    <w:rsid w:val="009747F9"/>
    <w:rsid w:val="00974E69"/>
    <w:rsid w:val="0097534E"/>
    <w:rsid w:val="00975DFD"/>
    <w:rsid w:val="00975E45"/>
    <w:rsid w:val="009763BC"/>
    <w:rsid w:val="00976C21"/>
    <w:rsid w:val="00976DFD"/>
    <w:rsid w:val="00976FBB"/>
    <w:rsid w:val="0097730F"/>
    <w:rsid w:val="009778AD"/>
    <w:rsid w:val="0097791A"/>
    <w:rsid w:val="0098004B"/>
    <w:rsid w:val="00981E62"/>
    <w:rsid w:val="00982636"/>
    <w:rsid w:val="00982FFE"/>
    <w:rsid w:val="0098305F"/>
    <w:rsid w:val="009833F4"/>
    <w:rsid w:val="009836E0"/>
    <w:rsid w:val="009843F0"/>
    <w:rsid w:val="0098494A"/>
    <w:rsid w:val="00984D7D"/>
    <w:rsid w:val="009850C2"/>
    <w:rsid w:val="009852A9"/>
    <w:rsid w:val="00985639"/>
    <w:rsid w:val="00986015"/>
    <w:rsid w:val="00986C82"/>
    <w:rsid w:val="009875A9"/>
    <w:rsid w:val="0098762D"/>
    <w:rsid w:val="00987789"/>
    <w:rsid w:val="00987C6F"/>
    <w:rsid w:val="0099072D"/>
    <w:rsid w:val="00991828"/>
    <w:rsid w:val="00991AEA"/>
    <w:rsid w:val="00992146"/>
    <w:rsid w:val="00992221"/>
    <w:rsid w:val="00992262"/>
    <w:rsid w:val="009923B8"/>
    <w:rsid w:val="00992789"/>
    <w:rsid w:val="0099289C"/>
    <w:rsid w:val="00992F99"/>
    <w:rsid w:val="009932CC"/>
    <w:rsid w:val="00993601"/>
    <w:rsid w:val="00993B9C"/>
    <w:rsid w:val="00993BFF"/>
    <w:rsid w:val="00993CF6"/>
    <w:rsid w:val="00993E6D"/>
    <w:rsid w:val="009940C5"/>
    <w:rsid w:val="00994D81"/>
    <w:rsid w:val="0099546E"/>
    <w:rsid w:val="00995D30"/>
    <w:rsid w:val="00995E8B"/>
    <w:rsid w:val="00996528"/>
    <w:rsid w:val="00996645"/>
    <w:rsid w:val="0099737B"/>
    <w:rsid w:val="0099763F"/>
    <w:rsid w:val="009A0089"/>
    <w:rsid w:val="009A091A"/>
    <w:rsid w:val="009A11E1"/>
    <w:rsid w:val="009A15B2"/>
    <w:rsid w:val="009A1E34"/>
    <w:rsid w:val="009A1ECC"/>
    <w:rsid w:val="009A23DD"/>
    <w:rsid w:val="009A2BB4"/>
    <w:rsid w:val="009A347D"/>
    <w:rsid w:val="009A4153"/>
    <w:rsid w:val="009A4964"/>
    <w:rsid w:val="009A4970"/>
    <w:rsid w:val="009A4A55"/>
    <w:rsid w:val="009A5679"/>
    <w:rsid w:val="009A704C"/>
    <w:rsid w:val="009A74D3"/>
    <w:rsid w:val="009A7829"/>
    <w:rsid w:val="009B0268"/>
    <w:rsid w:val="009B073E"/>
    <w:rsid w:val="009B0AF2"/>
    <w:rsid w:val="009B1C0E"/>
    <w:rsid w:val="009B1DAE"/>
    <w:rsid w:val="009B2075"/>
    <w:rsid w:val="009B2296"/>
    <w:rsid w:val="009B233B"/>
    <w:rsid w:val="009B2356"/>
    <w:rsid w:val="009B254E"/>
    <w:rsid w:val="009B3EC4"/>
    <w:rsid w:val="009B4427"/>
    <w:rsid w:val="009B4690"/>
    <w:rsid w:val="009B51B0"/>
    <w:rsid w:val="009B6484"/>
    <w:rsid w:val="009B6520"/>
    <w:rsid w:val="009B6712"/>
    <w:rsid w:val="009B687C"/>
    <w:rsid w:val="009B6D66"/>
    <w:rsid w:val="009B6E63"/>
    <w:rsid w:val="009B6E9E"/>
    <w:rsid w:val="009B70E5"/>
    <w:rsid w:val="009B720E"/>
    <w:rsid w:val="009B77F0"/>
    <w:rsid w:val="009B7D10"/>
    <w:rsid w:val="009B7D5A"/>
    <w:rsid w:val="009B7E66"/>
    <w:rsid w:val="009B7F11"/>
    <w:rsid w:val="009C03F3"/>
    <w:rsid w:val="009C059D"/>
    <w:rsid w:val="009C0F3E"/>
    <w:rsid w:val="009C1AA3"/>
    <w:rsid w:val="009C1BCE"/>
    <w:rsid w:val="009C238B"/>
    <w:rsid w:val="009C2DBA"/>
    <w:rsid w:val="009C2E5A"/>
    <w:rsid w:val="009C2EC7"/>
    <w:rsid w:val="009C2F51"/>
    <w:rsid w:val="009C30C6"/>
    <w:rsid w:val="009C342D"/>
    <w:rsid w:val="009C3520"/>
    <w:rsid w:val="009C4E62"/>
    <w:rsid w:val="009C5485"/>
    <w:rsid w:val="009C557B"/>
    <w:rsid w:val="009C57BB"/>
    <w:rsid w:val="009C61CD"/>
    <w:rsid w:val="009C6425"/>
    <w:rsid w:val="009C75C4"/>
    <w:rsid w:val="009C7CB2"/>
    <w:rsid w:val="009D0945"/>
    <w:rsid w:val="009D0BE6"/>
    <w:rsid w:val="009D0C67"/>
    <w:rsid w:val="009D0FFC"/>
    <w:rsid w:val="009D1023"/>
    <w:rsid w:val="009D1090"/>
    <w:rsid w:val="009D1A08"/>
    <w:rsid w:val="009D28B8"/>
    <w:rsid w:val="009D2C2E"/>
    <w:rsid w:val="009D30B7"/>
    <w:rsid w:val="009D3224"/>
    <w:rsid w:val="009D3570"/>
    <w:rsid w:val="009D38CE"/>
    <w:rsid w:val="009D3B01"/>
    <w:rsid w:val="009D3B7D"/>
    <w:rsid w:val="009D3BEA"/>
    <w:rsid w:val="009D3D9E"/>
    <w:rsid w:val="009D4E31"/>
    <w:rsid w:val="009D504E"/>
    <w:rsid w:val="009D5329"/>
    <w:rsid w:val="009D5368"/>
    <w:rsid w:val="009D54C0"/>
    <w:rsid w:val="009D610A"/>
    <w:rsid w:val="009D678C"/>
    <w:rsid w:val="009D6CB9"/>
    <w:rsid w:val="009D70D6"/>
    <w:rsid w:val="009D7339"/>
    <w:rsid w:val="009D733D"/>
    <w:rsid w:val="009D7C6B"/>
    <w:rsid w:val="009E0388"/>
    <w:rsid w:val="009E1224"/>
    <w:rsid w:val="009E122C"/>
    <w:rsid w:val="009E17E7"/>
    <w:rsid w:val="009E1B4E"/>
    <w:rsid w:val="009E1F30"/>
    <w:rsid w:val="009E20E3"/>
    <w:rsid w:val="009E2C77"/>
    <w:rsid w:val="009E3105"/>
    <w:rsid w:val="009E32B0"/>
    <w:rsid w:val="009E33EE"/>
    <w:rsid w:val="009E39A3"/>
    <w:rsid w:val="009E4741"/>
    <w:rsid w:val="009E4837"/>
    <w:rsid w:val="009E4886"/>
    <w:rsid w:val="009E4D08"/>
    <w:rsid w:val="009E53BE"/>
    <w:rsid w:val="009E5DD9"/>
    <w:rsid w:val="009E5F27"/>
    <w:rsid w:val="009E5F8E"/>
    <w:rsid w:val="009E6061"/>
    <w:rsid w:val="009E6325"/>
    <w:rsid w:val="009E6C95"/>
    <w:rsid w:val="009E73A7"/>
    <w:rsid w:val="009E7444"/>
    <w:rsid w:val="009E74DE"/>
    <w:rsid w:val="009E7833"/>
    <w:rsid w:val="009E7B3D"/>
    <w:rsid w:val="009E7E07"/>
    <w:rsid w:val="009F07D5"/>
    <w:rsid w:val="009F12CD"/>
    <w:rsid w:val="009F13F3"/>
    <w:rsid w:val="009F16ED"/>
    <w:rsid w:val="009F190A"/>
    <w:rsid w:val="009F25B7"/>
    <w:rsid w:val="009F2CAB"/>
    <w:rsid w:val="009F2DE7"/>
    <w:rsid w:val="009F311F"/>
    <w:rsid w:val="009F3458"/>
    <w:rsid w:val="009F3F46"/>
    <w:rsid w:val="009F4BC3"/>
    <w:rsid w:val="009F4D47"/>
    <w:rsid w:val="009F507D"/>
    <w:rsid w:val="009F5218"/>
    <w:rsid w:val="009F55E0"/>
    <w:rsid w:val="009F5822"/>
    <w:rsid w:val="009F5F24"/>
    <w:rsid w:val="009F7388"/>
    <w:rsid w:val="009F7466"/>
    <w:rsid w:val="00A003C6"/>
    <w:rsid w:val="00A00E31"/>
    <w:rsid w:val="00A00E5B"/>
    <w:rsid w:val="00A01DAF"/>
    <w:rsid w:val="00A0266E"/>
    <w:rsid w:val="00A02F45"/>
    <w:rsid w:val="00A03665"/>
    <w:rsid w:val="00A0481E"/>
    <w:rsid w:val="00A04BE9"/>
    <w:rsid w:val="00A05A15"/>
    <w:rsid w:val="00A05CBD"/>
    <w:rsid w:val="00A05EB4"/>
    <w:rsid w:val="00A06A50"/>
    <w:rsid w:val="00A06B7B"/>
    <w:rsid w:val="00A0774D"/>
    <w:rsid w:val="00A07A23"/>
    <w:rsid w:val="00A10053"/>
    <w:rsid w:val="00A105A6"/>
    <w:rsid w:val="00A108A2"/>
    <w:rsid w:val="00A1189E"/>
    <w:rsid w:val="00A12814"/>
    <w:rsid w:val="00A12B94"/>
    <w:rsid w:val="00A12CAA"/>
    <w:rsid w:val="00A12DCF"/>
    <w:rsid w:val="00A13654"/>
    <w:rsid w:val="00A1428A"/>
    <w:rsid w:val="00A1475B"/>
    <w:rsid w:val="00A1506F"/>
    <w:rsid w:val="00A15AAF"/>
    <w:rsid w:val="00A15D7B"/>
    <w:rsid w:val="00A1612F"/>
    <w:rsid w:val="00A16502"/>
    <w:rsid w:val="00A16A13"/>
    <w:rsid w:val="00A16CFD"/>
    <w:rsid w:val="00A1723B"/>
    <w:rsid w:val="00A1787C"/>
    <w:rsid w:val="00A1787F"/>
    <w:rsid w:val="00A1790B"/>
    <w:rsid w:val="00A17A70"/>
    <w:rsid w:val="00A17BC6"/>
    <w:rsid w:val="00A17C83"/>
    <w:rsid w:val="00A2055C"/>
    <w:rsid w:val="00A217AC"/>
    <w:rsid w:val="00A21AD2"/>
    <w:rsid w:val="00A22A03"/>
    <w:rsid w:val="00A23D44"/>
    <w:rsid w:val="00A23D93"/>
    <w:rsid w:val="00A23F8E"/>
    <w:rsid w:val="00A240A1"/>
    <w:rsid w:val="00A24192"/>
    <w:rsid w:val="00A24373"/>
    <w:rsid w:val="00A24B41"/>
    <w:rsid w:val="00A24E33"/>
    <w:rsid w:val="00A25152"/>
    <w:rsid w:val="00A2577F"/>
    <w:rsid w:val="00A25C71"/>
    <w:rsid w:val="00A25CB6"/>
    <w:rsid w:val="00A25D2A"/>
    <w:rsid w:val="00A2661F"/>
    <w:rsid w:val="00A26967"/>
    <w:rsid w:val="00A26BC6"/>
    <w:rsid w:val="00A2718D"/>
    <w:rsid w:val="00A30737"/>
    <w:rsid w:val="00A30EF6"/>
    <w:rsid w:val="00A31302"/>
    <w:rsid w:val="00A313BC"/>
    <w:rsid w:val="00A319DB"/>
    <w:rsid w:val="00A31B42"/>
    <w:rsid w:val="00A31C6A"/>
    <w:rsid w:val="00A31FA7"/>
    <w:rsid w:val="00A32695"/>
    <w:rsid w:val="00A32C78"/>
    <w:rsid w:val="00A331A5"/>
    <w:rsid w:val="00A332D7"/>
    <w:rsid w:val="00A335DF"/>
    <w:rsid w:val="00A3377A"/>
    <w:rsid w:val="00A34C57"/>
    <w:rsid w:val="00A34DCD"/>
    <w:rsid w:val="00A35D6F"/>
    <w:rsid w:val="00A361D4"/>
    <w:rsid w:val="00A36674"/>
    <w:rsid w:val="00A36EA3"/>
    <w:rsid w:val="00A37678"/>
    <w:rsid w:val="00A40136"/>
    <w:rsid w:val="00A40629"/>
    <w:rsid w:val="00A40DF4"/>
    <w:rsid w:val="00A413BA"/>
    <w:rsid w:val="00A41487"/>
    <w:rsid w:val="00A421E8"/>
    <w:rsid w:val="00A42B13"/>
    <w:rsid w:val="00A443BB"/>
    <w:rsid w:val="00A4554C"/>
    <w:rsid w:val="00A46840"/>
    <w:rsid w:val="00A46A7D"/>
    <w:rsid w:val="00A46BBC"/>
    <w:rsid w:val="00A46E6C"/>
    <w:rsid w:val="00A479A4"/>
    <w:rsid w:val="00A47A65"/>
    <w:rsid w:val="00A47DE3"/>
    <w:rsid w:val="00A50541"/>
    <w:rsid w:val="00A5054D"/>
    <w:rsid w:val="00A50C76"/>
    <w:rsid w:val="00A5150B"/>
    <w:rsid w:val="00A51BE7"/>
    <w:rsid w:val="00A51DDB"/>
    <w:rsid w:val="00A52110"/>
    <w:rsid w:val="00A532CC"/>
    <w:rsid w:val="00A534C8"/>
    <w:rsid w:val="00A53AAE"/>
    <w:rsid w:val="00A547E4"/>
    <w:rsid w:val="00A55243"/>
    <w:rsid w:val="00A55789"/>
    <w:rsid w:val="00A557C6"/>
    <w:rsid w:val="00A55A90"/>
    <w:rsid w:val="00A564F6"/>
    <w:rsid w:val="00A56682"/>
    <w:rsid w:val="00A56A60"/>
    <w:rsid w:val="00A572F4"/>
    <w:rsid w:val="00A57666"/>
    <w:rsid w:val="00A602B6"/>
    <w:rsid w:val="00A60CC3"/>
    <w:rsid w:val="00A60E3E"/>
    <w:rsid w:val="00A60F79"/>
    <w:rsid w:val="00A61699"/>
    <w:rsid w:val="00A61B1A"/>
    <w:rsid w:val="00A61E23"/>
    <w:rsid w:val="00A62035"/>
    <w:rsid w:val="00A62151"/>
    <w:rsid w:val="00A62985"/>
    <w:rsid w:val="00A62FAB"/>
    <w:rsid w:val="00A63D35"/>
    <w:rsid w:val="00A64517"/>
    <w:rsid w:val="00A645DD"/>
    <w:rsid w:val="00A647DB"/>
    <w:rsid w:val="00A64EF9"/>
    <w:rsid w:val="00A65351"/>
    <w:rsid w:val="00A655C7"/>
    <w:rsid w:val="00A65C36"/>
    <w:rsid w:val="00A65F25"/>
    <w:rsid w:val="00A65FD3"/>
    <w:rsid w:val="00A665F1"/>
    <w:rsid w:val="00A667BD"/>
    <w:rsid w:val="00A667F8"/>
    <w:rsid w:val="00A66C74"/>
    <w:rsid w:val="00A67894"/>
    <w:rsid w:val="00A67A27"/>
    <w:rsid w:val="00A70361"/>
    <w:rsid w:val="00A708E4"/>
    <w:rsid w:val="00A71679"/>
    <w:rsid w:val="00A7189C"/>
    <w:rsid w:val="00A719CD"/>
    <w:rsid w:val="00A72442"/>
    <w:rsid w:val="00A72994"/>
    <w:rsid w:val="00A72B6B"/>
    <w:rsid w:val="00A72BAD"/>
    <w:rsid w:val="00A72D87"/>
    <w:rsid w:val="00A732C5"/>
    <w:rsid w:val="00A74DAA"/>
    <w:rsid w:val="00A750D5"/>
    <w:rsid w:val="00A757FF"/>
    <w:rsid w:val="00A765E9"/>
    <w:rsid w:val="00A76C9B"/>
    <w:rsid w:val="00A77A9C"/>
    <w:rsid w:val="00A77ACC"/>
    <w:rsid w:val="00A77C53"/>
    <w:rsid w:val="00A77CC9"/>
    <w:rsid w:val="00A77D78"/>
    <w:rsid w:val="00A80A63"/>
    <w:rsid w:val="00A80CC6"/>
    <w:rsid w:val="00A80F0C"/>
    <w:rsid w:val="00A81141"/>
    <w:rsid w:val="00A81635"/>
    <w:rsid w:val="00A81C35"/>
    <w:rsid w:val="00A81CAB"/>
    <w:rsid w:val="00A81DF8"/>
    <w:rsid w:val="00A82278"/>
    <w:rsid w:val="00A822F3"/>
    <w:rsid w:val="00A8232E"/>
    <w:rsid w:val="00A828D8"/>
    <w:rsid w:val="00A82CE8"/>
    <w:rsid w:val="00A84606"/>
    <w:rsid w:val="00A84C26"/>
    <w:rsid w:val="00A84D88"/>
    <w:rsid w:val="00A84EE4"/>
    <w:rsid w:val="00A85271"/>
    <w:rsid w:val="00A86A79"/>
    <w:rsid w:val="00A86B8E"/>
    <w:rsid w:val="00A86F77"/>
    <w:rsid w:val="00A87313"/>
    <w:rsid w:val="00A87A3D"/>
    <w:rsid w:val="00A87BC1"/>
    <w:rsid w:val="00A87C9A"/>
    <w:rsid w:val="00A87E6E"/>
    <w:rsid w:val="00A901BE"/>
    <w:rsid w:val="00A901CB"/>
    <w:rsid w:val="00A90C36"/>
    <w:rsid w:val="00A91008"/>
    <w:rsid w:val="00A913BB"/>
    <w:rsid w:val="00A917BA"/>
    <w:rsid w:val="00A918F0"/>
    <w:rsid w:val="00A9196A"/>
    <w:rsid w:val="00A91BE2"/>
    <w:rsid w:val="00A92726"/>
    <w:rsid w:val="00A930AA"/>
    <w:rsid w:val="00A930BC"/>
    <w:rsid w:val="00A931C3"/>
    <w:rsid w:val="00A937FC"/>
    <w:rsid w:val="00A93D95"/>
    <w:rsid w:val="00A9420D"/>
    <w:rsid w:val="00A9462F"/>
    <w:rsid w:val="00A948F5"/>
    <w:rsid w:val="00A949FD"/>
    <w:rsid w:val="00A94B73"/>
    <w:rsid w:val="00A94F3A"/>
    <w:rsid w:val="00A95572"/>
    <w:rsid w:val="00A95AC9"/>
    <w:rsid w:val="00A95EB5"/>
    <w:rsid w:val="00A95F2F"/>
    <w:rsid w:val="00A96661"/>
    <w:rsid w:val="00A96969"/>
    <w:rsid w:val="00A96A96"/>
    <w:rsid w:val="00A97060"/>
    <w:rsid w:val="00A97063"/>
    <w:rsid w:val="00A9746F"/>
    <w:rsid w:val="00A9767A"/>
    <w:rsid w:val="00A97985"/>
    <w:rsid w:val="00A97AA0"/>
    <w:rsid w:val="00AA0916"/>
    <w:rsid w:val="00AA0BA4"/>
    <w:rsid w:val="00AA0EA6"/>
    <w:rsid w:val="00AA184D"/>
    <w:rsid w:val="00AA19FD"/>
    <w:rsid w:val="00AA1BB2"/>
    <w:rsid w:val="00AA1EF6"/>
    <w:rsid w:val="00AA294D"/>
    <w:rsid w:val="00AA29BE"/>
    <w:rsid w:val="00AA2A54"/>
    <w:rsid w:val="00AA3116"/>
    <w:rsid w:val="00AA3A34"/>
    <w:rsid w:val="00AA3F87"/>
    <w:rsid w:val="00AA4107"/>
    <w:rsid w:val="00AA4701"/>
    <w:rsid w:val="00AA5611"/>
    <w:rsid w:val="00AA5906"/>
    <w:rsid w:val="00AA5B07"/>
    <w:rsid w:val="00AA6303"/>
    <w:rsid w:val="00AA6A56"/>
    <w:rsid w:val="00AA6B0E"/>
    <w:rsid w:val="00AA702A"/>
    <w:rsid w:val="00AA7411"/>
    <w:rsid w:val="00AA7456"/>
    <w:rsid w:val="00AB0563"/>
    <w:rsid w:val="00AB0A78"/>
    <w:rsid w:val="00AB0D81"/>
    <w:rsid w:val="00AB1343"/>
    <w:rsid w:val="00AB1AE2"/>
    <w:rsid w:val="00AB20F6"/>
    <w:rsid w:val="00AB2363"/>
    <w:rsid w:val="00AB2D3B"/>
    <w:rsid w:val="00AB3631"/>
    <w:rsid w:val="00AB3851"/>
    <w:rsid w:val="00AB3912"/>
    <w:rsid w:val="00AB3D58"/>
    <w:rsid w:val="00AB3E1C"/>
    <w:rsid w:val="00AB3E70"/>
    <w:rsid w:val="00AB4754"/>
    <w:rsid w:val="00AB4A8A"/>
    <w:rsid w:val="00AB4C7B"/>
    <w:rsid w:val="00AB4C96"/>
    <w:rsid w:val="00AB4E04"/>
    <w:rsid w:val="00AB51F5"/>
    <w:rsid w:val="00AB52A0"/>
    <w:rsid w:val="00AB577A"/>
    <w:rsid w:val="00AB59B8"/>
    <w:rsid w:val="00AB5F79"/>
    <w:rsid w:val="00AB67E8"/>
    <w:rsid w:val="00AB6871"/>
    <w:rsid w:val="00AB6DDA"/>
    <w:rsid w:val="00AB7A4D"/>
    <w:rsid w:val="00AB7B41"/>
    <w:rsid w:val="00AB7DB3"/>
    <w:rsid w:val="00AB7E2B"/>
    <w:rsid w:val="00AC02CF"/>
    <w:rsid w:val="00AC0525"/>
    <w:rsid w:val="00AC065D"/>
    <w:rsid w:val="00AC0985"/>
    <w:rsid w:val="00AC11CE"/>
    <w:rsid w:val="00AC2314"/>
    <w:rsid w:val="00AC237A"/>
    <w:rsid w:val="00AC29D4"/>
    <w:rsid w:val="00AC2BB9"/>
    <w:rsid w:val="00AC325D"/>
    <w:rsid w:val="00AC3BC5"/>
    <w:rsid w:val="00AC3C27"/>
    <w:rsid w:val="00AC3F89"/>
    <w:rsid w:val="00AC47A5"/>
    <w:rsid w:val="00AC5749"/>
    <w:rsid w:val="00AC64B2"/>
    <w:rsid w:val="00AC7478"/>
    <w:rsid w:val="00AC7DEE"/>
    <w:rsid w:val="00AD022D"/>
    <w:rsid w:val="00AD049A"/>
    <w:rsid w:val="00AD082E"/>
    <w:rsid w:val="00AD09B2"/>
    <w:rsid w:val="00AD0B9E"/>
    <w:rsid w:val="00AD0C64"/>
    <w:rsid w:val="00AD1091"/>
    <w:rsid w:val="00AD1584"/>
    <w:rsid w:val="00AD238C"/>
    <w:rsid w:val="00AD25B5"/>
    <w:rsid w:val="00AD27F8"/>
    <w:rsid w:val="00AD2CFB"/>
    <w:rsid w:val="00AD2EBF"/>
    <w:rsid w:val="00AD3310"/>
    <w:rsid w:val="00AD3354"/>
    <w:rsid w:val="00AD3391"/>
    <w:rsid w:val="00AD36EB"/>
    <w:rsid w:val="00AD3A8F"/>
    <w:rsid w:val="00AD43D8"/>
    <w:rsid w:val="00AD4562"/>
    <w:rsid w:val="00AD5C81"/>
    <w:rsid w:val="00AD6571"/>
    <w:rsid w:val="00AD7344"/>
    <w:rsid w:val="00AD75EE"/>
    <w:rsid w:val="00AD7729"/>
    <w:rsid w:val="00AD7A3F"/>
    <w:rsid w:val="00AE0075"/>
    <w:rsid w:val="00AE00F5"/>
    <w:rsid w:val="00AE0531"/>
    <w:rsid w:val="00AE07B0"/>
    <w:rsid w:val="00AE08B4"/>
    <w:rsid w:val="00AE0A9B"/>
    <w:rsid w:val="00AE0F1D"/>
    <w:rsid w:val="00AE1567"/>
    <w:rsid w:val="00AE1640"/>
    <w:rsid w:val="00AE19E1"/>
    <w:rsid w:val="00AE25AB"/>
    <w:rsid w:val="00AE2E6B"/>
    <w:rsid w:val="00AE3A62"/>
    <w:rsid w:val="00AE3ADF"/>
    <w:rsid w:val="00AE3D8C"/>
    <w:rsid w:val="00AE4957"/>
    <w:rsid w:val="00AE5FC8"/>
    <w:rsid w:val="00AE603D"/>
    <w:rsid w:val="00AE638D"/>
    <w:rsid w:val="00AE6825"/>
    <w:rsid w:val="00AE74CF"/>
    <w:rsid w:val="00AE75C6"/>
    <w:rsid w:val="00AE7ED0"/>
    <w:rsid w:val="00AF0C52"/>
    <w:rsid w:val="00AF1860"/>
    <w:rsid w:val="00AF1F2F"/>
    <w:rsid w:val="00AF1F7E"/>
    <w:rsid w:val="00AF2262"/>
    <w:rsid w:val="00AF22C5"/>
    <w:rsid w:val="00AF2485"/>
    <w:rsid w:val="00AF2782"/>
    <w:rsid w:val="00AF3093"/>
    <w:rsid w:val="00AF332B"/>
    <w:rsid w:val="00AF3B16"/>
    <w:rsid w:val="00AF488F"/>
    <w:rsid w:val="00AF4AAD"/>
    <w:rsid w:val="00AF4C31"/>
    <w:rsid w:val="00AF4E25"/>
    <w:rsid w:val="00AF4F7C"/>
    <w:rsid w:val="00AF520C"/>
    <w:rsid w:val="00AF62BB"/>
    <w:rsid w:val="00AF6338"/>
    <w:rsid w:val="00AF635A"/>
    <w:rsid w:val="00AF6500"/>
    <w:rsid w:val="00AF6856"/>
    <w:rsid w:val="00AF6913"/>
    <w:rsid w:val="00AF6AFD"/>
    <w:rsid w:val="00AF6B18"/>
    <w:rsid w:val="00AF6BF4"/>
    <w:rsid w:val="00AF75DD"/>
    <w:rsid w:val="00AF7FE3"/>
    <w:rsid w:val="00B003CF"/>
    <w:rsid w:val="00B00CA0"/>
    <w:rsid w:val="00B0143C"/>
    <w:rsid w:val="00B0143F"/>
    <w:rsid w:val="00B015D4"/>
    <w:rsid w:val="00B0174E"/>
    <w:rsid w:val="00B01860"/>
    <w:rsid w:val="00B02B37"/>
    <w:rsid w:val="00B02B9A"/>
    <w:rsid w:val="00B02CEB"/>
    <w:rsid w:val="00B030F0"/>
    <w:rsid w:val="00B03215"/>
    <w:rsid w:val="00B04796"/>
    <w:rsid w:val="00B05A0B"/>
    <w:rsid w:val="00B05BA3"/>
    <w:rsid w:val="00B0631F"/>
    <w:rsid w:val="00B065F9"/>
    <w:rsid w:val="00B06D86"/>
    <w:rsid w:val="00B073BE"/>
    <w:rsid w:val="00B075B7"/>
    <w:rsid w:val="00B07938"/>
    <w:rsid w:val="00B10C3D"/>
    <w:rsid w:val="00B10D96"/>
    <w:rsid w:val="00B10E44"/>
    <w:rsid w:val="00B10F71"/>
    <w:rsid w:val="00B1182B"/>
    <w:rsid w:val="00B11EC8"/>
    <w:rsid w:val="00B123CB"/>
    <w:rsid w:val="00B131D7"/>
    <w:rsid w:val="00B13463"/>
    <w:rsid w:val="00B1382E"/>
    <w:rsid w:val="00B1417E"/>
    <w:rsid w:val="00B142E8"/>
    <w:rsid w:val="00B1461E"/>
    <w:rsid w:val="00B1479C"/>
    <w:rsid w:val="00B154AE"/>
    <w:rsid w:val="00B15835"/>
    <w:rsid w:val="00B16B2D"/>
    <w:rsid w:val="00B17275"/>
    <w:rsid w:val="00B17BCE"/>
    <w:rsid w:val="00B204CD"/>
    <w:rsid w:val="00B2074F"/>
    <w:rsid w:val="00B20D3C"/>
    <w:rsid w:val="00B2111B"/>
    <w:rsid w:val="00B220C2"/>
    <w:rsid w:val="00B22245"/>
    <w:rsid w:val="00B22483"/>
    <w:rsid w:val="00B22AEF"/>
    <w:rsid w:val="00B22CEA"/>
    <w:rsid w:val="00B22CF0"/>
    <w:rsid w:val="00B22EB1"/>
    <w:rsid w:val="00B23C91"/>
    <w:rsid w:val="00B24389"/>
    <w:rsid w:val="00B24650"/>
    <w:rsid w:val="00B24B36"/>
    <w:rsid w:val="00B253E2"/>
    <w:rsid w:val="00B26541"/>
    <w:rsid w:val="00B2693B"/>
    <w:rsid w:val="00B269C2"/>
    <w:rsid w:val="00B27188"/>
    <w:rsid w:val="00B277BF"/>
    <w:rsid w:val="00B3004D"/>
    <w:rsid w:val="00B3082A"/>
    <w:rsid w:val="00B31403"/>
    <w:rsid w:val="00B31453"/>
    <w:rsid w:val="00B3150D"/>
    <w:rsid w:val="00B31583"/>
    <w:rsid w:val="00B32444"/>
    <w:rsid w:val="00B3262B"/>
    <w:rsid w:val="00B32C7E"/>
    <w:rsid w:val="00B32D88"/>
    <w:rsid w:val="00B32DE6"/>
    <w:rsid w:val="00B33115"/>
    <w:rsid w:val="00B338C9"/>
    <w:rsid w:val="00B347D0"/>
    <w:rsid w:val="00B34BD6"/>
    <w:rsid w:val="00B357BA"/>
    <w:rsid w:val="00B35863"/>
    <w:rsid w:val="00B36682"/>
    <w:rsid w:val="00B36ABC"/>
    <w:rsid w:val="00B36AED"/>
    <w:rsid w:val="00B36B2B"/>
    <w:rsid w:val="00B3734B"/>
    <w:rsid w:val="00B373FB"/>
    <w:rsid w:val="00B3752F"/>
    <w:rsid w:val="00B37B3F"/>
    <w:rsid w:val="00B37C0E"/>
    <w:rsid w:val="00B409A3"/>
    <w:rsid w:val="00B410A2"/>
    <w:rsid w:val="00B41124"/>
    <w:rsid w:val="00B41B2E"/>
    <w:rsid w:val="00B42B31"/>
    <w:rsid w:val="00B434BA"/>
    <w:rsid w:val="00B43512"/>
    <w:rsid w:val="00B4398B"/>
    <w:rsid w:val="00B43C07"/>
    <w:rsid w:val="00B43D83"/>
    <w:rsid w:val="00B442CB"/>
    <w:rsid w:val="00B4459A"/>
    <w:rsid w:val="00B44FA4"/>
    <w:rsid w:val="00B45900"/>
    <w:rsid w:val="00B47704"/>
    <w:rsid w:val="00B47C13"/>
    <w:rsid w:val="00B47C26"/>
    <w:rsid w:val="00B47CFF"/>
    <w:rsid w:val="00B5096F"/>
    <w:rsid w:val="00B50A23"/>
    <w:rsid w:val="00B50B49"/>
    <w:rsid w:val="00B512B8"/>
    <w:rsid w:val="00B512F0"/>
    <w:rsid w:val="00B51428"/>
    <w:rsid w:val="00B51594"/>
    <w:rsid w:val="00B523B8"/>
    <w:rsid w:val="00B52411"/>
    <w:rsid w:val="00B52564"/>
    <w:rsid w:val="00B52A4A"/>
    <w:rsid w:val="00B52AF5"/>
    <w:rsid w:val="00B52BE4"/>
    <w:rsid w:val="00B531E5"/>
    <w:rsid w:val="00B5416A"/>
    <w:rsid w:val="00B54639"/>
    <w:rsid w:val="00B54A6D"/>
    <w:rsid w:val="00B54E04"/>
    <w:rsid w:val="00B558E8"/>
    <w:rsid w:val="00B56027"/>
    <w:rsid w:val="00B561C4"/>
    <w:rsid w:val="00B56577"/>
    <w:rsid w:val="00B56D83"/>
    <w:rsid w:val="00B576BC"/>
    <w:rsid w:val="00B57F01"/>
    <w:rsid w:val="00B57F42"/>
    <w:rsid w:val="00B60927"/>
    <w:rsid w:val="00B61260"/>
    <w:rsid w:val="00B6158F"/>
    <w:rsid w:val="00B615D8"/>
    <w:rsid w:val="00B62281"/>
    <w:rsid w:val="00B6237F"/>
    <w:rsid w:val="00B629A9"/>
    <w:rsid w:val="00B62A57"/>
    <w:rsid w:val="00B636CC"/>
    <w:rsid w:val="00B63984"/>
    <w:rsid w:val="00B63ECD"/>
    <w:rsid w:val="00B63FBF"/>
    <w:rsid w:val="00B63FC1"/>
    <w:rsid w:val="00B640E2"/>
    <w:rsid w:val="00B64574"/>
    <w:rsid w:val="00B65AEA"/>
    <w:rsid w:val="00B66B5D"/>
    <w:rsid w:val="00B67659"/>
    <w:rsid w:val="00B71227"/>
    <w:rsid w:val="00B7204A"/>
    <w:rsid w:val="00B72139"/>
    <w:rsid w:val="00B75554"/>
    <w:rsid w:val="00B75825"/>
    <w:rsid w:val="00B7595B"/>
    <w:rsid w:val="00B75B23"/>
    <w:rsid w:val="00B761F5"/>
    <w:rsid w:val="00B767C8"/>
    <w:rsid w:val="00B770FE"/>
    <w:rsid w:val="00B7722D"/>
    <w:rsid w:val="00B81013"/>
    <w:rsid w:val="00B81310"/>
    <w:rsid w:val="00B81447"/>
    <w:rsid w:val="00B81ADC"/>
    <w:rsid w:val="00B82029"/>
    <w:rsid w:val="00B826AC"/>
    <w:rsid w:val="00B8279D"/>
    <w:rsid w:val="00B82EC0"/>
    <w:rsid w:val="00B83273"/>
    <w:rsid w:val="00B832EA"/>
    <w:rsid w:val="00B837D5"/>
    <w:rsid w:val="00B83C3D"/>
    <w:rsid w:val="00B83E27"/>
    <w:rsid w:val="00B83F15"/>
    <w:rsid w:val="00B84F89"/>
    <w:rsid w:val="00B854A1"/>
    <w:rsid w:val="00B85508"/>
    <w:rsid w:val="00B86015"/>
    <w:rsid w:val="00B86B7A"/>
    <w:rsid w:val="00B86CEF"/>
    <w:rsid w:val="00B87AF2"/>
    <w:rsid w:val="00B87EC6"/>
    <w:rsid w:val="00B90347"/>
    <w:rsid w:val="00B904C0"/>
    <w:rsid w:val="00B904EC"/>
    <w:rsid w:val="00B9057D"/>
    <w:rsid w:val="00B906A5"/>
    <w:rsid w:val="00B90A7F"/>
    <w:rsid w:val="00B91684"/>
    <w:rsid w:val="00B91736"/>
    <w:rsid w:val="00B91DEC"/>
    <w:rsid w:val="00B925F0"/>
    <w:rsid w:val="00B927D4"/>
    <w:rsid w:val="00B92FF9"/>
    <w:rsid w:val="00B935B4"/>
    <w:rsid w:val="00B937E0"/>
    <w:rsid w:val="00B93A1A"/>
    <w:rsid w:val="00B93B8F"/>
    <w:rsid w:val="00B93EDD"/>
    <w:rsid w:val="00B9420E"/>
    <w:rsid w:val="00B94CC5"/>
    <w:rsid w:val="00B94E7C"/>
    <w:rsid w:val="00B950F5"/>
    <w:rsid w:val="00B95704"/>
    <w:rsid w:val="00B95885"/>
    <w:rsid w:val="00B9588C"/>
    <w:rsid w:val="00B95FEF"/>
    <w:rsid w:val="00B96792"/>
    <w:rsid w:val="00B96929"/>
    <w:rsid w:val="00B97382"/>
    <w:rsid w:val="00B97A28"/>
    <w:rsid w:val="00BA0297"/>
    <w:rsid w:val="00BA03A6"/>
    <w:rsid w:val="00BA0D83"/>
    <w:rsid w:val="00BA0EB2"/>
    <w:rsid w:val="00BA120E"/>
    <w:rsid w:val="00BA15E6"/>
    <w:rsid w:val="00BA18F7"/>
    <w:rsid w:val="00BA19D7"/>
    <w:rsid w:val="00BA276E"/>
    <w:rsid w:val="00BA28F1"/>
    <w:rsid w:val="00BA2C5F"/>
    <w:rsid w:val="00BA3670"/>
    <w:rsid w:val="00BA3D44"/>
    <w:rsid w:val="00BA463A"/>
    <w:rsid w:val="00BA467D"/>
    <w:rsid w:val="00BA4F32"/>
    <w:rsid w:val="00BA5128"/>
    <w:rsid w:val="00BA5266"/>
    <w:rsid w:val="00BA531F"/>
    <w:rsid w:val="00BA5618"/>
    <w:rsid w:val="00BA5B51"/>
    <w:rsid w:val="00BA5FC4"/>
    <w:rsid w:val="00BA6154"/>
    <w:rsid w:val="00BA6158"/>
    <w:rsid w:val="00BA64FB"/>
    <w:rsid w:val="00BA67A3"/>
    <w:rsid w:val="00BA6A5D"/>
    <w:rsid w:val="00BA71AD"/>
    <w:rsid w:val="00BA736C"/>
    <w:rsid w:val="00BA7456"/>
    <w:rsid w:val="00BA752F"/>
    <w:rsid w:val="00BA783D"/>
    <w:rsid w:val="00BA7C63"/>
    <w:rsid w:val="00BB01AA"/>
    <w:rsid w:val="00BB030A"/>
    <w:rsid w:val="00BB0552"/>
    <w:rsid w:val="00BB07C4"/>
    <w:rsid w:val="00BB09C2"/>
    <w:rsid w:val="00BB124C"/>
    <w:rsid w:val="00BB1466"/>
    <w:rsid w:val="00BB16F1"/>
    <w:rsid w:val="00BB1ED8"/>
    <w:rsid w:val="00BB220C"/>
    <w:rsid w:val="00BB2FB0"/>
    <w:rsid w:val="00BB3050"/>
    <w:rsid w:val="00BB3106"/>
    <w:rsid w:val="00BB3268"/>
    <w:rsid w:val="00BB3422"/>
    <w:rsid w:val="00BB3648"/>
    <w:rsid w:val="00BB386D"/>
    <w:rsid w:val="00BB4959"/>
    <w:rsid w:val="00BB4A2D"/>
    <w:rsid w:val="00BB4CA4"/>
    <w:rsid w:val="00BB4D15"/>
    <w:rsid w:val="00BB4DFC"/>
    <w:rsid w:val="00BB501A"/>
    <w:rsid w:val="00BB5278"/>
    <w:rsid w:val="00BB59A2"/>
    <w:rsid w:val="00BB59A8"/>
    <w:rsid w:val="00BB6B34"/>
    <w:rsid w:val="00BB72F9"/>
    <w:rsid w:val="00BB78A8"/>
    <w:rsid w:val="00BB7D8E"/>
    <w:rsid w:val="00BB7FB2"/>
    <w:rsid w:val="00BB7FE0"/>
    <w:rsid w:val="00BC05AB"/>
    <w:rsid w:val="00BC06B0"/>
    <w:rsid w:val="00BC0B59"/>
    <w:rsid w:val="00BC1A1F"/>
    <w:rsid w:val="00BC1DB9"/>
    <w:rsid w:val="00BC1F09"/>
    <w:rsid w:val="00BC2120"/>
    <w:rsid w:val="00BC26CB"/>
    <w:rsid w:val="00BC2A7D"/>
    <w:rsid w:val="00BC3579"/>
    <w:rsid w:val="00BC3E38"/>
    <w:rsid w:val="00BC44C7"/>
    <w:rsid w:val="00BC4694"/>
    <w:rsid w:val="00BC4EA8"/>
    <w:rsid w:val="00BC59D4"/>
    <w:rsid w:val="00BC5BBB"/>
    <w:rsid w:val="00BC6178"/>
    <w:rsid w:val="00BC66E5"/>
    <w:rsid w:val="00BC6B70"/>
    <w:rsid w:val="00BC6DC2"/>
    <w:rsid w:val="00BC7717"/>
    <w:rsid w:val="00BC78EE"/>
    <w:rsid w:val="00BC792D"/>
    <w:rsid w:val="00BC7D53"/>
    <w:rsid w:val="00BD0480"/>
    <w:rsid w:val="00BD0F25"/>
    <w:rsid w:val="00BD1515"/>
    <w:rsid w:val="00BD19B0"/>
    <w:rsid w:val="00BD1FFC"/>
    <w:rsid w:val="00BD20F1"/>
    <w:rsid w:val="00BD22A9"/>
    <w:rsid w:val="00BD237C"/>
    <w:rsid w:val="00BD24D9"/>
    <w:rsid w:val="00BD30E1"/>
    <w:rsid w:val="00BD312D"/>
    <w:rsid w:val="00BD33B8"/>
    <w:rsid w:val="00BD404E"/>
    <w:rsid w:val="00BD41FD"/>
    <w:rsid w:val="00BD4460"/>
    <w:rsid w:val="00BD4629"/>
    <w:rsid w:val="00BD4C4C"/>
    <w:rsid w:val="00BD4DFD"/>
    <w:rsid w:val="00BD4E7F"/>
    <w:rsid w:val="00BD572E"/>
    <w:rsid w:val="00BD5B36"/>
    <w:rsid w:val="00BD5BDF"/>
    <w:rsid w:val="00BD5BE3"/>
    <w:rsid w:val="00BD5F49"/>
    <w:rsid w:val="00BD5F73"/>
    <w:rsid w:val="00BD61E7"/>
    <w:rsid w:val="00BD6672"/>
    <w:rsid w:val="00BD67B5"/>
    <w:rsid w:val="00BD6B7F"/>
    <w:rsid w:val="00BE0047"/>
    <w:rsid w:val="00BE00FE"/>
    <w:rsid w:val="00BE0431"/>
    <w:rsid w:val="00BE05BC"/>
    <w:rsid w:val="00BE07AB"/>
    <w:rsid w:val="00BE0C77"/>
    <w:rsid w:val="00BE0E16"/>
    <w:rsid w:val="00BE196D"/>
    <w:rsid w:val="00BE1CE3"/>
    <w:rsid w:val="00BE1EAE"/>
    <w:rsid w:val="00BE2D69"/>
    <w:rsid w:val="00BE2F42"/>
    <w:rsid w:val="00BE2F7A"/>
    <w:rsid w:val="00BE3583"/>
    <w:rsid w:val="00BE361D"/>
    <w:rsid w:val="00BE3ACA"/>
    <w:rsid w:val="00BE40C0"/>
    <w:rsid w:val="00BE4107"/>
    <w:rsid w:val="00BE41C6"/>
    <w:rsid w:val="00BE4502"/>
    <w:rsid w:val="00BE452A"/>
    <w:rsid w:val="00BE4F85"/>
    <w:rsid w:val="00BE4FFF"/>
    <w:rsid w:val="00BE5338"/>
    <w:rsid w:val="00BE5674"/>
    <w:rsid w:val="00BE5F25"/>
    <w:rsid w:val="00BE6141"/>
    <w:rsid w:val="00BE62D0"/>
    <w:rsid w:val="00BE62DB"/>
    <w:rsid w:val="00BE66A2"/>
    <w:rsid w:val="00BE7018"/>
    <w:rsid w:val="00BE70D6"/>
    <w:rsid w:val="00BE7C63"/>
    <w:rsid w:val="00BF1C1E"/>
    <w:rsid w:val="00BF28D7"/>
    <w:rsid w:val="00BF30D0"/>
    <w:rsid w:val="00BF315D"/>
    <w:rsid w:val="00BF34EA"/>
    <w:rsid w:val="00BF3AED"/>
    <w:rsid w:val="00BF3E67"/>
    <w:rsid w:val="00BF448C"/>
    <w:rsid w:val="00BF46B5"/>
    <w:rsid w:val="00BF5152"/>
    <w:rsid w:val="00BF56A8"/>
    <w:rsid w:val="00BF57FD"/>
    <w:rsid w:val="00BF6165"/>
    <w:rsid w:val="00BF68AF"/>
    <w:rsid w:val="00BF73CF"/>
    <w:rsid w:val="00BF755A"/>
    <w:rsid w:val="00BF7E1A"/>
    <w:rsid w:val="00C00414"/>
    <w:rsid w:val="00C005DC"/>
    <w:rsid w:val="00C00F68"/>
    <w:rsid w:val="00C01085"/>
    <w:rsid w:val="00C016C7"/>
    <w:rsid w:val="00C01BAE"/>
    <w:rsid w:val="00C02BA2"/>
    <w:rsid w:val="00C03476"/>
    <w:rsid w:val="00C0392A"/>
    <w:rsid w:val="00C03B29"/>
    <w:rsid w:val="00C03D26"/>
    <w:rsid w:val="00C04575"/>
    <w:rsid w:val="00C04576"/>
    <w:rsid w:val="00C05182"/>
    <w:rsid w:val="00C05AAB"/>
    <w:rsid w:val="00C05D5E"/>
    <w:rsid w:val="00C05DEE"/>
    <w:rsid w:val="00C05E80"/>
    <w:rsid w:val="00C05F4A"/>
    <w:rsid w:val="00C06690"/>
    <w:rsid w:val="00C068BB"/>
    <w:rsid w:val="00C07640"/>
    <w:rsid w:val="00C079F9"/>
    <w:rsid w:val="00C07AEF"/>
    <w:rsid w:val="00C07B1F"/>
    <w:rsid w:val="00C105CD"/>
    <w:rsid w:val="00C11B29"/>
    <w:rsid w:val="00C11CD0"/>
    <w:rsid w:val="00C12806"/>
    <w:rsid w:val="00C12F73"/>
    <w:rsid w:val="00C143B1"/>
    <w:rsid w:val="00C149EF"/>
    <w:rsid w:val="00C15135"/>
    <w:rsid w:val="00C151A4"/>
    <w:rsid w:val="00C15BE4"/>
    <w:rsid w:val="00C15DD2"/>
    <w:rsid w:val="00C1694B"/>
    <w:rsid w:val="00C17412"/>
    <w:rsid w:val="00C17486"/>
    <w:rsid w:val="00C17613"/>
    <w:rsid w:val="00C17977"/>
    <w:rsid w:val="00C2010D"/>
    <w:rsid w:val="00C20184"/>
    <w:rsid w:val="00C20FA8"/>
    <w:rsid w:val="00C21AE1"/>
    <w:rsid w:val="00C226C0"/>
    <w:rsid w:val="00C22A5E"/>
    <w:rsid w:val="00C22B84"/>
    <w:rsid w:val="00C234F3"/>
    <w:rsid w:val="00C23BA9"/>
    <w:rsid w:val="00C23F7E"/>
    <w:rsid w:val="00C23FA6"/>
    <w:rsid w:val="00C24913"/>
    <w:rsid w:val="00C24AC1"/>
    <w:rsid w:val="00C24E2F"/>
    <w:rsid w:val="00C252A2"/>
    <w:rsid w:val="00C25A3B"/>
    <w:rsid w:val="00C25E86"/>
    <w:rsid w:val="00C2600D"/>
    <w:rsid w:val="00C261F9"/>
    <w:rsid w:val="00C266E2"/>
    <w:rsid w:val="00C268E0"/>
    <w:rsid w:val="00C26900"/>
    <w:rsid w:val="00C278B2"/>
    <w:rsid w:val="00C279C0"/>
    <w:rsid w:val="00C27C22"/>
    <w:rsid w:val="00C27C90"/>
    <w:rsid w:val="00C306DB"/>
    <w:rsid w:val="00C306DF"/>
    <w:rsid w:val="00C30981"/>
    <w:rsid w:val="00C30CB8"/>
    <w:rsid w:val="00C30DC1"/>
    <w:rsid w:val="00C30EB0"/>
    <w:rsid w:val="00C3152A"/>
    <w:rsid w:val="00C31877"/>
    <w:rsid w:val="00C31DAB"/>
    <w:rsid w:val="00C3227A"/>
    <w:rsid w:val="00C323AA"/>
    <w:rsid w:val="00C32A30"/>
    <w:rsid w:val="00C32AEB"/>
    <w:rsid w:val="00C32D20"/>
    <w:rsid w:val="00C33180"/>
    <w:rsid w:val="00C3330D"/>
    <w:rsid w:val="00C33557"/>
    <w:rsid w:val="00C33583"/>
    <w:rsid w:val="00C33CF4"/>
    <w:rsid w:val="00C33F39"/>
    <w:rsid w:val="00C3461B"/>
    <w:rsid w:val="00C34788"/>
    <w:rsid w:val="00C34AC9"/>
    <w:rsid w:val="00C35086"/>
    <w:rsid w:val="00C351C9"/>
    <w:rsid w:val="00C357E3"/>
    <w:rsid w:val="00C35F1E"/>
    <w:rsid w:val="00C367D6"/>
    <w:rsid w:val="00C36B6D"/>
    <w:rsid w:val="00C36D51"/>
    <w:rsid w:val="00C36FCC"/>
    <w:rsid w:val="00C37EE9"/>
    <w:rsid w:val="00C37F90"/>
    <w:rsid w:val="00C4090F"/>
    <w:rsid w:val="00C40B15"/>
    <w:rsid w:val="00C40F32"/>
    <w:rsid w:val="00C415FC"/>
    <w:rsid w:val="00C41F74"/>
    <w:rsid w:val="00C43392"/>
    <w:rsid w:val="00C4374C"/>
    <w:rsid w:val="00C43838"/>
    <w:rsid w:val="00C43B2C"/>
    <w:rsid w:val="00C43B57"/>
    <w:rsid w:val="00C4448C"/>
    <w:rsid w:val="00C448FE"/>
    <w:rsid w:val="00C456E0"/>
    <w:rsid w:val="00C45B9A"/>
    <w:rsid w:val="00C45C70"/>
    <w:rsid w:val="00C45E97"/>
    <w:rsid w:val="00C4605B"/>
    <w:rsid w:val="00C463D4"/>
    <w:rsid w:val="00C46EEC"/>
    <w:rsid w:val="00C4750C"/>
    <w:rsid w:val="00C4771E"/>
    <w:rsid w:val="00C4780A"/>
    <w:rsid w:val="00C47ABC"/>
    <w:rsid w:val="00C47E54"/>
    <w:rsid w:val="00C47FB6"/>
    <w:rsid w:val="00C5035E"/>
    <w:rsid w:val="00C50477"/>
    <w:rsid w:val="00C50AFA"/>
    <w:rsid w:val="00C50C95"/>
    <w:rsid w:val="00C50DD5"/>
    <w:rsid w:val="00C5128F"/>
    <w:rsid w:val="00C5196E"/>
    <w:rsid w:val="00C51DD4"/>
    <w:rsid w:val="00C521B6"/>
    <w:rsid w:val="00C522C8"/>
    <w:rsid w:val="00C52C87"/>
    <w:rsid w:val="00C5331A"/>
    <w:rsid w:val="00C5355F"/>
    <w:rsid w:val="00C5378B"/>
    <w:rsid w:val="00C53E60"/>
    <w:rsid w:val="00C53E85"/>
    <w:rsid w:val="00C54210"/>
    <w:rsid w:val="00C54621"/>
    <w:rsid w:val="00C54ADE"/>
    <w:rsid w:val="00C55069"/>
    <w:rsid w:val="00C5589F"/>
    <w:rsid w:val="00C56288"/>
    <w:rsid w:val="00C566AB"/>
    <w:rsid w:val="00C568FB"/>
    <w:rsid w:val="00C5692F"/>
    <w:rsid w:val="00C56AC9"/>
    <w:rsid w:val="00C56C90"/>
    <w:rsid w:val="00C57540"/>
    <w:rsid w:val="00C57C98"/>
    <w:rsid w:val="00C57ED4"/>
    <w:rsid w:val="00C603FC"/>
    <w:rsid w:val="00C606C8"/>
    <w:rsid w:val="00C60A16"/>
    <w:rsid w:val="00C613B0"/>
    <w:rsid w:val="00C619C2"/>
    <w:rsid w:val="00C620D3"/>
    <w:rsid w:val="00C62A72"/>
    <w:rsid w:val="00C62DE3"/>
    <w:rsid w:val="00C62E2C"/>
    <w:rsid w:val="00C6372A"/>
    <w:rsid w:val="00C63EE3"/>
    <w:rsid w:val="00C64964"/>
    <w:rsid w:val="00C65109"/>
    <w:rsid w:val="00C65A6B"/>
    <w:rsid w:val="00C65B42"/>
    <w:rsid w:val="00C65EBE"/>
    <w:rsid w:val="00C66BFF"/>
    <w:rsid w:val="00C67508"/>
    <w:rsid w:val="00C67750"/>
    <w:rsid w:val="00C67A6F"/>
    <w:rsid w:val="00C70295"/>
    <w:rsid w:val="00C70574"/>
    <w:rsid w:val="00C705BB"/>
    <w:rsid w:val="00C7081B"/>
    <w:rsid w:val="00C7146F"/>
    <w:rsid w:val="00C71722"/>
    <w:rsid w:val="00C71B4A"/>
    <w:rsid w:val="00C72E52"/>
    <w:rsid w:val="00C733D3"/>
    <w:rsid w:val="00C73A61"/>
    <w:rsid w:val="00C743E6"/>
    <w:rsid w:val="00C750F8"/>
    <w:rsid w:val="00C76D32"/>
    <w:rsid w:val="00C7702E"/>
    <w:rsid w:val="00C77A3A"/>
    <w:rsid w:val="00C805E6"/>
    <w:rsid w:val="00C808AB"/>
    <w:rsid w:val="00C80A02"/>
    <w:rsid w:val="00C80A6A"/>
    <w:rsid w:val="00C811FE"/>
    <w:rsid w:val="00C812FF"/>
    <w:rsid w:val="00C8198B"/>
    <w:rsid w:val="00C81DE5"/>
    <w:rsid w:val="00C81E6F"/>
    <w:rsid w:val="00C82419"/>
    <w:rsid w:val="00C82688"/>
    <w:rsid w:val="00C82DC6"/>
    <w:rsid w:val="00C82EAB"/>
    <w:rsid w:val="00C841C5"/>
    <w:rsid w:val="00C848C4"/>
    <w:rsid w:val="00C84C48"/>
    <w:rsid w:val="00C84D6B"/>
    <w:rsid w:val="00C85122"/>
    <w:rsid w:val="00C85386"/>
    <w:rsid w:val="00C8558B"/>
    <w:rsid w:val="00C860E1"/>
    <w:rsid w:val="00C86561"/>
    <w:rsid w:val="00C86973"/>
    <w:rsid w:val="00C86ACA"/>
    <w:rsid w:val="00C86B5B"/>
    <w:rsid w:val="00C87041"/>
    <w:rsid w:val="00C875D5"/>
    <w:rsid w:val="00C87D88"/>
    <w:rsid w:val="00C901B4"/>
    <w:rsid w:val="00C908DC"/>
    <w:rsid w:val="00C90AA6"/>
    <w:rsid w:val="00C90FF1"/>
    <w:rsid w:val="00C91CE3"/>
    <w:rsid w:val="00C91D97"/>
    <w:rsid w:val="00C926F9"/>
    <w:rsid w:val="00C9279A"/>
    <w:rsid w:val="00C92F5C"/>
    <w:rsid w:val="00C93A78"/>
    <w:rsid w:val="00C93A85"/>
    <w:rsid w:val="00C93A8B"/>
    <w:rsid w:val="00C93B0B"/>
    <w:rsid w:val="00C93DFA"/>
    <w:rsid w:val="00C9411E"/>
    <w:rsid w:val="00C94CB4"/>
    <w:rsid w:val="00C9700C"/>
    <w:rsid w:val="00C9716E"/>
    <w:rsid w:val="00C978CE"/>
    <w:rsid w:val="00C979DC"/>
    <w:rsid w:val="00CA0CF3"/>
    <w:rsid w:val="00CA1382"/>
    <w:rsid w:val="00CA148D"/>
    <w:rsid w:val="00CA1581"/>
    <w:rsid w:val="00CA1634"/>
    <w:rsid w:val="00CA184D"/>
    <w:rsid w:val="00CA1D9A"/>
    <w:rsid w:val="00CA21B2"/>
    <w:rsid w:val="00CA2905"/>
    <w:rsid w:val="00CA2B2F"/>
    <w:rsid w:val="00CA32E9"/>
    <w:rsid w:val="00CA3809"/>
    <w:rsid w:val="00CA39A6"/>
    <w:rsid w:val="00CA541F"/>
    <w:rsid w:val="00CA54F8"/>
    <w:rsid w:val="00CA6FEF"/>
    <w:rsid w:val="00CA75AE"/>
    <w:rsid w:val="00CA7816"/>
    <w:rsid w:val="00CA7A07"/>
    <w:rsid w:val="00CA7CE7"/>
    <w:rsid w:val="00CA7DF8"/>
    <w:rsid w:val="00CA7E60"/>
    <w:rsid w:val="00CA7E7B"/>
    <w:rsid w:val="00CB0658"/>
    <w:rsid w:val="00CB120E"/>
    <w:rsid w:val="00CB201D"/>
    <w:rsid w:val="00CB264E"/>
    <w:rsid w:val="00CB2B59"/>
    <w:rsid w:val="00CB35E7"/>
    <w:rsid w:val="00CB4AEC"/>
    <w:rsid w:val="00CB4B17"/>
    <w:rsid w:val="00CB4BB4"/>
    <w:rsid w:val="00CB4ECD"/>
    <w:rsid w:val="00CB54AC"/>
    <w:rsid w:val="00CB597B"/>
    <w:rsid w:val="00CB5DAA"/>
    <w:rsid w:val="00CB6432"/>
    <w:rsid w:val="00CB683A"/>
    <w:rsid w:val="00CB685A"/>
    <w:rsid w:val="00CB6A67"/>
    <w:rsid w:val="00CB6D54"/>
    <w:rsid w:val="00CB704B"/>
    <w:rsid w:val="00CB7721"/>
    <w:rsid w:val="00CB7742"/>
    <w:rsid w:val="00CC0000"/>
    <w:rsid w:val="00CC0177"/>
    <w:rsid w:val="00CC1519"/>
    <w:rsid w:val="00CC2192"/>
    <w:rsid w:val="00CC2B5B"/>
    <w:rsid w:val="00CC2FB7"/>
    <w:rsid w:val="00CC330D"/>
    <w:rsid w:val="00CC3961"/>
    <w:rsid w:val="00CC416B"/>
    <w:rsid w:val="00CC4481"/>
    <w:rsid w:val="00CC4D36"/>
    <w:rsid w:val="00CC53B2"/>
    <w:rsid w:val="00CC5ECF"/>
    <w:rsid w:val="00CC61E2"/>
    <w:rsid w:val="00CC62A9"/>
    <w:rsid w:val="00CC7B09"/>
    <w:rsid w:val="00CC7F50"/>
    <w:rsid w:val="00CD0542"/>
    <w:rsid w:val="00CD0FF0"/>
    <w:rsid w:val="00CD1111"/>
    <w:rsid w:val="00CD2734"/>
    <w:rsid w:val="00CD2C7F"/>
    <w:rsid w:val="00CD3225"/>
    <w:rsid w:val="00CD3F0F"/>
    <w:rsid w:val="00CD4299"/>
    <w:rsid w:val="00CD4360"/>
    <w:rsid w:val="00CD542C"/>
    <w:rsid w:val="00CD546C"/>
    <w:rsid w:val="00CD5703"/>
    <w:rsid w:val="00CD5812"/>
    <w:rsid w:val="00CD581F"/>
    <w:rsid w:val="00CD5916"/>
    <w:rsid w:val="00CD60AC"/>
    <w:rsid w:val="00CD6386"/>
    <w:rsid w:val="00CD6697"/>
    <w:rsid w:val="00CD6C1B"/>
    <w:rsid w:val="00CD7297"/>
    <w:rsid w:val="00CD757D"/>
    <w:rsid w:val="00CD78CC"/>
    <w:rsid w:val="00CD7A06"/>
    <w:rsid w:val="00CD7E59"/>
    <w:rsid w:val="00CD7FBD"/>
    <w:rsid w:val="00CE07BB"/>
    <w:rsid w:val="00CE07DA"/>
    <w:rsid w:val="00CE0B37"/>
    <w:rsid w:val="00CE0D81"/>
    <w:rsid w:val="00CE0D9F"/>
    <w:rsid w:val="00CE0E0B"/>
    <w:rsid w:val="00CE14E8"/>
    <w:rsid w:val="00CE1ED6"/>
    <w:rsid w:val="00CE1FBF"/>
    <w:rsid w:val="00CE21B9"/>
    <w:rsid w:val="00CE2DCF"/>
    <w:rsid w:val="00CE3146"/>
    <w:rsid w:val="00CE342F"/>
    <w:rsid w:val="00CE3572"/>
    <w:rsid w:val="00CE4AB6"/>
    <w:rsid w:val="00CE4F07"/>
    <w:rsid w:val="00CE5091"/>
    <w:rsid w:val="00CE5616"/>
    <w:rsid w:val="00CE5DA4"/>
    <w:rsid w:val="00CE5F96"/>
    <w:rsid w:val="00CE65C8"/>
    <w:rsid w:val="00CE6C69"/>
    <w:rsid w:val="00CE6E4C"/>
    <w:rsid w:val="00CE7D96"/>
    <w:rsid w:val="00CE7F1B"/>
    <w:rsid w:val="00CF0535"/>
    <w:rsid w:val="00CF076F"/>
    <w:rsid w:val="00CF082A"/>
    <w:rsid w:val="00CF0D70"/>
    <w:rsid w:val="00CF12B0"/>
    <w:rsid w:val="00CF1925"/>
    <w:rsid w:val="00CF1A00"/>
    <w:rsid w:val="00CF1A2D"/>
    <w:rsid w:val="00CF1C04"/>
    <w:rsid w:val="00CF22BA"/>
    <w:rsid w:val="00CF22C5"/>
    <w:rsid w:val="00CF250F"/>
    <w:rsid w:val="00CF25C5"/>
    <w:rsid w:val="00CF2679"/>
    <w:rsid w:val="00CF2994"/>
    <w:rsid w:val="00CF3063"/>
    <w:rsid w:val="00CF3795"/>
    <w:rsid w:val="00CF3C30"/>
    <w:rsid w:val="00CF4306"/>
    <w:rsid w:val="00CF4441"/>
    <w:rsid w:val="00CF47DB"/>
    <w:rsid w:val="00CF4EA4"/>
    <w:rsid w:val="00CF51C3"/>
    <w:rsid w:val="00CF532F"/>
    <w:rsid w:val="00CF5463"/>
    <w:rsid w:val="00CF54C7"/>
    <w:rsid w:val="00CF59AF"/>
    <w:rsid w:val="00CF5C33"/>
    <w:rsid w:val="00CF5CDD"/>
    <w:rsid w:val="00CF6C74"/>
    <w:rsid w:val="00CF73C3"/>
    <w:rsid w:val="00CF7A89"/>
    <w:rsid w:val="00CF7ADE"/>
    <w:rsid w:val="00D0053A"/>
    <w:rsid w:val="00D0096B"/>
    <w:rsid w:val="00D00D21"/>
    <w:rsid w:val="00D0104B"/>
    <w:rsid w:val="00D010F8"/>
    <w:rsid w:val="00D01262"/>
    <w:rsid w:val="00D014F6"/>
    <w:rsid w:val="00D01594"/>
    <w:rsid w:val="00D0271B"/>
    <w:rsid w:val="00D027BF"/>
    <w:rsid w:val="00D02B23"/>
    <w:rsid w:val="00D02C45"/>
    <w:rsid w:val="00D02EAA"/>
    <w:rsid w:val="00D03378"/>
    <w:rsid w:val="00D033CB"/>
    <w:rsid w:val="00D0348A"/>
    <w:rsid w:val="00D04CC4"/>
    <w:rsid w:val="00D04D52"/>
    <w:rsid w:val="00D04DD1"/>
    <w:rsid w:val="00D050AA"/>
    <w:rsid w:val="00D05A55"/>
    <w:rsid w:val="00D061AC"/>
    <w:rsid w:val="00D06730"/>
    <w:rsid w:val="00D06763"/>
    <w:rsid w:val="00D06A77"/>
    <w:rsid w:val="00D0714B"/>
    <w:rsid w:val="00D07AA3"/>
    <w:rsid w:val="00D07EAE"/>
    <w:rsid w:val="00D101E4"/>
    <w:rsid w:val="00D106DE"/>
    <w:rsid w:val="00D10C3E"/>
    <w:rsid w:val="00D10C8B"/>
    <w:rsid w:val="00D10CAC"/>
    <w:rsid w:val="00D110D5"/>
    <w:rsid w:val="00D121A0"/>
    <w:rsid w:val="00D1349C"/>
    <w:rsid w:val="00D135EB"/>
    <w:rsid w:val="00D137FE"/>
    <w:rsid w:val="00D143AB"/>
    <w:rsid w:val="00D14413"/>
    <w:rsid w:val="00D15575"/>
    <w:rsid w:val="00D156B5"/>
    <w:rsid w:val="00D15BA3"/>
    <w:rsid w:val="00D15C0A"/>
    <w:rsid w:val="00D16E55"/>
    <w:rsid w:val="00D16E5C"/>
    <w:rsid w:val="00D16EC0"/>
    <w:rsid w:val="00D177A3"/>
    <w:rsid w:val="00D1787B"/>
    <w:rsid w:val="00D17A67"/>
    <w:rsid w:val="00D17C16"/>
    <w:rsid w:val="00D2046A"/>
    <w:rsid w:val="00D208EE"/>
    <w:rsid w:val="00D20D02"/>
    <w:rsid w:val="00D20F8A"/>
    <w:rsid w:val="00D210DE"/>
    <w:rsid w:val="00D2167E"/>
    <w:rsid w:val="00D21B44"/>
    <w:rsid w:val="00D22317"/>
    <w:rsid w:val="00D22635"/>
    <w:rsid w:val="00D2289C"/>
    <w:rsid w:val="00D2369E"/>
    <w:rsid w:val="00D23CAD"/>
    <w:rsid w:val="00D23DFA"/>
    <w:rsid w:val="00D242FD"/>
    <w:rsid w:val="00D245C9"/>
    <w:rsid w:val="00D2466A"/>
    <w:rsid w:val="00D25591"/>
    <w:rsid w:val="00D256FC"/>
    <w:rsid w:val="00D25A5D"/>
    <w:rsid w:val="00D25E4E"/>
    <w:rsid w:val="00D2653C"/>
    <w:rsid w:val="00D266BC"/>
    <w:rsid w:val="00D26C8C"/>
    <w:rsid w:val="00D26CC3"/>
    <w:rsid w:val="00D27056"/>
    <w:rsid w:val="00D2717C"/>
    <w:rsid w:val="00D27583"/>
    <w:rsid w:val="00D2777E"/>
    <w:rsid w:val="00D27FD2"/>
    <w:rsid w:val="00D30193"/>
    <w:rsid w:val="00D3051A"/>
    <w:rsid w:val="00D3059A"/>
    <w:rsid w:val="00D309D9"/>
    <w:rsid w:val="00D30D17"/>
    <w:rsid w:val="00D30E8B"/>
    <w:rsid w:val="00D31016"/>
    <w:rsid w:val="00D3109C"/>
    <w:rsid w:val="00D310B9"/>
    <w:rsid w:val="00D32AA6"/>
    <w:rsid w:val="00D330DF"/>
    <w:rsid w:val="00D3351E"/>
    <w:rsid w:val="00D336F1"/>
    <w:rsid w:val="00D33BAE"/>
    <w:rsid w:val="00D33D8B"/>
    <w:rsid w:val="00D33FFA"/>
    <w:rsid w:val="00D34210"/>
    <w:rsid w:val="00D342D9"/>
    <w:rsid w:val="00D343C8"/>
    <w:rsid w:val="00D34DF0"/>
    <w:rsid w:val="00D350DC"/>
    <w:rsid w:val="00D3525A"/>
    <w:rsid w:val="00D354BC"/>
    <w:rsid w:val="00D359FA"/>
    <w:rsid w:val="00D35C84"/>
    <w:rsid w:val="00D35EB3"/>
    <w:rsid w:val="00D362BB"/>
    <w:rsid w:val="00D3659D"/>
    <w:rsid w:val="00D3680C"/>
    <w:rsid w:val="00D36A4B"/>
    <w:rsid w:val="00D3750D"/>
    <w:rsid w:val="00D37521"/>
    <w:rsid w:val="00D3766B"/>
    <w:rsid w:val="00D37B50"/>
    <w:rsid w:val="00D41015"/>
    <w:rsid w:val="00D41D20"/>
    <w:rsid w:val="00D42DEE"/>
    <w:rsid w:val="00D435AB"/>
    <w:rsid w:val="00D43675"/>
    <w:rsid w:val="00D43885"/>
    <w:rsid w:val="00D43B99"/>
    <w:rsid w:val="00D44D21"/>
    <w:rsid w:val="00D45363"/>
    <w:rsid w:val="00D45B28"/>
    <w:rsid w:val="00D468B0"/>
    <w:rsid w:val="00D46C4A"/>
    <w:rsid w:val="00D478A4"/>
    <w:rsid w:val="00D47A0C"/>
    <w:rsid w:val="00D47F5F"/>
    <w:rsid w:val="00D51C70"/>
    <w:rsid w:val="00D5241A"/>
    <w:rsid w:val="00D52B7A"/>
    <w:rsid w:val="00D53050"/>
    <w:rsid w:val="00D5338A"/>
    <w:rsid w:val="00D53607"/>
    <w:rsid w:val="00D538E6"/>
    <w:rsid w:val="00D53AB9"/>
    <w:rsid w:val="00D53AE5"/>
    <w:rsid w:val="00D54006"/>
    <w:rsid w:val="00D544A0"/>
    <w:rsid w:val="00D5545F"/>
    <w:rsid w:val="00D56422"/>
    <w:rsid w:val="00D56837"/>
    <w:rsid w:val="00D56EA6"/>
    <w:rsid w:val="00D57354"/>
    <w:rsid w:val="00D57934"/>
    <w:rsid w:val="00D57B42"/>
    <w:rsid w:val="00D57FF9"/>
    <w:rsid w:val="00D60213"/>
    <w:rsid w:val="00D605D8"/>
    <w:rsid w:val="00D60801"/>
    <w:rsid w:val="00D6187B"/>
    <w:rsid w:val="00D619FD"/>
    <w:rsid w:val="00D61A7C"/>
    <w:rsid w:val="00D61B1A"/>
    <w:rsid w:val="00D62105"/>
    <w:rsid w:val="00D62178"/>
    <w:rsid w:val="00D6259D"/>
    <w:rsid w:val="00D63458"/>
    <w:rsid w:val="00D6386C"/>
    <w:rsid w:val="00D638ED"/>
    <w:rsid w:val="00D64584"/>
    <w:rsid w:val="00D64A16"/>
    <w:rsid w:val="00D653B3"/>
    <w:rsid w:val="00D659A4"/>
    <w:rsid w:val="00D66053"/>
    <w:rsid w:val="00D668C2"/>
    <w:rsid w:val="00D668FB"/>
    <w:rsid w:val="00D6776F"/>
    <w:rsid w:val="00D6777C"/>
    <w:rsid w:val="00D6782B"/>
    <w:rsid w:val="00D678FF"/>
    <w:rsid w:val="00D67D8C"/>
    <w:rsid w:val="00D70BB9"/>
    <w:rsid w:val="00D70E05"/>
    <w:rsid w:val="00D713EE"/>
    <w:rsid w:val="00D7160B"/>
    <w:rsid w:val="00D71E17"/>
    <w:rsid w:val="00D7232F"/>
    <w:rsid w:val="00D7253F"/>
    <w:rsid w:val="00D72D2C"/>
    <w:rsid w:val="00D7313D"/>
    <w:rsid w:val="00D7396F"/>
    <w:rsid w:val="00D73AC3"/>
    <w:rsid w:val="00D73D9C"/>
    <w:rsid w:val="00D741F8"/>
    <w:rsid w:val="00D74FB9"/>
    <w:rsid w:val="00D759F7"/>
    <w:rsid w:val="00D75D7A"/>
    <w:rsid w:val="00D768B5"/>
    <w:rsid w:val="00D76983"/>
    <w:rsid w:val="00D76B1D"/>
    <w:rsid w:val="00D76ECC"/>
    <w:rsid w:val="00D80926"/>
    <w:rsid w:val="00D81CBD"/>
    <w:rsid w:val="00D81E23"/>
    <w:rsid w:val="00D823F3"/>
    <w:rsid w:val="00D8250B"/>
    <w:rsid w:val="00D8292A"/>
    <w:rsid w:val="00D82A1E"/>
    <w:rsid w:val="00D84999"/>
    <w:rsid w:val="00D849B6"/>
    <w:rsid w:val="00D84CD3"/>
    <w:rsid w:val="00D8511B"/>
    <w:rsid w:val="00D8602F"/>
    <w:rsid w:val="00D864BE"/>
    <w:rsid w:val="00D87089"/>
    <w:rsid w:val="00D8786C"/>
    <w:rsid w:val="00D87997"/>
    <w:rsid w:val="00D900F4"/>
    <w:rsid w:val="00D90245"/>
    <w:rsid w:val="00D906BC"/>
    <w:rsid w:val="00D90CC1"/>
    <w:rsid w:val="00D90F71"/>
    <w:rsid w:val="00D9131B"/>
    <w:rsid w:val="00D91BA5"/>
    <w:rsid w:val="00D92195"/>
    <w:rsid w:val="00D928DB"/>
    <w:rsid w:val="00D93291"/>
    <w:rsid w:val="00D932EB"/>
    <w:rsid w:val="00D933A7"/>
    <w:rsid w:val="00D938F7"/>
    <w:rsid w:val="00D93C3B"/>
    <w:rsid w:val="00D940E1"/>
    <w:rsid w:val="00D947E8"/>
    <w:rsid w:val="00D94C6A"/>
    <w:rsid w:val="00D95593"/>
    <w:rsid w:val="00D95B43"/>
    <w:rsid w:val="00D95C4F"/>
    <w:rsid w:val="00D95CAC"/>
    <w:rsid w:val="00D95F93"/>
    <w:rsid w:val="00D96015"/>
    <w:rsid w:val="00D97111"/>
    <w:rsid w:val="00D97358"/>
    <w:rsid w:val="00D9748D"/>
    <w:rsid w:val="00DA060A"/>
    <w:rsid w:val="00DA0CF6"/>
    <w:rsid w:val="00DA10D9"/>
    <w:rsid w:val="00DA19B1"/>
    <w:rsid w:val="00DA1CB8"/>
    <w:rsid w:val="00DA23EA"/>
    <w:rsid w:val="00DA2A6C"/>
    <w:rsid w:val="00DA3968"/>
    <w:rsid w:val="00DA3AA2"/>
    <w:rsid w:val="00DA3E80"/>
    <w:rsid w:val="00DA4B39"/>
    <w:rsid w:val="00DA4FB0"/>
    <w:rsid w:val="00DA568A"/>
    <w:rsid w:val="00DA57D2"/>
    <w:rsid w:val="00DA5EA4"/>
    <w:rsid w:val="00DA7316"/>
    <w:rsid w:val="00DA7902"/>
    <w:rsid w:val="00DB0183"/>
    <w:rsid w:val="00DB0279"/>
    <w:rsid w:val="00DB063C"/>
    <w:rsid w:val="00DB0811"/>
    <w:rsid w:val="00DB19AE"/>
    <w:rsid w:val="00DB1BAD"/>
    <w:rsid w:val="00DB1CEE"/>
    <w:rsid w:val="00DB2029"/>
    <w:rsid w:val="00DB2283"/>
    <w:rsid w:val="00DB22B0"/>
    <w:rsid w:val="00DB30F3"/>
    <w:rsid w:val="00DB3680"/>
    <w:rsid w:val="00DB3BE7"/>
    <w:rsid w:val="00DB3C86"/>
    <w:rsid w:val="00DB3DC6"/>
    <w:rsid w:val="00DB49D3"/>
    <w:rsid w:val="00DB5513"/>
    <w:rsid w:val="00DB571C"/>
    <w:rsid w:val="00DB5B1B"/>
    <w:rsid w:val="00DB5C08"/>
    <w:rsid w:val="00DB6057"/>
    <w:rsid w:val="00DB65B6"/>
    <w:rsid w:val="00DB6A83"/>
    <w:rsid w:val="00DB6AEB"/>
    <w:rsid w:val="00DB705F"/>
    <w:rsid w:val="00DB7926"/>
    <w:rsid w:val="00DB7EB6"/>
    <w:rsid w:val="00DC0202"/>
    <w:rsid w:val="00DC0C13"/>
    <w:rsid w:val="00DC0C82"/>
    <w:rsid w:val="00DC0D64"/>
    <w:rsid w:val="00DC0FA5"/>
    <w:rsid w:val="00DC111A"/>
    <w:rsid w:val="00DC1624"/>
    <w:rsid w:val="00DC162A"/>
    <w:rsid w:val="00DC2CA9"/>
    <w:rsid w:val="00DC2E14"/>
    <w:rsid w:val="00DC313F"/>
    <w:rsid w:val="00DC45AE"/>
    <w:rsid w:val="00DC4609"/>
    <w:rsid w:val="00DC4953"/>
    <w:rsid w:val="00DC4A95"/>
    <w:rsid w:val="00DC4B84"/>
    <w:rsid w:val="00DC4B92"/>
    <w:rsid w:val="00DC581A"/>
    <w:rsid w:val="00DC5EF0"/>
    <w:rsid w:val="00DC623A"/>
    <w:rsid w:val="00DC6B89"/>
    <w:rsid w:val="00DC7299"/>
    <w:rsid w:val="00DC7E04"/>
    <w:rsid w:val="00DC7F10"/>
    <w:rsid w:val="00DD073D"/>
    <w:rsid w:val="00DD084F"/>
    <w:rsid w:val="00DD086F"/>
    <w:rsid w:val="00DD128C"/>
    <w:rsid w:val="00DD16ED"/>
    <w:rsid w:val="00DD1743"/>
    <w:rsid w:val="00DD1BB4"/>
    <w:rsid w:val="00DD1DF2"/>
    <w:rsid w:val="00DD1EE5"/>
    <w:rsid w:val="00DD28BE"/>
    <w:rsid w:val="00DD325B"/>
    <w:rsid w:val="00DD39FC"/>
    <w:rsid w:val="00DD42C1"/>
    <w:rsid w:val="00DD47F5"/>
    <w:rsid w:val="00DD511F"/>
    <w:rsid w:val="00DD522E"/>
    <w:rsid w:val="00DD555C"/>
    <w:rsid w:val="00DD55E2"/>
    <w:rsid w:val="00DD579C"/>
    <w:rsid w:val="00DD5A4D"/>
    <w:rsid w:val="00DD61D5"/>
    <w:rsid w:val="00DD6907"/>
    <w:rsid w:val="00DD6B7D"/>
    <w:rsid w:val="00DD740D"/>
    <w:rsid w:val="00DD7C63"/>
    <w:rsid w:val="00DD7E20"/>
    <w:rsid w:val="00DE0B79"/>
    <w:rsid w:val="00DE0BA4"/>
    <w:rsid w:val="00DE189D"/>
    <w:rsid w:val="00DE1B49"/>
    <w:rsid w:val="00DE2018"/>
    <w:rsid w:val="00DE2180"/>
    <w:rsid w:val="00DE23A9"/>
    <w:rsid w:val="00DE23BE"/>
    <w:rsid w:val="00DE251C"/>
    <w:rsid w:val="00DE2573"/>
    <w:rsid w:val="00DE298B"/>
    <w:rsid w:val="00DE2A10"/>
    <w:rsid w:val="00DE2AD3"/>
    <w:rsid w:val="00DE30C1"/>
    <w:rsid w:val="00DE398C"/>
    <w:rsid w:val="00DE3EC0"/>
    <w:rsid w:val="00DE40E6"/>
    <w:rsid w:val="00DE43B5"/>
    <w:rsid w:val="00DE4D6D"/>
    <w:rsid w:val="00DE4DC0"/>
    <w:rsid w:val="00DE4DEA"/>
    <w:rsid w:val="00DE51A8"/>
    <w:rsid w:val="00DE5DF9"/>
    <w:rsid w:val="00DE617D"/>
    <w:rsid w:val="00DE6993"/>
    <w:rsid w:val="00DE6C88"/>
    <w:rsid w:val="00DE6DBB"/>
    <w:rsid w:val="00DE7698"/>
    <w:rsid w:val="00DE77C1"/>
    <w:rsid w:val="00DF029C"/>
    <w:rsid w:val="00DF02EE"/>
    <w:rsid w:val="00DF2941"/>
    <w:rsid w:val="00DF2E04"/>
    <w:rsid w:val="00DF3636"/>
    <w:rsid w:val="00DF3748"/>
    <w:rsid w:val="00DF40F1"/>
    <w:rsid w:val="00DF42BF"/>
    <w:rsid w:val="00DF4438"/>
    <w:rsid w:val="00DF534A"/>
    <w:rsid w:val="00DF53EC"/>
    <w:rsid w:val="00DF577F"/>
    <w:rsid w:val="00DF5BBD"/>
    <w:rsid w:val="00DF5E46"/>
    <w:rsid w:val="00DF5FA3"/>
    <w:rsid w:val="00DF60D7"/>
    <w:rsid w:val="00DF65E3"/>
    <w:rsid w:val="00DF7464"/>
    <w:rsid w:val="00DF77CA"/>
    <w:rsid w:val="00DF7B55"/>
    <w:rsid w:val="00E0004B"/>
    <w:rsid w:val="00E008CA"/>
    <w:rsid w:val="00E00F1E"/>
    <w:rsid w:val="00E01467"/>
    <w:rsid w:val="00E01868"/>
    <w:rsid w:val="00E01D2B"/>
    <w:rsid w:val="00E01E46"/>
    <w:rsid w:val="00E028C8"/>
    <w:rsid w:val="00E028CA"/>
    <w:rsid w:val="00E02C94"/>
    <w:rsid w:val="00E02E99"/>
    <w:rsid w:val="00E03490"/>
    <w:rsid w:val="00E0362D"/>
    <w:rsid w:val="00E03E46"/>
    <w:rsid w:val="00E04EDF"/>
    <w:rsid w:val="00E0516B"/>
    <w:rsid w:val="00E05387"/>
    <w:rsid w:val="00E0544D"/>
    <w:rsid w:val="00E054E0"/>
    <w:rsid w:val="00E0575E"/>
    <w:rsid w:val="00E060A0"/>
    <w:rsid w:val="00E063E9"/>
    <w:rsid w:val="00E065E6"/>
    <w:rsid w:val="00E06C57"/>
    <w:rsid w:val="00E06E6A"/>
    <w:rsid w:val="00E07C97"/>
    <w:rsid w:val="00E101C9"/>
    <w:rsid w:val="00E1083E"/>
    <w:rsid w:val="00E10C96"/>
    <w:rsid w:val="00E10FE6"/>
    <w:rsid w:val="00E1132B"/>
    <w:rsid w:val="00E118A9"/>
    <w:rsid w:val="00E119E2"/>
    <w:rsid w:val="00E11E9A"/>
    <w:rsid w:val="00E12190"/>
    <w:rsid w:val="00E129C3"/>
    <w:rsid w:val="00E1308F"/>
    <w:rsid w:val="00E131DA"/>
    <w:rsid w:val="00E13A73"/>
    <w:rsid w:val="00E13C06"/>
    <w:rsid w:val="00E13FFE"/>
    <w:rsid w:val="00E146C9"/>
    <w:rsid w:val="00E147F9"/>
    <w:rsid w:val="00E14D4B"/>
    <w:rsid w:val="00E14EB7"/>
    <w:rsid w:val="00E150AD"/>
    <w:rsid w:val="00E15157"/>
    <w:rsid w:val="00E154A2"/>
    <w:rsid w:val="00E1566E"/>
    <w:rsid w:val="00E162DB"/>
    <w:rsid w:val="00E167E1"/>
    <w:rsid w:val="00E174FA"/>
    <w:rsid w:val="00E17567"/>
    <w:rsid w:val="00E175A6"/>
    <w:rsid w:val="00E20007"/>
    <w:rsid w:val="00E200A4"/>
    <w:rsid w:val="00E2010B"/>
    <w:rsid w:val="00E201B7"/>
    <w:rsid w:val="00E201BE"/>
    <w:rsid w:val="00E2034C"/>
    <w:rsid w:val="00E20447"/>
    <w:rsid w:val="00E2077E"/>
    <w:rsid w:val="00E20DDF"/>
    <w:rsid w:val="00E2117C"/>
    <w:rsid w:val="00E21D64"/>
    <w:rsid w:val="00E21DE5"/>
    <w:rsid w:val="00E22494"/>
    <w:rsid w:val="00E22C40"/>
    <w:rsid w:val="00E22C86"/>
    <w:rsid w:val="00E22E29"/>
    <w:rsid w:val="00E238B5"/>
    <w:rsid w:val="00E23C39"/>
    <w:rsid w:val="00E23C3A"/>
    <w:rsid w:val="00E23E48"/>
    <w:rsid w:val="00E24000"/>
    <w:rsid w:val="00E24B58"/>
    <w:rsid w:val="00E24D60"/>
    <w:rsid w:val="00E253F7"/>
    <w:rsid w:val="00E25C5A"/>
    <w:rsid w:val="00E25FAD"/>
    <w:rsid w:val="00E26027"/>
    <w:rsid w:val="00E260CB"/>
    <w:rsid w:val="00E26475"/>
    <w:rsid w:val="00E2679B"/>
    <w:rsid w:val="00E2792A"/>
    <w:rsid w:val="00E27ADC"/>
    <w:rsid w:val="00E27E11"/>
    <w:rsid w:val="00E3068F"/>
    <w:rsid w:val="00E3077E"/>
    <w:rsid w:val="00E30DF8"/>
    <w:rsid w:val="00E3108A"/>
    <w:rsid w:val="00E31912"/>
    <w:rsid w:val="00E32DF9"/>
    <w:rsid w:val="00E33551"/>
    <w:rsid w:val="00E33982"/>
    <w:rsid w:val="00E33ED8"/>
    <w:rsid w:val="00E34552"/>
    <w:rsid w:val="00E345BD"/>
    <w:rsid w:val="00E34666"/>
    <w:rsid w:val="00E34A24"/>
    <w:rsid w:val="00E34D10"/>
    <w:rsid w:val="00E34D37"/>
    <w:rsid w:val="00E35689"/>
    <w:rsid w:val="00E36270"/>
    <w:rsid w:val="00E36DB9"/>
    <w:rsid w:val="00E36F3F"/>
    <w:rsid w:val="00E36FBC"/>
    <w:rsid w:val="00E374BA"/>
    <w:rsid w:val="00E37513"/>
    <w:rsid w:val="00E37B96"/>
    <w:rsid w:val="00E37C83"/>
    <w:rsid w:val="00E40025"/>
    <w:rsid w:val="00E4004C"/>
    <w:rsid w:val="00E401C3"/>
    <w:rsid w:val="00E4074B"/>
    <w:rsid w:val="00E40CCE"/>
    <w:rsid w:val="00E41110"/>
    <w:rsid w:val="00E42122"/>
    <w:rsid w:val="00E4222E"/>
    <w:rsid w:val="00E42EBE"/>
    <w:rsid w:val="00E43D27"/>
    <w:rsid w:val="00E444A4"/>
    <w:rsid w:val="00E449BD"/>
    <w:rsid w:val="00E44B58"/>
    <w:rsid w:val="00E44DF0"/>
    <w:rsid w:val="00E44E13"/>
    <w:rsid w:val="00E452D9"/>
    <w:rsid w:val="00E459F7"/>
    <w:rsid w:val="00E45E7B"/>
    <w:rsid w:val="00E46156"/>
    <w:rsid w:val="00E46388"/>
    <w:rsid w:val="00E463FB"/>
    <w:rsid w:val="00E46855"/>
    <w:rsid w:val="00E469EF"/>
    <w:rsid w:val="00E46A0F"/>
    <w:rsid w:val="00E46C40"/>
    <w:rsid w:val="00E46D70"/>
    <w:rsid w:val="00E476F8"/>
    <w:rsid w:val="00E478DE"/>
    <w:rsid w:val="00E47B77"/>
    <w:rsid w:val="00E5053A"/>
    <w:rsid w:val="00E50622"/>
    <w:rsid w:val="00E507E1"/>
    <w:rsid w:val="00E50B68"/>
    <w:rsid w:val="00E50C83"/>
    <w:rsid w:val="00E50FA9"/>
    <w:rsid w:val="00E511B5"/>
    <w:rsid w:val="00E515C9"/>
    <w:rsid w:val="00E517FC"/>
    <w:rsid w:val="00E51BA5"/>
    <w:rsid w:val="00E521E0"/>
    <w:rsid w:val="00E52288"/>
    <w:rsid w:val="00E5321B"/>
    <w:rsid w:val="00E537EF"/>
    <w:rsid w:val="00E539A4"/>
    <w:rsid w:val="00E53BEF"/>
    <w:rsid w:val="00E53DE9"/>
    <w:rsid w:val="00E5475C"/>
    <w:rsid w:val="00E54AAC"/>
    <w:rsid w:val="00E54C87"/>
    <w:rsid w:val="00E559EE"/>
    <w:rsid w:val="00E55C7B"/>
    <w:rsid w:val="00E566DA"/>
    <w:rsid w:val="00E568DC"/>
    <w:rsid w:val="00E5695E"/>
    <w:rsid w:val="00E56E16"/>
    <w:rsid w:val="00E56E71"/>
    <w:rsid w:val="00E56F24"/>
    <w:rsid w:val="00E5778B"/>
    <w:rsid w:val="00E57AB4"/>
    <w:rsid w:val="00E605DF"/>
    <w:rsid w:val="00E60C2F"/>
    <w:rsid w:val="00E616E3"/>
    <w:rsid w:val="00E6196A"/>
    <w:rsid w:val="00E61D7A"/>
    <w:rsid w:val="00E61EA9"/>
    <w:rsid w:val="00E61F64"/>
    <w:rsid w:val="00E62464"/>
    <w:rsid w:val="00E625D3"/>
    <w:rsid w:val="00E627DE"/>
    <w:rsid w:val="00E62DA8"/>
    <w:rsid w:val="00E6329B"/>
    <w:rsid w:val="00E63396"/>
    <w:rsid w:val="00E63E69"/>
    <w:rsid w:val="00E6455E"/>
    <w:rsid w:val="00E64770"/>
    <w:rsid w:val="00E64FBB"/>
    <w:rsid w:val="00E64FC4"/>
    <w:rsid w:val="00E651FD"/>
    <w:rsid w:val="00E65861"/>
    <w:rsid w:val="00E6680A"/>
    <w:rsid w:val="00E66862"/>
    <w:rsid w:val="00E67214"/>
    <w:rsid w:val="00E672B7"/>
    <w:rsid w:val="00E6730B"/>
    <w:rsid w:val="00E6783A"/>
    <w:rsid w:val="00E67DBC"/>
    <w:rsid w:val="00E7084F"/>
    <w:rsid w:val="00E70869"/>
    <w:rsid w:val="00E70AE7"/>
    <w:rsid w:val="00E70C03"/>
    <w:rsid w:val="00E717DC"/>
    <w:rsid w:val="00E71D73"/>
    <w:rsid w:val="00E723D7"/>
    <w:rsid w:val="00E72559"/>
    <w:rsid w:val="00E72C25"/>
    <w:rsid w:val="00E745D4"/>
    <w:rsid w:val="00E74B4D"/>
    <w:rsid w:val="00E75961"/>
    <w:rsid w:val="00E75CE4"/>
    <w:rsid w:val="00E75DD7"/>
    <w:rsid w:val="00E7616E"/>
    <w:rsid w:val="00E76E8A"/>
    <w:rsid w:val="00E76F05"/>
    <w:rsid w:val="00E77142"/>
    <w:rsid w:val="00E7718F"/>
    <w:rsid w:val="00E774B4"/>
    <w:rsid w:val="00E774E8"/>
    <w:rsid w:val="00E77C06"/>
    <w:rsid w:val="00E77D43"/>
    <w:rsid w:val="00E801F8"/>
    <w:rsid w:val="00E80312"/>
    <w:rsid w:val="00E80428"/>
    <w:rsid w:val="00E80445"/>
    <w:rsid w:val="00E8085F"/>
    <w:rsid w:val="00E80984"/>
    <w:rsid w:val="00E80AEA"/>
    <w:rsid w:val="00E80C94"/>
    <w:rsid w:val="00E81949"/>
    <w:rsid w:val="00E82CA7"/>
    <w:rsid w:val="00E832AD"/>
    <w:rsid w:val="00E83967"/>
    <w:rsid w:val="00E843BC"/>
    <w:rsid w:val="00E843E3"/>
    <w:rsid w:val="00E846DC"/>
    <w:rsid w:val="00E8475D"/>
    <w:rsid w:val="00E849D7"/>
    <w:rsid w:val="00E84D3D"/>
    <w:rsid w:val="00E84D67"/>
    <w:rsid w:val="00E84F14"/>
    <w:rsid w:val="00E85237"/>
    <w:rsid w:val="00E85276"/>
    <w:rsid w:val="00E85578"/>
    <w:rsid w:val="00E857AC"/>
    <w:rsid w:val="00E85A7B"/>
    <w:rsid w:val="00E85D5B"/>
    <w:rsid w:val="00E85F58"/>
    <w:rsid w:val="00E86373"/>
    <w:rsid w:val="00E86543"/>
    <w:rsid w:val="00E86A67"/>
    <w:rsid w:val="00E87853"/>
    <w:rsid w:val="00E87907"/>
    <w:rsid w:val="00E87CD6"/>
    <w:rsid w:val="00E87EAB"/>
    <w:rsid w:val="00E91327"/>
    <w:rsid w:val="00E918B5"/>
    <w:rsid w:val="00E92448"/>
    <w:rsid w:val="00E92542"/>
    <w:rsid w:val="00E925D6"/>
    <w:rsid w:val="00E926A7"/>
    <w:rsid w:val="00E934AA"/>
    <w:rsid w:val="00E93C76"/>
    <w:rsid w:val="00E93DCE"/>
    <w:rsid w:val="00E94CD0"/>
    <w:rsid w:val="00E9505D"/>
    <w:rsid w:val="00E953A7"/>
    <w:rsid w:val="00E95A17"/>
    <w:rsid w:val="00E95CCE"/>
    <w:rsid w:val="00E95F4B"/>
    <w:rsid w:val="00E96453"/>
    <w:rsid w:val="00E96508"/>
    <w:rsid w:val="00E96E53"/>
    <w:rsid w:val="00E971D7"/>
    <w:rsid w:val="00E97560"/>
    <w:rsid w:val="00E97929"/>
    <w:rsid w:val="00E97EE3"/>
    <w:rsid w:val="00EA006D"/>
    <w:rsid w:val="00EA00FA"/>
    <w:rsid w:val="00EA1387"/>
    <w:rsid w:val="00EA1924"/>
    <w:rsid w:val="00EA196D"/>
    <w:rsid w:val="00EA1EF9"/>
    <w:rsid w:val="00EA3519"/>
    <w:rsid w:val="00EA3AF7"/>
    <w:rsid w:val="00EA42A4"/>
    <w:rsid w:val="00EA43E0"/>
    <w:rsid w:val="00EA50A3"/>
    <w:rsid w:val="00EA64EE"/>
    <w:rsid w:val="00EA6827"/>
    <w:rsid w:val="00EA6F07"/>
    <w:rsid w:val="00EA7006"/>
    <w:rsid w:val="00EA77AF"/>
    <w:rsid w:val="00EA7EB4"/>
    <w:rsid w:val="00EA7F00"/>
    <w:rsid w:val="00EB0039"/>
    <w:rsid w:val="00EB051C"/>
    <w:rsid w:val="00EB08A8"/>
    <w:rsid w:val="00EB091F"/>
    <w:rsid w:val="00EB0F83"/>
    <w:rsid w:val="00EB10F6"/>
    <w:rsid w:val="00EB153C"/>
    <w:rsid w:val="00EB2276"/>
    <w:rsid w:val="00EB27C8"/>
    <w:rsid w:val="00EB2A1B"/>
    <w:rsid w:val="00EB2C53"/>
    <w:rsid w:val="00EB2F8D"/>
    <w:rsid w:val="00EB32D7"/>
    <w:rsid w:val="00EB340A"/>
    <w:rsid w:val="00EB3AA6"/>
    <w:rsid w:val="00EB42AB"/>
    <w:rsid w:val="00EB499F"/>
    <w:rsid w:val="00EB5010"/>
    <w:rsid w:val="00EB547C"/>
    <w:rsid w:val="00EB5486"/>
    <w:rsid w:val="00EB54A6"/>
    <w:rsid w:val="00EB574C"/>
    <w:rsid w:val="00EB5802"/>
    <w:rsid w:val="00EB5D5D"/>
    <w:rsid w:val="00EB5E71"/>
    <w:rsid w:val="00EB60AE"/>
    <w:rsid w:val="00EB6940"/>
    <w:rsid w:val="00EB6C01"/>
    <w:rsid w:val="00EB6E7A"/>
    <w:rsid w:val="00EB72FE"/>
    <w:rsid w:val="00EB79CB"/>
    <w:rsid w:val="00EB7ADD"/>
    <w:rsid w:val="00EB7CFD"/>
    <w:rsid w:val="00EC00E4"/>
    <w:rsid w:val="00EC0F63"/>
    <w:rsid w:val="00EC1024"/>
    <w:rsid w:val="00EC11BC"/>
    <w:rsid w:val="00EC1522"/>
    <w:rsid w:val="00EC1910"/>
    <w:rsid w:val="00EC1C6B"/>
    <w:rsid w:val="00EC20FD"/>
    <w:rsid w:val="00EC221E"/>
    <w:rsid w:val="00EC22BF"/>
    <w:rsid w:val="00EC259B"/>
    <w:rsid w:val="00EC2F51"/>
    <w:rsid w:val="00EC3C3E"/>
    <w:rsid w:val="00EC434E"/>
    <w:rsid w:val="00EC48DF"/>
    <w:rsid w:val="00EC4B59"/>
    <w:rsid w:val="00EC542B"/>
    <w:rsid w:val="00EC5C25"/>
    <w:rsid w:val="00EC6C8E"/>
    <w:rsid w:val="00EC6D12"/>
    <w:rsid w:val="00EC6F0B"/>
    <w:rsid w:val="00EC7222"/>
    <w:rsid w:val="00EC73CC"/>
    <w:rsid w:val="00EC7A61"/>
    <w:rsid w:val="00EC7A9B"/>
    <w:rsid w:val="00EC7B9A"/>
    <w:rsid w:val="00EC7FB9"/>
    <w:rsid w:val="00ED02D5"/>
    <w:rsid w:val="00ED04CB"/>
    <w:rsid w:val="00ED0B00"/>
    <w:rsid w:val="00ED116D"/>
    <w:rsid w:val="00ED1459"/>
    <w:rsid w:val="00ED16F7"/>
    <w:rsid w:val="00ED24DD"/>
    <w:rsid w:val="00ED31AC"/>
    <w:rsid w:val="00ED32E0"/>
    <w:rsid w:val="00ED3572"/>
    <w:rsid w:val="00ED3708"/>
    <w:rsid w:val="00ED3A8F"/>
    <w:rsid w:val="00ED447B"/>
    <w:rsid w:val="00ED4524"/>
    <w:rsid w:val="00ED4D98"/>
    <w:rsid w:val="00ED5B78"/>
    <w:rsid w:val="00ED5CA9"/>
    <w:rsid w:val="00ED6459"/>
    <w:rsid w:val="00ED76CD"/>
    <w:rsid w:val="00ED7D25"/>
    <w:rsid w:val="00ED7DBE"/>
    <w:rsid w:val="00EE13C9"/>
    <w:rsid w:val="00EE13D3"/>
    <w:rsid w:val="00EE24BD"/>
    <w:rsid w:val="00EE2B28"/>
    <w:rsid w:val="00EE2D32"/>
    <w:rsid w:val="00EE2EB6"/>
    <w:rsid w:val="00EE354F"/>
    <w:rsid w:val="00EE3A89"/>
    <w:rsid w:val="00EE3ACF"/>
    <w:rsid w:val="00EE44CF"/>
    <w:rsid w:val="00EE494A"/>
    <w:rsid w:val="00EE562C"/>
    <w:rsid w:val="00EE580A"/>
    <w:rsid w:val="00EE5923"/>
    <w:rsid w:val="00EE5C74"/>
    <w:rsid w:val="00EE65AE"/>
    <w:rsid w:val="00EE6984"/>
    <w:rsid w:val="00EE6ABA"/>
    <w:rsid w:val="00EE73A4"/>
    <w:rsid w:val="00EE74D7"/>
    <w:rsid w:val="00EE79DD"/>
    <w:rsid w:val="00EE7EE2"/>
    <w:rsid w:val="00EF070F"/>
    <w:rsid w:val="00EF0BB3"/>
    <w:rsid w:val="00EF0E9D"/>
    <w:rsid w:val="00EF153C"/>
    <w:rsid w:val="00EF175A"/>
    <w:rsid w:val="00EF1995"/>
    <w:rsid w:val="00EF1B4A"/>
    <w:rsid w:val="00EF2110"/>
    <w:rsid w:val="00EF30EC"/>
    <w:rsid w:val="00EF342C"/>
    <w:rsid w:val="00EF36DD"/>
    <w:rsid w:val="00EF3CE1"/>
    <w:rsid w:val="00EF4428"/>
    <w:rsid w:val="00EF4754"/>
    <w:rsid w:val="00EF4921"/>
    <w:rsid w:val="00EF49EA"/>
    <w:rsid w:val="00EF4B55"/>
    <w:rsid w:val="00EF5928"/>
    <w:rsid w:val="00EF5F0C"/>
    <w:rsid w:val="00EF6215"/>
    <w:rsid w:val="00EF739A"/>
    <w:rsid w:val="00EF7630"/>
    <w:rsid w:val="00EF7C5A"/>
    <w:rsid w:val="00EF7D7D"/>
    <w:rsid w:val="00F0039E"/>
    <w:rsid w:val="00F00579"/>
    <w:rsid w:val="00F007DE"/>
    <w:rsid w:val="00F00C63"/>
    <w:rsid w:val="00F00F76"/>
    <w:rsid w:val="00F011BA"/>
    <w:rsid w:val="00F017E0"/>
    <w:rsid w:val="00F01A60"/>
    <w:rsid w:val="00F02B09"/>
    <w:rsid w:val="00F02B8C"/>
    <w:rsid w:val="00F02E46"/>
    <w:rsid w:val="00F0327F"/>
    <w:rsid w:val="00F03685"/>
    <w:rsid w:val="00F03A9F"/>
    <w:rsid w:val="00F04286"/>
    <w:rsid w:val="00F04743"/>
    <w:rsid w:val="00F05049"/>
    <w:rsid w:val="00F06155"/>
    <w:rsid w:val="00F0615B"/>
    <w:rsid w:val="00F065C3"/>
    <w:rsid w:val="00F06982"/>
    <w:rsid w:val="00F0731D"/>
    <w:rsid w:val="00F0745A"/>
    <w:rsid w:val="00F07E6A"/>
    <w:rsid w:val="00F10168"/>
    <w:rsid w:val="00F10492"/>
    <w:rsid w:val="00F105C5"/>
    <w:rsid w:val="00F105E2"/>
    <w:rsid w:val="00F107B3"/>
    <w:rsid w:val="00F10875"/>
    <w:rsid w:val="00F10CE4"/>
    <w:rsid w:val="00F10D78"/>
    <w:rsid w:val="00F110D8"/>
    <w:rsid w:val="00F11504"/>
    <w:rsid w:val="00F12E69"/>
    <w:rsid w:val="00F1302D"/>
    <w:rsid w:val="00F1399A"/>
    <w:rsid w:val="00F14019"/>
    <w:rsid w:val="00F14087"/>
    <w:rsid w:val="00F1420B"/>
    <w:rsid w:val="00F1463E"/>
    <w:rsid w:val="00F14663"/>
    <w:rsid w:val="00F149A6"/>
    <w:rsid w:val="00F15BB6"/>
    <w:rsid w:val="00F15ECA"/>
    <w:rsid w:val="00F164CD"/>
    <w:rsid w:val="00F16AA0"/>
    <w:rsid w:val="00F1705E"/>
    <w:rsid w:val="00F171C2"/>
    <w:rsid w:val="00F1745E"/>
    <w:rsid w:val="00F17EC3"/>
    <w:rsid w:val="00F20202"/>
    <w:rsid w:val="00F20745"/>
    <w:rsid w:val="00F20D58"/>
    <w:rsid w:val="00F212E9"/>
    <w:rsid w:val="00F21D04"/>
    <w:rsid w:val="00F22019"/>
    <w:rsid w:val="00F22571"/>
    <w:rsid w:val="00F22AB8"/>
    <w:rsid w:val="00F22CA8"/>
    <w:rsid w:val="00F22DB8"/>
    <w:rsid w:val="00F22F3B"/>
    <w:rsid w:val="00F23ABE"/>
    <w:rsid w:val="00F23F27"/>
    <w:rsid w:val="00F24067"/>
    <w:rsid w:val="00F2430F"/>
    <w:rsid w:val="00F243E2"/>
    <w:rsid w:val="00F250F9"/>
    <w:rsid w:val="00F25442"/>
    <w:rsid w:val="00F25DA3"/>
    <w:rsid w:val="00F26061"/>
    <w:rsid w:val="00F26271"/>
    <w:rsid w:val="00F26D7A"/>
    <w:rsid w:val="00F26DEB"/>
    <w:rsid w:val="00F27066"/>
    <w:rsid w:val="00F27A37"/>
    <w:rsid w:val="00F300E4"/>
    <w:rsid w:val="00F30657"/>
    <w:rsid w:val="00F3076B"/>
    <w:rsid w:val="00F30CFF"/>
    <w:rsid w:val="00F313C4"/>
    <w:rsid w:val="00F3143B"/>
    <w:rsid w:val="00F317E7"/>
    <w:rsid w:val="00F31E33"/>
    <w:rsid w:val="00F320AA"/>
    <w:rsid w:val="00F32247"/>
    <w:rsid w:val="00F32903"/>
    <w:rsid w:val="00F32F0D"/>
    <w:rsid w:val="00F330C4"/>
    <w:rsid w:val="00F3367C"/>
    <w:rsid w:val="00F3389A"/>
    <w:rsid w:val="00F338F2"/>
    <w:rsid w:val="00F34114"/>
    <w:rsid w:val="00F348C1"/>
    <w:rsid w:val="00F34CFF"/>
    <w:rsid w:val="00F3546D"/>
    <w:rsid w:val="00F3580B"/>
    <w:rsid w:val="00F359A0"/>
    <w:rsid w:val="00F359AA"/>
    <w:rsid w:val="00F35B61"/>
    <w:rsid w:val="00F35FCC"/>
    <w:rsid w:val="00F3651B"/>
    <w:rsid w:val="00F369E9"/>
    <w:rsid w:val="00F37001"/>
    <w:rsid w:val="00F37480"/>
    <w:rsid w:val="00F3776E"/>
    <w:rsid w:val="00F37B44"/>
    <w:rsid w:val="00F400BE"/>
    <w:rsid w:val="00F402A3"/>
    <w:rsid w:val="00F4103A"/>
    <w:rsid w:val="00F411BA"/>
    <w:rsid w:val="00F428C8"/>
    <w:rsid w:val="00F42BA2"/>
    <w:rsid w:val="00F42C18"/>
    <w:rsid w:val="00F42D1A"/>
    <w:rsid w:val="00F432E8"/>
    <w:rsid w:val="00F4342F"/>
    <w:rsid w:val="00F445D7"/>
    <w:rsid w:val="00F44A1A"/>
    <w:rsid w:val="00F44A67"/>
    <w:rsid w:val="00F4537F"/>
    <w:rsid w:val="00F46062"/>
    <w:rsid w:val="00F4636A"/>
    <w:rsid w:val="00F46B3A"/>
    <w:rsid w:val="00F47CAC"/>
    <w:rsid w:val="00F501C2"/>
    <w:rsid w:val="00F50491"/>
    <w:rsid w:val="00F50885"/>
    <w:rsid w:val="00F51A4C"/>
    <w:rsid w:val="00F51C09"/>
    <w:rsid w:val="00F51E57"/>
    <w:rsid w:val="00F5212F"/>
    <w:rsid w:val="00F52E37"/>
    <w:rsid w:val="00F5336A"/>
    <w:rsid w:val="00F53FE6"/>
    <w:rsid w:val="00F542F7"/>
    <w:rsid w:val="00F547D9"/>
    <w:rsid w:val="00F54DC5"/>
    <w:rsid w:val="00F55041"/>
    <w:rsid w:val="00F55E52"/>
    <w:rsid w:val="00F5620E"/>
    <w:rsid w:val="00F5653A"/>
    <w:rsid w:val="00F565B7"/>
    <w:rsid w:val="00F56974"/>
    <w:rsid w:val="00F57797"/>
    <w:rsid w:val="00F6002B"/>
    <w:rsid w:val="00F6006D"/>
    <w:rsid w:val="00F601C3"/>
    <w:rsid w:val="00F60271"/>
    <w:rsid w:val="00F6097D"/>
    <w:rsid w:val="00F609D2"/>
    <w:rsid w:val="00F60E4A"/>
    <w:rsid w:val="00F60E69"/>
    <w:rsid w:val="00F6173A"/>
    <w:rsid w:val="00F61FD5"/>
    <w:rsid w:val="00F63517"/>
    <w:rsid w:val="00F635C7"/>
    <w:rsid w:val="00F639EE"/>
    <w:rsid w:val="00F6435E"/>
    <w:rsid w:val="00F64974"/>
    <w:rsid w:val="00F6517E"/>
    <w:rsid w:val="00F6694B"/>
    <w:rsid w:val="00F66A31"/>
    <w:rsid w:val="00F66B63"/>
    <w:rsid w:val="00F70030"/>
    <w:rsid w:val="00F70AB3"/>
    <w:rsid w:val="00F70B14"/>
    <w:rsid w:val="00F71147"/>
    <w:rsid w:val="00F71D06"/>
    <w:rsid w:val="00F720D6"/>
    <w:rsid w:val="00F7296C"/>
    <w:rsid w:val="00F734E5"/>
    <w:rsid w:val="00F7373C"/>
    <w:rsid w:val="00F7375D"/>
    <w:rsid w:val="00F739C2"/>
    <w:rsid w:val="00F73A3F"/>
    <w:rsid w:val="00F73ADD"/>
    <w:rsid w:val="00F73FE5"/>
    <w:rsid w:val="00F74111"/>
    <w:rsid w:val="00F743F9"/>
    <w:rsid w:val="00F746F3"/>
    <w:rsid w:val="00F74B70"/>
    <w:rsid w:val="00F74B7F"/>
    <w:rsid w:val="00F755A6"/>
    <w:rsid w:val="00F757A4"/>
    <w:rsid w:val="00F75DF9"/>
    <w:rsid w:val="00F76F5B"/>
    <w:rsid w:val="00F7701E"/>
    <w:rsid w:val="00F773E5"/>
    <w:rsid w:val="00F77624"/>
    <w:rsid w:val="00F7775F"/>
    <w:rsid w:val="00F777F1"/>
    <w:rsid w:val="00F77E4F"/>
    <w:rsid w:val="00F81462"/>
    <w:rsid w:val="00F816A4"/>
    <w:rsid w:val="00F81A76"/>
    <w:rsid w:val="00F81E17"/>
    <w:rsid w:val="00F830B1"/>
    <w:rsid w:val="00F830FF"/>
    <w:rsid w:val="00F83AE4"/>
    <w:rsid w:val="00F83BFA"/>
    <w:rsid w:val="00F8425C"/>
    <w:rsid w:val="00F84ADF"/>
    <w:rsid w:val="00F84CC0"/>
    <w:rsid w:val="00F85370"/>
    <w:rsid w:val="00F859C3"/>
    <w:rsid w:val="00F85B4D"/>
    <w:rsid w:val="00F865CA"/>
    <w:rsid w:val="00F86A16"/>
    <w:rsid w:val="00F86A30"/>
    <w:rsid w:val="00F8721E"/>
    <w:rsid w:val="00F8729E"/>
    <w:rsid w:val="00F874FB"/>
    <w:rsid w:val="00F87865"/>
    <w:rsid w:val="00F87FDF"/>
    <w:rsid w:val="00F900C5"/>
    <w:rsid w:val="00F90867"/>
    <w:rsid w:val="00F91756"/>
    <w:rsid w:val="00F92B0B"/>
    <w:rsid w:val="00F932F8"/>
    <w:rsid w:val="00F93937"/>
    <w:rsid w:val="00F93994"/>
    <w:rsid w:val="00F95589"/>
    <w:rsid w:val="00F95B70"/>
    <w:rsid w:val="00F95F9D"/>
    <w:rsid w:val="00F960E5"/>
    <w:rsid w:val="00F965E4"/>
    <w:rsid w:val="00F96AB7"/>
    <w:rsid w:val="00F96F17"/>
    <w:rsid w:val="00F96F91"/>
    <w:rsid w:val="00F970B5"/>
    <w:rsid w:val="00F976B7"/>
    <w:rsid w:val="00F97A72"/>
    <w:rsid w:val="00F97A83"/>
    <w:rsid w:val="00F97B55"/>
    <w:rsid w:val="00FA0E83"/>
    <w:rsid w:val="00FA17EB"/>
    <w:rsid w:val="00FA1A86"/>
    <w:rsid w:val="00FA1EEC"/>
    <w:rsid w:val="00FA2684"/>
    <w:rsid w:val="00FA32AE"/>
    <w:rsid w:val="00FA34B0"/>
    <w:rsid w:val="00FA385F"/>
    <w:rsid w:val="00FA4FB0"/>
    <w:rsid w:val="00FA5426"/>
    <w:rsid w:val="00FA6307"/>
    <w:rsid w:val="00FA6F89"/>
    <w:rsid w:val="00FA78F3"/>
    <w:rsid w:val="00FA7A57"/>
    <w:rsid w:val="00FB0073"/>
    <w:rsid w:val="00FB0215"/>
    <w:rsid w:val="00FB07D5"/>
    <w:rsid w:val="00FB0F89"/>
    <w:rsid w:val="00FB1118"/>
    <w:rsid w:val="00FB121E"/>
    <w:rsid w:val="00FB276C"/>
    <w:rsid w:val="00FB3AD6"/>
    <w:rsid w:val="00FB3AEA"/>
    <w:rsid w:val="00FB4821"/>
    <w:rsid w:val="00FB4B9C"/>
    <w:rsid w:val="00FB4BDE"/>
    <w:rsid w:val="00FB5068"/>
    <w:rsid w:val="00FB5A8D"/>
    <w:rsid w:val="00FB5B04"/>
    <w:rsid w:val="00FB5F0D"/>
    <w:rsid w:val="00FB606A"/>
    <w:rsid w:val="00FB63B5"/>
    <w:rsid w:val="00FB6B21"/>
    <w:rsid w:val="00FB6D2A"/>
    <w:rsid w:val="00FB7BA9"/>
    <w:rsid w:val="00FC001B"/>
    <w:rsid w:val="00FC0932"/>
    <w:rsid w:val="00FC09F4"/>
    <w:rsid w:val="00FC0DD8"/>
    <w:rsid w:val="00FC1160"/>
    <w:rsid w:val="00FC1315"/>
    <w:rsid w:val="00FC1A81"/>
    <w:rsid w:val="00FC1EB8"/>
    <w:rsid w:val="00FC2612"/>
    <w:rsid w:val="00FC2E7C"/>
    <w:rsid w:val="00FC305B"/>
    <w:rsid w:val="00FC3297"/>
    <w:rsid w:val="00FC38AA"/>
    <w:rsid w:val="00FC3997"/>
    <w:rsid w:val="00FC45FB"/>
    <w:rsid w:val="00FC4637"/>
    <w:rsid w:val="00FC4BF9"/>
    <w:rsid w:val="00FC4C11"/>
    <w:rsid w:val="00FC4E80"/>
    <w:rsid w:val="00FC57FF"/>
    <w:rsid w:val="00FC5D18"/>
    <w:rsid w:val="00FC6168"/>
    <w:rsid w:val="00FC6F1E"/>
    <w:rsid w:val="00FC7080"/>
    <w:rsid w:val="00FC7405"/>
    <w:rsid w:val="00FC7497"/>
    <w:rsid w:val="00FC7752"/>
    <w:rsid w:val="00FC7A52"/>
    <w:rsid w:val="00FD0D1C"/>
    <w:rsid w:val="00FD0D6C"/>
    <w:rsid w:val="00FD0F0F"/>
    <w:rsid w:val="00FD0F5A"/>
    <w:rsid w:val="00FD152C"/>
    <w:rsid w:val="00FD1C14"/>
    <w:rsid w:val="00FD1CCB"/>
    <w:rsid w:val="00FD2071"/>
    <w:rsid w:val="00FD2216"/>
    <w:rsid w:val="00FD2B8E"/>
    <w:rsid w:val="00FD2F9F"/>
    <w:rsid w:val="00FD4159"/>
    <w:rsid w:val="00FD43B5"/>
    <w:rsid w:val="00FD4D39"/>
    <w:rsid w:val="00FD58B4"/>
    <w:rsid w:val="00FD5B72"/>
    <w:rsid w:val="00FD5DEB"/>
    <w:rsid w:val="00FD5E17"/>
    <w:rsid w:val="00FD5EF1"/>
    <w:rsid w:val="00FD5FBA"/>
    <w:rsid w:val="00FD6B43"/>
    <w:rsid w:val="00FD75FE"/>
    <w:rsid w:val="00FD782A"/>
    <w:rsid w:val="00FD7B7E"/>
    <w:rsid w:val="00FD7BB9"/>
    <w:rsid w:val="00FD7BD2"/>
    <w:rsid w:val="00FD7C28"/>
    <w:rsid w:val="00FD7EC0"/>
    <w:rsid w:val="00FE06AA"/>
    <w:rsid w:val="00FE111A"/>
    <w:rsid w:val="00FE15D3"/>
    <w:rsid w:val="00FE1749"/>
    <w:rsid w:val="00FE24B0"/>
    <w:rsid w:val="00FE2D80"/>
    <w:rsid w:val="00FE3174"/>
    <w:rsid w:val="00FE33BA"/>
    <w:rsid w:val="00FE3A6E"/>
    <w:rsid w:val="00FE3BD3"/>
    <w:rsid w:val="00FE3CD0"/>
    <w:rsid w:val="00FE415C"/>
    <w:rsid w:val="00FE45B4"/>
    <w:rsid w:val="00FE4781"/>
    <w:rsid w:val="00FE55CE"/>
    <w:rsid w:val="00FE5B98"/>
    <w:rsid w:val="00FE5F6F"/>
    <w:rsid w:val="00FE64B6"/>
    <w:rsid w:val="00FE6587"/>
    <w:rsid w:val="00FE665A"/>
    <w:rsid w:val="00FE6BB3"/>
    <w:rsid w:val="00FE75B5"/>
    <w:rsid w:val="00FE7C11"/>
    <w:rsid w:val="00FF0102"/>
    <w:rsid w:val="00FF014C"/>
    <w:rsid w:val="00FF0EBE"/>
    <w:rsid w:val="00FF18CE"/>
    <w:rsid w:val="00FF1B80"/>
    <w:rsid w:val="00FF2959"/>
    <w:rsid w:val="00FF4134"/>
    <w:rsid w:val="00FF42FA"/>
    <w:rsid w:val="00FF4882"/>
    <w:rsid w:val="00FF4CAC"/>
    <w:rsid w:val="00FF4E00"/>
    <w:rsid w:val="00FF5641"/>
    <w:rsid w:val="00FF5844"/>
    <w:rsid w:val="00FF5F50"/>
    <w:rsid w:val="00FF61BA"/>
    <w:rsid w:val="00FF64B5"/>
    <w:rsid w:val="00FF6930"/>
    <w:rsid w:val="00FF72A5"/>
    <w:rsid w:val="00FF7337"/>
    <w:rsid w:val="00FF7DF2"/>
    <w:rsid w:val="00FF7F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AF"/>
    <w:pPr>
      <w:widowControl w:val="0"/>
      <w:jc w:val="both"/>
    </w:pPr>
    <w:rPr>
      <w:szCs w:val="24"/>
    </w:rPr>
  </w:style>
  <w:style w:type="paragraph" w:styleId="Heading1">
    <w:name w:val="heading 1"/>
    <w:basedOn w:val="Normal"/>
    <w:next w:val="Normal"/>
    <w:link w:val="Heading1Char"/>
    <w:uiPriority w:val="99"/>
    <w:qFormat/>
    <w:rsid w:val="008B544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B544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0D"/>
    <w:rPr>
      <w:rFonts w:cs="Times New Roman"/>
      <w:b/>
      <w:bCs/>
      <w:kern w:val="44"/>
      <w:sz w:val="44"/>
      <w:szCs w:val="44"/>
    </w:rPr>
  </w:style>
  <w:style w:type="character" w:customStyle="1" w:styleId="Heading2Char">
    <w:name w:val="Heading 2 Char"/>
    <w:basedOn w:val="DefaultParagraphFont"/>
    <w:link w:val="Heading2"/>
    <w:uiPriority w:val="99"/>
    <w:semiHidden/>
    <w:locked/>
    <w:rsid w:val="0062300D"/>
    <w:rPr>
      <w:rFonts w:ascii="Cambria" w:eastAsia="宋体" w:hAnsi="Cambria" w:cs="Times New Roman"/>
      <w:b/>
      <w:bCs/>
      <w:sz w:val="32"/>
      <w:szCs w:val="32"/>
    </w:rPr>
  </w:style>
  <w:style w:type="paragraph" w:styleId="Header">
    <w:name w:val="header"/>
    <w:basedOn w:val="Normal"/>
    <w:link w:val="HeaderChar"/>
    <w:uiPriority w:val="99"/>
    <w:rsid w:val="005F35A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5F35AF"/>
    <w:rPr>
      <w:rFonts w:ascii="Calibri" w:eastAsia="宋体" w:hAnsi="Calibri" w:cs="Times New Roman"/>
      <w:kern w:val="2"/>
      <w:sz w:val="18"/>
      <w:lang w:val="en-US" w:eastAsia="zh-CN"/>
    </w:rPr>
  </w:style>
  <w:style w:type="paragraph" w:styleId="Footer">
    <w:name w:val="footer"/>
    <w:basedOn w:val="Normal"/>
    <w:link w:val="FooterChar"/>
    <w:uiPriority w:val="99"/>
    <w:rsid w:val="005F35A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5F35AF"/>
    <w:rPr>
      <w:rFonts w:ascii="Calibri" w:eastAsia="宋体" w:hAnsi="Calibri" w:cs="Times New Roman"/>
      <w:kern w:val="2"/>
      <w:sz w:val="18"/>
      <w:lang w:val="en-US" w:eastAsia="zh-CN"/>
    </w:rPr>
  </w:style>
  <w:style w:type="paragraph" w:styleId="ListParagraph">
    <w:name w:val="List Paragraph"/>
    <w:basedOn w:val="Normal"/>
    <w:uiPriority w:val="99"/>
    <w:qFormat/>
    <w:rsid w:val="005F35AF"/>
    <w:pPr>
      <w:ind w:firstLineChars="200" w:firstLine="420"/>
    </w:pPr>
    <w:rPr>
      <w:rFonts w:ascii="Calibri" w:hAnsi="Calibri" w:cs="Calibri"/>
      <w:szCs w:val="21"/>
    </w:rPr>
  </w:style>
  <w:style w:type="paragraph" w:styleId="BalloonText">
    <w:name w:val="Balloon Text"/>
    <w:basedOn w:val="Normal"/>
    <w:link w:val="BalloonTextChar"/>
    <w:uiPriority w:val="99"/>
    <w:rsid w:val="005F35AF"/>
    <w:rPr>
      <w:sz w:val="18"/>
      <w:szCs w:val="18"/>
    </w:rPr>
  </w:style>
  <w:style w:type="character" w:customStyle="1" w:styleId="BalloonTextChar">
    <w:name w:val="Balloon Text Char"/>
    <w:basedOn w:val="DefaultParagraphFont"/>
    <w:link w:val="BalloonText"/>
    <w:uiPriority w:val="99"/>
    <w:locked/>
    <w:rsid w:val="005F35AF"/>
    <w:rPr>
      <w:rFonts w:eastAsia="宋体" w:cs="Times New Roman"/>
      <w:kern w:val="2"/>
      <w:sz w:val="18"/>
      <w:lang w:val="en-US" w:eastAsia="zh-CN"/>
    </w:rPr>
  </w:style>
  <w:style w:type="paragraph" w:styleId="CommentText">
    <w:name w:val="annotation text"/>
    <w:basedOn w:val="Normal"/>
    <w:link w:val="CommentTextChar"/>
    <w:uiPriority w:val="99"/>
    <w:semiHidden/>
    <w:rsid w:val="005F35AF"/>
    <w:pPr>
      <w:jc w:val="left"/>
    </w:pPr>
    <w:rPr>
      <w:rFonts w:ascii="Calibri" w:hAnsi="Calibri" w:cs="Calibri"/>
      <w:szCs w:val="21"/>
    </w:rPr>
  </w:style>
  <w:style w:type="character" w:customStyle="1" w:styleId="CommentTextChar">
    <w:name w:val="Comment Text Char"/>
    <w:basedOn w:val="DefaultParagraphFont"/>
    <w:link w:val="CommentText"/>
    <w:uiPriority w:val="99"/>
    <w:semiHidden/>
    <w:locked/>
    <w:rsid w:val="0062300D"/>
    <w:rPr>
      <w:rFonts w:cs="Times New Roman"/>
      <w:sz w:val="24"/>
      <w:szCs w:val="24"/>
    </w:rPr>
  </w:style>
  <w:style w:type="paragraph" w:customStyle="1" w:styleId="ListParagraph1">
    <w:name w:val="List Paragraph1"/>
    <w:basedOn w:val="Normal"/>
    <w:uiPriority w:val="99"/>
    <w:rsid w:val="00FC09F4"/>
    <w:pPr>
      <w:ind w:firstLineChars="200" w:firstLine="420"/>
    </w:pPr>
    <w:rPr>
      <w:rFonts w:ascii="Calibri" w:hAnsi="Calibri" w:cs="Calibri"/>
      <w:szCs w:val="21"/>
    </w:rPr>
  </w:style>
  <w:style w:type="character" w:styleId="CommentReference">
    <w:name w:val="annotation reference"/>
    <w:basedOn w:val="DefaultParagraphFont"/>
    <w:uiPriority w:val="99"/>
    <w:rsid w:val="008B5440"/>
    <w:rPr>
      <w:rFonts w:cs="Times New Roman"/>
      <w:sz w:val="21"/>
    </w:rPr>
  </w:style>
  <w:style w:type="character" w:styleId="PageNumber">
    <w:name w:val="page number"/>
    <w:basedOn w:val="DefaultParagraphFont"/>
    <w:uiPriority w:val="99"/>
    <w:rsid w:val="002C6408"/>
    <w:rPr>
      <w:rFonts w:cs="Times New Roman"/>
    </w:rPr>
  </w:style>
</w:styles>
</file>

<file path=word/webSettings.xml><?xml version="1.0" encoding="utf-8"?>
<w:webSettings xmlns:r="http://schemas.openxmlformats.org/officeDocument/2006/relationships" xmlns:w="http://schemas.openxmlformats.org/wordprocessingml/2006/main">
  <w:divs>
    <w:div w:id="148713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19</Pages>
  <Words>3526</Words>
  <Characters>20102</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新闻与传播学院简介</dc:title>
  <dc:subject/>
  <dc:creator>MC SYSTEM</dc:creator>
  <cp:keywords/>
  <dc:description/>
  <cp:lastModifiedBy>User</cp:lastModifiedBy>
  <cp:revision>18</cp:revision>
  <cp:lastPrinted>2014-04-21T02:54:00Z</cp:lastPrinted>
  <dcterms:created xsi:type="dcterms:W3CDTF">2013-11-04T03:38:00Z</dcterms:created>
  <dcterms:modified xsi:type="dcterms:W3CDTF">2014-04-21T07:38:00Z</dcterms:modified>
</cp:coreProperties>
</file>